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92AB" w14:textId="77777777" w:rsidR="00032F50" w:rsidRPr="00D17260" w:rsidRDefault="00B607F8" w:rsidP="00157506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>
        <w:rPr>
          <w:rFonts w:ascii="Arial" w:hAnsi="Arial" w:cs="Arial"/>
          <w:b/>
          <w:sz w:val="40"/>
          <w:szCs w:val="40"/>
          <w:lang w:eastAsia="zh-CN"/>
        </w:rPr>
        <w:t>Eport-E30</w:t>
      </w:r>
    </w:p>
    <w:p w14:paraId="59A97BCB" w14:textId="77777777" w:rsidR="00B607F8" w:rsidRDefault="00B607F8" w:rsidP="00157506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>
        <w:rPr>
          <w:rFonts w:ascii="Arial" w:hAnsi="Arial" w:cs="Arial"/>
          <w:b/>
          <w:sz w:val="40"/>
          <w:szCs w:val="40"/>
          <w:lang w:eastAsia="zh-CN"/>
        </w:rPr>
        <w:t>Ethernet</w:t>
      </w:r>
      <w:r>
        <w:rPr>
          <w:rFonts w:ascii="Arial" w:hAnsi="Arial" w:cs="Arial" w:hint="eastAsia"/>
          <w:b/>
          <w:sz w:val="40"/>
          <w:szCs w:val="40"/>
          <w:lang w:eastAsia="zh-CN"/>
        </w:rPr>
        <w:t xml:space="preserve"> Serial Server</w:t>
      </w:r>
    </w:p>
    <w:p w14:paraId="55FEF422" w14:textId="77777777" w:rsidR="00032F50" w:rsidRPr="00D17260" w:rsidRDefault="00157506" w:rsidP="00157506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 w:rsidRPr="00D17260">
        <w:rPr>
          <w:rFonts w:ascii="Arial" w:hAnsi="Arial" w:cs="Arial"/>
          <w:b/>
          <w:sz w:val="40"/>
          <w:szCs w:val="40"/>
          <w:lang w:eastAsia="zh-CN"/>
        </w:rPr>
        <w:t xml:space="preserve"> User Manual</w:t>
      </w:r>
    </w:p>
    <w:p w14:paraId="30E8B0F1" w14:textId="77777777" w:rsidR="00B67012" w:rsidRPr="00D17260" w:rsidRDefault="00FB159E" w:rsidP="00210E24">
      <w:pPr>
        <w:jc w:val="center"/>
        <w:rPr>
          <w:rFonts w:ascii="Arial" w:hAnsi="Arial" w:cs="Arial"/>
          <w:b/>
          <w:sz w:val="24"/>
          <w:szCs w:val="24"/>
        </w:rPr>
      </w:pPr>
      <w:r w:rsidRPr="00D17260">
        <w:rPr>
          <w:rFonts w:ascii="Arial" w:hAnsi="Arial" w:cs="Arial"/>
          <w:b/>
          <w:sz w:val="24"/>
          <w:szCs w:val="24"/>
          <w:lang w:eastAsia="zh-CN"/>
        </w:rPr>
        <w:t>V</w:t>
      </w:r>
      <w:r w:rsidR="0008468C" w:rsidRPr="00D17260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9944AD" w:rsidRPr="00D17260">
        <w:rPr>
          <w:rFonts w:ascii="Arial" w:hAnsi="Arial" w:cs="Arial"/>
          <w:b/>
          <w:sz w:val="24"/>
          <w:szCs w:val="24"/>
          <w:lang w:eastAsia="zh-CN"/>
        </w:rPr>
        <w:t>1.</w:t>
      </w:r>
      <w:r w:rsidR="006A0EBD">
        <w:rPr>
          <w:rFonts w:ascii="Arial" w:hAnsi="Arial" w:cs="Arial" w:hint="eastAsia"/>
          <w:b/>
          <w:sz w:val="24"/>
          <w:szCs w:val="24"/>
          <w:lang w:eastAsia="zh-CN"/>
        </w:rPr>
        <w:t>1</w:t>
      </w:r>
    </w:p>
    <w:p w14:paraId="69D8D94D" w14:textId="77777777" w:rsidR="00A56750" w:rsidRPr="00D17260" w:rsidRDefault="008339AD" w:rsidP="00A56750">
      <w:pPr>
        <w:tabs>
          <w:tab w:val="left" w:pos="6500"/>
        </w:tabs>
        <w:jc w:val="center"/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 xml:space="preserve">  </w:t>
      </w:r>
      <w:r w:rsidR="00B607F8">
        <w:rPr>
          <w:noProof/>
          <w:lang w:eastAsia="zh-CN"/>
        </w:rPr>
        <w:drawing>
          <wp:inline distT="0" distB="0" distL="114300" distR="114300" wp14:anchorId="5D2571EC" wp14:editId="00904840">
            <wp:extent cx="2767330" cy="1395730"/>
            <wp:effectExtent l="0" t="0" r="13970" b="1397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155150" w14:textId="77777777" w:rsidR="00B67012" w:rsidRPr="00D17260" w:rsidRDefault="00B67012" w:rsidP="00A6074B">
      <w:pPr>
        <w:tabs>
          <w:tab w:val="left" w:pos="6500"/>
        </w:tabs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b/>
          <w:bCs/>
          <w:iCs/>
          <w:sz w:val="28"/>
          <w:szCs w:val="28"/>
          <w:lang w:eastAsia="zh-CN"/>
        </w:rPr>
        <w:t>Overview of Characteristic</w:t>
      </w:r>
    </w:p>
    <w:p w14:paraId="2FDD4AF2" w14:textId="77777777" w:rsidR="00775561" w:rsidRPr="00D17260" w:rsidRDefault="009E318E" w:rsidP="00775561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  <w:lang w:eastAsia="zh-CN"/>
        </w:rPr>
        <w:t xml:space="preserve">Cortex-M3 MCU with </w:t>
      </w:r>
      <w:r w:rsidR="00587CCD" w:rsidRPr="00D17260">
        <w:rPr>
          <w:rFonts w:ascii="Arial" w:hAnsi="Arial" w:cs="Arial"/>
          <w:b/>
          <w:lang w:eastAsia="zh-CN"/>
        </w:rPr>
        <w:t>2MB</w:t>
      </w:r>
      <w:r w:rsidRPr="00D17260">
        <w:rPr>
          <w:rFonts w:ascii="Arial" w:hAnsi="Arial" w:cs="Arial"/>
          <w:b/>
          <w:lang w:eastAsia="zh-CN"/>
        </w:rPr>
        <w:t xml:space="preserve"> Flash and </w:t>
      </w:r>
      <w:r w:rsidR="00775561" w:rsidRPr="00D17260">
        <w:rPr>
          <w:rFonts w:ascii="Arial" w:hAnsi="Arial" w:cs="Arial"/>
          <w:b/>
          <w:lang w:eastAsia="zh-CN"/>
        </w:rPr>
        <w:t>128KB SRAM</w:t>
      </w:r>
    </w:p>
    <w:p w14:paraId="5790FA6F" w14:textId="77777777" w:rsidR="004671E1" w:rsidRPr="00D17260" w:rsidRDefault="004671E1" w:rsidP="00775561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  <w:lang w:eastAsia="zh-CN"/>
        </w:rPr>
        <w:t xml:space="preserve">Use </w:t>
      </w:r>
      <w:proofErr w:type="spellStart"/>
      <w:r w:rsidRPr="00D17260">
        <w:rPr>
          <w:rFonts w:ascii="Arial" w:hAnsi="Arial" w:cs="Arial"/>
          <w:b/>
          <w:lang w:eastAsia="zh-CN"/>
        </w:rPr>
        <w:t>FreeRTOS</w:t>
      </w:r>
      <w:proofErr w:type="spellEnd"/>
      <w:r w:rsidRPr="00D17260">
        <w:rPr>
          <w:rFonts w:ascii="Arial" w:hAnsi="Arial" w:cs="Arial"/>
          <w:b/>
          <w:lang w:eastAsia="zh-CN"/>
        </w:rPr>
        <w:t xml:space="preserve"> Operation System</w:t>
      </w:r>
    </w:p>
    <w:p w14:paraId="6FE449F7" w14:textId="77777777" w:rsidR="009E318E" w:rsidRPr="00D17260" w:rsidRDefault="008339AD" w:rsidP="00775561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  <w:lang w:eastAsia="zh-CN"/>
        </w:rPr>
        <w:t>Support</w:t>
      </w:r>
      <w:r w:rsidR="004671E1" w:rsidRPr="00D17260">
        <w:rPr>
          <w:rFonts w:ascii="Arial" w:hAnsi="Arial" w:cs="Arial"/>
          <w:b/>
          <w:lang w:eastAsia="zh-CN"/>
        </w:rPr>
        <w:t xml:space="preserve"> TCP/IP</w:t>
      </w:r>
      <w:r w:rsidR="00A56750" w:rsidRPr="00D17260">
        <w:rPr>
          <w:rFonts w:ascii="Arial" w:hAnsi="Arial" w:cs="Arial"/>
          <w:b/>
        </w:rPr>
        <w:t>/Telnet /Modbus TCP</w:t>
      </w:r>
      <w:r w:rsidR="004671E1" w:rsidRPr="00D17260">
        <w:rPr>
          <w:rFonts w:ascii="Arial" w:hAnsi="Arial" w:cs="Arial"/>
          <w:b/>
          <w:lang w:eastAsia="zh-CN"/>
        </w:rPr>
        <w:t xml:space="preserve"> Protocol</w:t>
      </w:r>
    </w:p>
    <w:p w14:paraId="23F67A2D" w14:textId="77777777" w:rsidR="009E318E" w:rsidRPr="00D17260" w:rsidRDefault="009E318E" w:rsidP="009E318E">
      <w:pPr>
        <w:numPr>
          <w:ilvl w:val="0"/>
          <w:numId w:val="24"/>
        </w:numPr>
        <w:rPr>
          <w:rFonts w:ascii="Arial" w:hAnsi="Arial" w:cs="Arial"/>
          <w:b/>
          <w:lang w:eastAsia="zh-CN"/>
        </w:rPr>
      </w:pPr>
      <w:r w:rsidRPr="00D17260">
        <w:rPr>
          <w:rFonts w:ascii="Arial" w:hAnsi="Arial" w:cs="Arial"/>
          <w:b/>
          <w:lang w:eastAsia="zh-CN"/>
        </w:rPr>
        <w:t xml:space="preserve">Support Serial To 10/100M Ethernet Conversion, Serial Speed </w:t>
      </w:r>
      <w:proofErr w:type="spellStart"/>
      <w:r w:rsidRPr="00D17260">
        <w:rPr>
          <w:rFonts w:ascii="Arial" w:hAnsi="Arial" w:cs="Arial"/>
          <w:b/>
          <w:lang w:eastAsia="zh-CN"/>
        </w:rPr>
        <w:t>U</w:t>
      </w:r>
      <w:r w:rsidR="00131C08" w:rsidRPr="00D17260">
        <w:rPr>
          <w:rFonts w:ascii="Arial" w:hAnsi="Arial" w:cs="Arial"/>
          <w:b/>
          <w:lang w:eastAsia="zh-CN"/>
        </w:rPr>
        <w:t>pto</w:t>
      </w:r>
      <w:proofErr w:type="spellEnd"/>
      <w:r w:rsidR="00131C08" w:rsidRPr="00D17260">
        <w:rPr>
          <w:rFonts w:ascii="Arial" w:hAnsi="Arial" w:cs="Arial"/>
          <w:b/>
          <w:lang w:eastAsia="zh-CN"/>
        </w:rPr>
        <w:t xml:space="preserve"> </w:t>
      </w:r>
      <w:r w:rsidR="00B1206B">
        <w:rPr>
          <w:rFonts w:ascii="Arial" w:hAnsi="Arial" w:cs="Arial"/>
          <w:b/>
          <w:lang w:eastAsia="zh-CN"/>
        </w:rPr>
        <w:t>460800</w:t>
      </w:r>
      <w:r w:rsidR="00B1206B">
        <w:rPr>
          <w:rFonts w:ascii="Arial" w:hAnsi="Arial" w:cs="Arial" w:hint="eastAsia"/>
          <w:b/>
          <w:lang w:eastAsia="zh-CN"/>
        </w:rPr>
        <w:t xml:space="preserve"> </w:t>
      </w:r>
      <w:r w:rsidR="00131C08" w:rsidRPr="00D17260">
        <w:rPr>
          <w:rFonts w:ascii="Arial" w:hAnsi="Arial" w:cs="Arial"/>
          <w:b/>
          <w:lang w:eastAsia="zh-CN"/>
        </w:rPr>
        <w:t>bps</w:t>
      </w:r>
    </w:p>
    <w:p w14:paraId="41B9C420" w14:textId="77777777" w:rsidR="00775561" w:rsidRPr="00D17260" w:rsidRDefault="00775561" w:rsidP="00775561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  <w:lang w:eastAsia="zh-CN"/>
        </w:rPr>
        <w:t xml:space="preserve">Support </w:t>
      </w:r>
      <w:r w:rsidR="009E318E" w:rsidRPr="00D17260">
        <w:rPr>
          <w:rFonts w:ascii="Arial" w:hAnsi="Arial" w:cs="Arial"/>
          <w:b/>
          <w:lang w:eastAsia="zh-CN"/>
        </w:rPr>
        <w:t>10/100M</w:t>
      </w:r>
      <w:r w:rsidRPr="00D17260">
        <w:rPr>
          <w:rFonts w:ascii="Arial" w:hAnsi="Arial" w:cs="Arial"/>
          <w:b/>
          <w:lang w:eastAsia="zh-CN"/>
        </w:rPr>
        <w:t xml:space="preserve"> Ethernet Auto-Negotiation</w:t>
      </w:r>
    </w:p>
    <w:p w14:paraId="0EA5C6CF" w14:textId="77777777" w:rsidR="007758A4" w:rsidRPr="00D17260" w:rsidRDefault="00775561" w:rsidP="00775561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  <w:lang w:eastAsia="zh-CN"/>
        </w:rPr>
        <w:t xml:space="preserve">Support Easy </w:t>
      </w:r>
      <w:r w:rsidRPr="00D17260">
        <w:rPr>
          <w:rFonts w:ascii="Arial" w:hAnsi="Arial" w:cs="Arial"/>
          <w:b/>
        </w:rPr>
        <w:t>Configuration</w:t>
      </w:r>
      <w:r w:rsidRPr="00D17260">
        <w:rPr>
          <w:rFonts w:ascii="Arial" w:hAnsi="Arial" w:cs="Arial"/>
          <w:b/>
          <w:lang w:eastAsia="zh-CN"/>
        </w:rPr>
        <w:t xml:space="preserve"> Through a Web Interface</w:t>
      </w:r>
      <w:r w:rsidR="00777708">
        <w:rPr>
          <w:rFonts w:ascii="Arial" w:hAnsi="Arial" w:cs="Arial" w:hint="eastAsia"/>
          <w:b/>
          <w:lang w:eastAsia="zh-CN"/>
        </w:rPr>
        <w:t xml:space="preserve"> or PC </w:t>
      </w:r>
      <w:proofErr w:type="spellStart"/>
      <w:r w:rsidR="00777708">
        <w:rPr>
          <w:rFonts w:ascii="Arial" w:hAnsi="Arial" w:cs="Arial" w:hint="eastAsia"/>
          <w:b/>
          <w:lang w:eastAsia="zh-CN"/>
        </w:rPr>
        <w:t>IOTService</w:t>
      </w:r>
      <w:proofErr w:type="spellEnd"/>
      <w:r w:rsidR="00777708">
        <w:rPr>
          <w:rFonts w:ascii="Arial" w:hAnsi="Arial" w:cs="Arial" w:hint="eastAsia"/>
          <w:b/>
          <w:lang w:eastAsia="zh-CN"/>
        </w:rPr>
        <w:t xml:space="preserve"> Tools</w:t>
      </w:r>
    </w:p>
    <w:p w14:paraId="08C8BC1C" w14:textId="77777777" w:rsidR="009E318E" w:rsidRPr="00D17260" w:rsidRDefault="009513F5" w:rsidP="009E318E">
      <w:pPr>
        <w:numPr>
          <w:ilvl w:val="0"/>
          <w:numId w:val="24"/>
        </w:numPr>
        <w:rPr>
          <w:rFonts w:ascii="Arial" w:hAnsi="Arial" w:cs="Arial"/>
          <w:b/>
          <w:lang w:eastAsia="zh-CN"/>
        </w:rPr>
      </w:pPr>
      <w:r w:rsidRPr="00D17260">
        <w:rPr>
          <w:rFonts w:ascii="Arial" w:hAnsi="Arial" w:cs="Arial"/>
          <w:b/>
        </w:rPr>
        <w:t xml:space="preserve">Support </w:t>
      </w:r>
      <w:r w:rsidR="009E318E" w:rsidRPr="00D17260">
        <w:rPr>
          <w:rFonts w:ascii="Arial" w:hAnsi="Arial" w:cs="Arial"/>
          <w:b/>
        </w:rPr>
        <w:t>Security Protocol</w:t>
      </w:r>
      <w:r w:rsidR="009E318E" w:rsidRPr="00D17260">
        <w:rPr>
          <w:rFonts w:ascii="Arial" w:hAnsi="Arial" w:cs="Arial"/>
          <w:b/>
          <w:lang w:eastAsia="zh-CN"/>
        </w:rPr>
        <w:t xml:space="preserve"> Such As</w:t>
      </w:r>
      <w:r w:rsidR="009E318E" w:rsidRPr="00D17260">
        <w:rPr>
          <w:rFonts w:ascii="Arial" w:hAnsi="Arial" w:cs="Arial"/>
        </w:rPr>
        <w:t xml:space="preserve"> </w:t>
      </w:r>
      <w:r w:rsidR="00777708">
        <w:rPr>
          <w:rFonts w:ascii="Arial" w:hAnsi="Arial" w:cs="Arial"/>
          <w:b/>
        </w:rPr>
        <w:t>TLS</w:t>
      </w:r>
      <w:r w:rsidR="00A56750" w:rsidRPr="00D17260">
        <w:rPr>
          <w:rFonts w:ascii="Arial" w:hAnsi="Arial" w:cs="Arial"/>
          <w:b/>
        </w:rPr>
        <w:t>/AES/</w:t>
      </w:r>
      <w:r w:rsidR="00CD515F">
        <w:rPr>
          <w:rFonts w:ascii="Arial" w:hAnsi="Arial" w:cs="Arial"/>
          <w:b/>
        </w:rPr>
        <w:t>DES3</w:t>
      </w:r>
    </w:p>
    <w:p w14:paraId="17E52789" w14:textId="77777777" w:rsidR="009E318E" w:rsidRPr="00D17260" w:rsidRDefault="008339AD" w:rsidP="00A56750">
      <w:pPr>
        <w:numPr>
          <w:ilvl w:val="0"/>
          <w:numId w:val="24"/>
        </w:numPr>
        <w:rPr>
          <w:rFonts w:ascii="Arial" w:hAnsi="Arial" w:cs="Arial"/>
          <w:b/>
          <w:lang w:eastAsia="zh-CN"/>
        </w:rPr>
      </w:pPr>
      <w:r w:rsidRPr="00D17260">
        <w:rPr>
          <w:rFonts w:ascii="Arial" w:hAnsi="Arial" w:cs="Arial"/>
          <w:b/>
          <w:lang w:eastAsia="zh-CN"/>
        </w:rPr>
        <w:t xml:space="preserve">Support </w:t>
      </w:r>
      <w:r w:rsidR="00A56750" w:rsidRPr="00D17260">
        <w:rPr>
          <w:rFonts w:ascii="Arial" w:hAnsi="Arial" w:cs="Arial"/>
          <w:b/>
          <w:lang w:eastAsia="zh-CN"/>
        </w:rPr>
        <w:t xml:space="preserve"> Web OTA </w:t>
      </w:r>
      <w:proofErr w:type="spellStart"/>
      <w:r w:rsidR="00A56750" w:rsidRPr="00D17260">
        <w:rPr>
          <w:rFonts w:ascii="Arial" w:hAnsi="Arial" w:cs="Arial"/>
          <w:b/>
          <w:lang w:eastAsia="zh-CN"/>
        </w:rPr>
        <w:t>Wirelss</w:t>
      </w:r>
      <w:proofErr w:type="spellEnd"/>
      <w:r w:rsidR="00A56750" w:rsidRPr="00D17260">
        <w:rPr>
          <w:rFonts w:ascii="Arial" w:hAnsi="Arial" w:cs="Arial"/>
          <w:b/>
          <w:lang w:eastAsia="zh-CN"/>
        </w:rPr>
        <w:t xml:space="preserve"> </w:t>
      </w:r>
      <w:r w:rsidR="009E318E" w:rsidRPr="00D17260">
        <w:rPr>
          <w:rFonts w:ascii="Arial" w:hAnsi="Arial" w:cs="Arial"/>
          <w:b/>
        </w:rPr>
        <w:t>Upgrade</w:t>
      </w:r>
      <w:r w:rsidR="00A56750" w:rsidRPr="00D17260">
        <w:rPr>
          <w:rFonts w:ascii="Arial" w:hAnsi="Arial" w:cs="Arial"/>
          <w:b/>
          <w:lang w:eastAsia="zh-CN"/>
        </w:rPr>
        <w:t xml:space="preserve">  </w:t>
      </w:r>
    </w:p>
    <w:p w14:paraId="4D2A706F" w14:textId="77777777" w:rsidR="009E318E" w:rsidRPr="00D17260" w:rsidRDefault="009E318E" w:rsidP="009E318E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</w:rPr>
        <w:t xml:space="preserve">Support Industrial </w:t>
      </w:r>
      <w:r w:rsidRPr="00D17260">
        <w:rPr>
          <w:rFonts w:ascii="Arial" w:hAnsi="Arial" w:cs="Arial"/>
          <w:b/>
          <w:lang w:eastAsia="zh-CN"/>
        </w:rPr>
        <w:t>T</w:t>
      </w:r>
      <w:r w:rsidRPr="00D17260">
        <w:rPr>
          <w:rFonts w:ascii="Arial" w:hAnsi="Arial" w:cs="Arial"/>
          <w:b/>
        </w:rPr>
        <w:t>emperature</w:t>
      </w:r>
      <w:r w:rsidRPr="00D17260">
        <w:rPr>
          <w:rFonts w:ascii="Arial" w:hAnsi="Arial" w:cs="Arial"/>
          <w:b/>
          <w:lang w:eastAsia="zh-CN"/>
        </w:rPr>
        <w:t>:</w:t>
      </w:r>
      <w:r w:rsidRPr="00D17260">
        <w:rPr>
          <w:rFonts w:ascii="Arial" w:hAnsi="Arial" w:cs="Arial"/>
          <w:b/>
        </w:rPr>
        <w:t xml:space="preserve"> -</w:t>
      </w:r>
      <w:r w:rsidR="003C41D9">
        <w:rPr>
          <w:rFonts w:ascii="Arial" w:hAnsi="Arial" w:cs="Arial" w:hint="eastAsia"/>
          <w:b/>
          <w:lang w:eastAsia="zh-CN"/>
        </w:rPr>
        <w:t>25</w:t>
      </w:r>
      <w:r w:rsidRPr="00D17260">
        <w:rPr>
          <w:rFonts w:ascii="Arial" w:hAnsi="Arial" w:cs="Arial"/>
          <w:b/>
        </w:rPr>
        <w:t xml:space="preserve"> to +85˚ C</w:t>
      </w:r>
    </w:p>
    <w:p w14:paraId="70283EF8" w14:textId="77777777" w:rsidR="00B67012" w:rsidRPr="00D17260" w:rsidRDefault="00777708" w:rsidP="00B67012">
      <w:pPr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Wide</w:t>
      </w:r>
      <w:r>
        <w:rPr>
          <w:rFonts w:ascii="Arial" w:hAnsi="Arial" w:cs="Arial" w:hint="eastAsia"/>
          <w:b/>
          <w:lang w:eastAsia="zh-CN"/>
        </w:rPr>
        <w:t xml:space="preserve"> 5V</w:t>
      </w:r>
      <w:r>
        <w:rPr>
          <w:rFonts w:ascii="Arial" w:hAnsi="Arial" w:cs="Arial" w:hint="eastAsia"/>
          <w:b/>
          <w:lang w:eastAsia="zh-CN"/>
        </w:rPr>
        <w:t>～</w:t>
      </w:r>
      <w:r>
        <w:rPr>
          <w:rFonts w:ascii="Arial" w:hAnsi="Arial" w:cs="Arial" w:hint="eastAsia"/>
          <w:b/>
          <w:lang w:eastAsia="zh-CN"/>
        </w:rPr>
        <w:t>9V</w:t>
      </w:r>
      <w:r w:rsidR="009513F5" w:rsidRPr="00D17260">
        <w:rPr>
          <w:rFonts w:ascii="Arial" w:hAnsi="Arial" w:cs="Arial"/>
          <w:b/>
        </w:rPr>
        <w:t xml:space="preserve"> Power Supply</w:t>
      </w:r>
    </w:p>
    <w:p w14:paraId="53049878" w14:textId="77777777" w:rsidR="009513F5" w:rsidRPr="00D17260" w:rsidRDefault="009513F5" w:rsidP="008339AD">
      <w:pPr>
        <w:numPr>
          <w:ilvl w:val="0"/>
          <w:numId w:val="24"/>
        </w:numPr>
        <w:rPr>
          <w:rFonts w:ascii="Arial" w:hAnsi="Arial" w:cs="Arial"/>
          <w:b/>
        </w:rPr>
      </w:pPr>
      <w:r w:rsidRPr="00D17260">
        <w:rPr>
          <w:rFonts w:ascii="Arial" w:hAnsi="Arial" w:cs="Arial"/>
          <w:b/>
        </w:rPr>
        <w:t xml:space="preserve">Size: </w:t>
      </w:r>
      <w:r w:rsidR="00FE4D91">
        <w:rPr>
          <w:rFonts w:ascii="Arial" w:hAnsi="Arial" w:cs="Arial"/>
          <w:b/>
        </w:rPr>
        <w:t>45</w:t>
      </w:r>
      <w:r w:rsidR="00A9027B" w:rsidRPr="00D17260">
        <w:rPr>
          <w:rFonts w:ascii="Arial" w:hAnsi="Arial" w:cs="Arial"/>
          <w:b/>
          <w:lang w:eastAsia="zh-CN"/>
        </w:rPr>
        <w:t xml:space="preserve"> </w:t>
      </w:r>
      <w:r w:rsidR="0059041D" w:rsidRPr="00D17260">
        <w:rPr>
          <w:rFonts w:ascii="Arial" w:hAnsi="Arial" w:cs="Arial"/>
          <w:b/>
        </w:rPr>
        <w:t xml:space="preserve">x </w:t>
      </w:r>
      <w:r w:rsidR="00FE4D91">
        <w:rPr>
          <w:rFonts w:ascii="Arial" w:hAnsi="Arial" w:cs="Arial"/>
          <w:b/>
        </w:rPr>
        <w:t>32</w:t>
      </w:r>
      <w:r w:rsidR="006D3BD5" w:rsidRPr="00D17260">
        <w:rPr>
          <w:rFonts w:ascii="Arial" w:hAnsi="Arial" w:cs="Arial"/>
          <w:b/>
        </w:rPr>
        <w:t xml:space="preserve"> x</w:t>
      </w:r>
      <w:r w:rsidR="008339AD" w:rsidRPr="00D17260">
        <w:rPr>
          <w:rFonts w:ascii="Arial" w:hAnsi="Arial" w:cs="Arial"/>
          <w:b/>
        </w:rPr>
        <w:t xml:space="preserve"> </w:t>
      </w:r>
      <w:r w:rsidR="00FE4D91">
        <w:rPr>
          <w:rFonts w:ascii="Arial" w:hAnsi="Arial" w:cs="Arial"/>
          <w:b/>
        </w:rPr>
        <w:t>8</w:t>
      </w:r>
      <w:r w:rsidR="00A9027B" w:rsidRPr="00D17260">
        <w:rPr>
          <w:rFonts w:ascii="Arial" w:hAnsi="Arial" w:cs="Arial"/>
          <w:b/>
          <w:lang w:eastAsia="zh-CN"/>
        </w:rPr>
        <w:t xml:space="preserve"> </w:t>
      </w:r>
      <w:r w:rsidR="00742339" w:rsidRPr="00D17260">
        <w:rPr>
          <w:rFonts w:ascii="Arial" w:hAnsi="Arial" w:cs="Arial"/>
          <w:b/>
        </w:rPr>
        <w:t>mm</w:t>
      </w:r>
      <w:r w:rsidR="008339AD" w:rsidRPr="00D17260">
        <w:rPr>
          <w:rFonts w:ascii="Arial" w:hAnsi="Arial" w:cs="Arial"/>
          <w:b/>
          <w:lang w:eastAsia="zh-CN"/>
        </w:rPr>
        <w:t xml:space="preserve"> (L x W x H)</w:t>
      </w:r>
      <w:r w:rsidRPr="00D17260">
        <w:rPr>
          <w:rFonts w:ascii="Arial" w:hAnsi="Arial" w:cs="Arial"/>
          <w:b/>
        </w:rPr>
        <w:t xml:space="preserve"> </w:t>
      </w:r>
    </w:p>
    <w:p w14:paraId="725A0E7B" w14:textId="77777777" w:rsidR="002767E9" w:rsidRDefault="002767E9" w:rsidP="00B962C0">
      <w:pPr>
        <w:pStyle w:val="1"/>
        <w:numPr>
          <w:ilvl w:val="0"/>
          <w:numId w:val="0"/>
        </w:numPr>
        <w:jc w:val="center"/>
        <w:sectPr w:rsidR="002767E9" w:rsidSect="00217189">
          <w:headerReference w:type="default" r:id="rId9"/>
          <w:footerReference w:type="default" r:id="rId10"/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3EA6B31" w14:textId="77777777" w:rsidR="00A6261A" w:rsidRPr="00D17260" w:rsidRDefault="00180FAF" w:rsidP="00B962C0">
      <w:pPr>
        <w:pStyle w:val="1"/>
        <w:numPr>
          <w:ilvl w:val="0"/>
          <w:numId w:val="0"/>
        </w:numPr>
        <w:jc w:val="center"/>
      </w:pPr>
      <w:bookmarkStart w:id="0" w:name="_Toc483656234"/>
      <w:r w:rsidRPr="00D17260">
        <w:lastRenderedPageBreak/>
        <w:t>Table Of Contents</w:t>
      </w:r>
      <w:r w:rsidR="00A6261A" w:rsidRPr="00D17260">
        <w:t xml:space="preserve"> Table Of Contents</w:t>
      </w:r>
      <w:bookmarkEnd w:id="0"/>
    </w:p>
    <w:p w14:paraId="531ED67F" w14:textId="709FB0B5" w:rsidR="00351F9E" w:rsidRDefault="00AF4E52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483656234" w:history="1">
        <w:r w:rsidR="00351F9E" w:rsidRPr="00AE5ED9">
          <w:rPr>
            <w:rStyle w:val="a7"/>
            <w:noProof/>
          </w:rPr>
          <w:t>Table Of Contents Table Of Contents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_Toc483656234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2</w:t>
        </w:r>
        <w:r w:rsidR="00351F9E">
          <w:rPr>
            <w:noProof/>
            <w:webHidden/>
          </w:rPr>
          <w:fldChar w:fldCharType="end"/>
        </w:r>
      </w:hyperlink>
    </w:p>
    <w:p w14:paraId="6117999B" w14:textId="7BEFF39D" w:rsidR="00351F9E" w:rsidRDefault="002C362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656235" w:history="1">
        <w:r w:rsidR="00351F9E" w:rsidRPr="00AE5ED9">
          <w:rPr>
            <w:rStyle w:val="a7"/>
            <w:rFonts w:cs="Arial"/>
            <w:noProof/>
            <w:lang w:eastAsia="zh-CN"/>
          </w:rPr>
          <w:t>List Of Figures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_Toc483656235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3</w:t>
        </w:r>
        <w:r w:rsidR="00351F9E">
          <w:rPr>
            <w:noProof/>
            <w:webHidden/>
          </w:rPr>
          <w:fldChar w:fldCharType="end"/>
        </w:r>
      </w:hyperlink>
    </w:p>
    <w:p w14:paraId="616CB67C" w14:textId="248E1ECA" w:rsidR="00351F9E" w:rsidRDefault="002C362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656236" w:history="1">
        <w:r w:rsidR="00351F9E" w:rsidRPr="00AE5ED9">
          <w:rPr>
            <w:rStyle w:val="a7"/>
            <w:rFonts w:cs="Arial"/>
            <w:noProof/>
            <w:lang w:eastAsia="zh-CN"/>
          </w:rPr>
          <w:t>List Of Tables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_Toc483656236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4</w:t>
        </w:r>
        <w:r w:rsidR="00351F9E">
          <w:rPr>
            <w:noProof/>
            <w:webHidden/>
          </w:rPr>
          <w:fldChar w:fldCharType="end"/>
        </w:r>
      </w:hyperlink>
    </w:p>
    <w:p w14:paraId="22A19175" w14:textId="613D9714" w:rsidR="00351F9E" w:rsidRDefault="002C362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656237" w:history="1">
        <w:r w:rsidR="00351F9E" w:rsidRPr="00AE5ED9">
          <w:rPr>
            <w:rStyle w:val="a7"/>
            <w:rFonts w:cs="Helvetica"/>
            <w:noProof/>
          </w:rPr>
          <w:t>History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_Toc483656237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4</w:t>
        </w:r>
        <w:r w:rsidR="00351F9E">
          <w:rPr>
            <w:noProof/>
            <w:webHidden/>
          </w:rPr>
          <w:fldChar w:fldCharType="end"/>
        </w:r>
      </w:hyperlink>
    </w:p>
    <w:p w14:paraId="2B560A40" w14:textId="45243E60" w:rsidR="00351F9E" w:rsidRDefault="002C3624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656238" w:history="1">
        <w:r w:rsidR="00351F9E" w:rsidRPr="00AE5ED9">
          <w:rPr>
            <w:rStyle w:val="a7"/>
            <w:rFonts w:cs="Arial"/>
            <w:bCs/>
            <w:noProof/>
            <w:spacing w:val="10"/>
            <w:kern w:val="20"/>
            <w:lang w:eastAsia="zh-CN"/>
          </w:rPr>
          <w:t>1.</w:t>
        </w:r>
        <w:r w:rsidR="00351F9E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bCs/>
            <w:noProof/>
            <w:spacing w:val="10"/>
            <w:kern w:val="20"/>
            <w:lang w:eastAsia="zh-CN"/>
          </w:rPr>
          <w:t>Product Overview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_Toc483656238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5</w:t>
        </w:r>
        <w:r w:rsidR="00351F9E">
          <w:rPr>
            <w:noProof/>
            <w:webHidden/>
          </w:rPr>
          <w:fldChar w:fldCharType="end"/>
        </w:r>
      </w:hyperlink>
    </w:p>
    <w:p w14:paraId="1ED3FD70" w14:textId="4E8B5CFE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39" w:history="1">
        <w:r w:rsidR="00351F9E" w:rsidRPr="00AE5ED9">
          <w:rPr>
            <w:rStyle w:val="a7"/>
            <w:rFonts w:cs="Arial"/>
            <w:noProof/>
            <w:lang w:eastAsia="zh-CN"/>
          </w:rPr>
          <w:t>1.1.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General Description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_Toc483656239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5</w:t>
        </w:r>
        <w:r w:rsidR="00351F9E">
          <w:rPr>
            <w:noProof/>
            <w:webHidden/>
          </w:rPr>
          <w:fldChar w:fldCharType="end"/>
        </w:r>
      </w:hyperlink>
    </w:p>
    <w:p w14:paraId="45AE7067" w14:textId="401BCBC1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0" w:history="1">
        <w:r w:rsidR="00351F9E" w:rsidRPr="00AE5ED9">
          <w:rPr>
            <w:rStyle w:val="a7"/>
            <w:rFonts w:cs="Arial"/>
            <w:noProof/>
            <w:lang w:eastAsia="zh-CN"/>
          </w:rPr>
          <w:t>1.2.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Device Features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_Toc483656240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5</w:t>
        </w:r>
        <w:r w:rsidR="00351F9E">
          <w:rPr>
            <w:noProof/>
            <w:webHidden/>
          </w:rPr>
          <w:fldChar w:fldCharType="end"/>
        </w:r>
      </w:hyperlink>
    </w:p>
    <w:p w14:paraId="501AFA88" w14:textId="7E587EC6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1" w:history="1">
        <w:r w:rsidR="00351F9E" w:rsidRPr="00AE5ED9">
          <w:rPr>
            <w:rStyle w:val="a7"/>
            <w:rFonts w:cs="Arial"/>
            <w:noProof/>
            <w:lang w:eastAsia="zh-CN"/>
          </w:rPr>
          <w:t>1.3.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Device Paremeters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_Toc483656241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6</w:t>
        </w:r>
        <w:r w:rsidR="00351F9E">
          <w:rPr>
            <w:noProof/>
            <w:webHidden/>
          </w:rPr>
          <w:fldChar w:fldCharType="end"/>
        </w:r>
      </w:hyperlink>
    </w:p>
    <w:p w14:paraId="360A0873" w14:textId="565F7958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2" w:history="1">
        <w:r w:rsidR="00351F9E" w:rsidRPr="00AE5ED9">
          <w:rPr>
            <w:rStyle w:val="a7"/>
            <w:rFonts w:cs="Arial"/>
            <w:noProof/>
            <w:lang w:eastAsia="zh-CN"/>
          </w:rPr>
          <w:t>1.4.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Key Application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_Toc483656242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7</w:t>
        </w:r>
        <w:r w:rsidR="00351F9E">
          <w:rPr>
            <w:noProof/>
            <w:webHidden/>
          </w:rPr>
          <w:fldChar w:fldCharType="end"/>
        </w:r>
      </w:hyperlink>
    </w:p>
    <w:p w14:paraId="39F303D6" w14:textId="65E035C2" w:rsidR="00351F9E" w:rsidRDefault="002C3624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656243" w:history="1">
        <w:r w:rsidR="00351F9E" w:rsidRPr="00AE5ED9">
          <w:rPr>
            <w:rStyle w:val="a7"/>
            <w:rFonts w:cs="Arial"/>
            <w:bCs/>
            <w:noProof/>
            <w:spacing w:val="10"/>
            <w:kern w:val="20"/>
            <w:lang w:eastAsia="zh-CN"/>
          </w:rPr>
          <w:t>2.</w:t>
        </w:r>
        <w:r w:rsidR="00351F9E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bCs/>
            <w:noProof/>
            <w:spacing w:val="10"/>
            <w:kern w:val="20"/>
            <w:lang w:eastAsia="zh-CN"/>
          </w:rPr>
          <w:t>Hardware Introduction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_Toc483656243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8</w:t>
        </w:r>
        <w:r w:rsidR="00351F9E">
          <w:rPr>
            <w:noProof/>
            <w:webHidden/>
          </w:rPr>
          <w:fldChar w:fldCharType="end"/>
        </w:r>
      </w:hyperlink>
    </w:p>
    <w:p w14:paraId="3AE6FD56" w14:textId="41FC28CC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4" w:history="1">
        <w:r w:rsidR="00351F9E" w:rsidRPr="00AE5ED9">
          <w:rPr>
            <w:rStyle w:val="a7"/>
            <w:rFonts w:cs="Arial"/>
            <w:noProof/>
            <w:lang w:eastAsia="zh-CN"/>
          </w:rPr>
          <w:t>2.1.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Pins Definition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_Toc483656244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8</w:t>
        </w:r>
        <w:r w:rsidR="00351F9E">
          <w:rPr>
            <w:noProof/>
            <w:webHidden/>
          </w:rPr>
          <w:fldChar w:fldCharType="end"/>
        </w:r>
      </w:hyperlink>
    </w:p>
    <w:p w14:paraId="4A91A8DA" w14:textId="39F83E7F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5" w:history="1">
        <w:r w:rsidR="00351F9E" w:rsidRPr="00AE5ED9">
          <w:rPr>
            <w:rStyle w:val="a7"/>
            <w:rFonts w:cs="Arial"/>
            <w:noProof/>
            <w:lang w:eastAsia="zh-CN"/>
          </w:rPr>
          <w:t>2.2.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Electrical Characteristics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_Toc483656245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10</w:t>
        </w:r>
        <w:r w:rsidR="00351F9E">
          <w:rPr>
            <w:noProof/>
            <w:webHidden/>
          </w:rPr>
          <w:fldChar w:fldCharType="end"/>
        </w:r>
      </w:hyperlink>
    </w:p>
    <w:p w14:paraId="5107A084" w14:textId="3C1B3329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6" w:history="1">
        <w:r w:rsidR="00351F9E" w:rsidRPr="00AE5ED9">
          <w:rPr>
            <w:rStyle w:val="a7"/>
            <w:rFonts w:cs="Arial"/>
            <w:noProof/>
            <w:lang w:eastAsia="zh-CN"/>
          </w:rPr>
          <w:t>2.3.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Ethernet Interface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_Toc483656246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10</w:t>
        </w:r>
        <w:r w:rsidR="00351F9E">
          <w:rPr>
            <w:noProof/>
            <w:webHidden/>
          </w:rPr>
          <w:fldChar w:fldCharType="end"/>
        </w:r>
      </w:hyperlink>
    </w:p>
    <w:p w14:paraId="2CA5C251" w14:textId="157A9256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7" w:history="1">
        <w:r w:rsidR="00351F9E" w:rsidRPr="00AE5ED9">
          <w:rPr>
            <w:rStyle w:val="a7"/>
            <w:rFonts w:cs="Arial"/>
            <w:noProof/>
            <w:lang w:eastAsia="zh-CN"/>
          </w:rPr>
          <w:t>2.4.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Mechanical Size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_Toc483656247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10</w:t>
        </w:r>
        <w:r w:rsidR="00351F9E">
          <w:rPr>
            <w:noProof/>
            <w:webHidden/>
          </w:rPr>
          <w:fldChar w:fldCharType="end"/>
        </w:r>
      </w:hyperlink>
    </w:p>
    <w:p w14:paraId="6E1C7983" w14:textId="077C9301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8" w:history="1">
        <w:r w:rsidR="00351F9E" w:rsidRPr="00AE5ED9">
          <w:rPr>
            <w:rStyle w:val="a7"/>
            <w:rFonts w:cs="Arial"/>
            <w:noProof/>
            <w:lang w:eastAsia="zh-CN"/>
          </w:rPr>
          <w:t>2.5.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Order Information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_Toc483656248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11</w:t>
        </w:r>
        <w:r w:rsidR="00351F9E">
          <w:rPr>
            <w:noProof/>
            <w:webHidden/>
          </w:rPr>
          <w:fldChar w:fldCharType="end"/>
        </w:r>
      </w:hyperlink>
    </w:p>
    <w:p w14:paraId="556E797F" w14:textId="5D81087C" w:rsidR="00351F9E" w:rsidRDefault="002C3624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656249" w:history="1">
        <w:r w:rsidR="00351F9E" w:rsidRPr="00AE5ED9">
          <w:rPr>
            <w:rStyle w:val="a7"/>
            <w:rFonts w:cs="Arial"/>
            <w:noProof/>
            <w:lang w:eastAsia="zh-CN"/>
          </w:rPr>
          <w:t>2.6.</w:t>
        </w:r>
        <w:r w:rsidR="00351F9E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351F9E" w:rsidRPr="00AE5ED9">
          <w:rPr>
            <w:rStyle w:val="a7"/>
            <w:rFonts w:cs="Arial"/>
            <w:noProof/>
            <w:lang w:eastAsia="zh-CN"/>
          </w:rPr>
          <w:t>Function</w:t>
        </w:r>
        <w:r w:rsidR="00351F9E">
          <w:rPr>
            <w:noProof/>
            <w:webHidden/>
          </w:rPr>
          <w:tab/>
        </w:r>
        <w:r w:rsidR="00351F9E">
          <w:rPr>
            <w:noProof/>
            <w:webHidden/>
          </w:rPr>
          <w:fldChar w:fldCharType="begin"/>
        </w:r>
        <w:r w:rsidR="00351F9E">
          <w:rPr>
            <w:noProof/>
            <w:webHidden/>
          </w:rPr>
          <w:instrText xml:space="preserve"> PAGEREF _Toc483656249 \h </w:instrText>
        </w:r>
        <w:r w:rsidR="00351F9E">
          <w:rPr>
            <w:noProof/>
            <w:webHidden/>
          </w:rPr>
        </w:r>
        <w:r w:rsidR="00351F9E">
          <w:rPr>
            <w:noProof/>
            <w:webHidden/>
          </w:rPr>
          <w:fldChar w:fldCharType="separate"/>
        </w:r>
        <w:r w:rsidR="00ED1582">
          <w:rPr>
            <w:noProof/>
            <w:webHidden/>
          </w:rPr>
          <w:t>12</w:t>
        </w:r>
        <w:r w:rsidR="00351F9E">
          <w:rPr>
            <w:noProof/>
            <w:webHidden/>
          </w:rPr>
          <w:fldChar w:fldCharType="end"/>
        </w:r>
      </w:hyperlink>
    </w:p>
    <w:p w14:paraId="0A37CDFD" w14:textId="77777777" w:rsidR="00A6261A" w:rsidRPr="00D17260" w:rsidRDefault="00AF4E52" w:rsidP="00D16A23">
      <w:pPr>
        <w:pStyle w:val="h0page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napToGrid/>
          <w:sz w:val="21"/>
        </w:rPr>
        <w:lastRenderedPageBreak/>
        <w:fldChar w:fldCharType="end"/>
      </w:r>
      <w:bookmarkStart w:id="1" w:name="_Toc483656235"/>
      <w:r w:rsidR="008E19E6" w:rsidRPr="00D17260">
        <w:rPr>
          <w:rFonts w:ascii="Arial" w:hAnsi="Arial" w:cs="Arial"/>
          <w:lang w:eastAsia="zh-CN"/>
        </w:rPr>
        <w:t xml:space="preserve">List </w:t>
      </w:r>
      <w:r w:rsidR="00105ADE">
        <w:rPr>
          <w:rFonts w:ascii="Arial" w:hAnsi="Arial" w:cs="Arial"/>
          <w:lang w:eastAsia="zh-CN"/>
        </w:rPr>
        <w:t>O</w:t>
      </w:r>
      <w:r w:rsidR="008E19E6" w:rsidRPr="00D17260">
        <w:rPr>
          <w:rFonts w:ascii="Arial" w:hAnsi="Arial" w:cs="Arial"/>
          <w:lang w:eastAsia="zh-CN"/>
        </w:rPr>
        <w:t xml:space="preserve">f </w:t>
      </w:r>
      <w:r w:rsidR="00105ADE">
        <w:rPr>
          <w:rFonts w:ascii="Arial" w:hAnsi="Arial" w:cs="Arial"/>
          <w:lang w:eastAsia="zh-CN"/>
        </w:rPr>
        <w:t>F</w:t>
      </w:r>
      <w:r w:rsidR="008E19E6" w:rsidRPr="00D17260">
        <w:rPr>
          <w:rFonts w:ascii="Arial" w:hAnsi="Arial" w:cs="Arial"/>
          <w:lang w:eastAsia="zh-CN"/>
        </w:rPr>
        <w:t>igures</w:t>
      </w:r>
      <w:bookmarkEnd w:id="1"/>
    </w:p>
    <w:p w14:paraId="19E61604" w14:textId="3EB49946" w:rsidR="00351F9E" w:rsidRDefault="00AF4E52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\t "fig:cap,1" \c "Figure" </w:instrText>
      </w:r>
      <w:r>
        <w:rPr>
          <w:rFonts w:cs="Arial"/>
        </w:rPr>
        <w:fldChar w:fldCharType="separate"/>
      </w:r>
      <w:r w:rsidR="00351F9E" w:rsidRPr="00B440AC">
        <w:rPr>
          <w:rFonts w:ascii="Helvetica" w:hAnsi="Helvetica" w:cs="Arial"/>
          <w:noProof/>
        </w:rPr>
        <w:t>Figure 1.</w:t>
      </w:r>
      <w:r w:rsidR="00351F9E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351F9E" w:rsidRPr="00B440AC">
        <w:rPr>
          <w:rFonts w:cs="Arial"/>
          <w:noProof/>
          <w:lang w:eastAsia="zh-CN"/>
        </w:rPr>
        <w:t>Eport-E30  Appearance</w:t>
      </w:r>
      <w:r w:rsidR="00351F9E">
        <w:rPr>
          <w:noProof/>
        </w:rPr>
        <w:tab/>
      </w:r>
      <w:r w:rsidR="00351F9E">
        <w:rPr>
          <w:noProof/>
        </w:rPr>
        <w:fldChar w:fldCharType="begin"/>
      </w:r>
      <w:r w:rsidR="00351F9E">
        <w:rPr>
          <w:noProof/>
        </w:rPr>
        <w:instrText xml:space="preserve"> PAGEREF _Toc483656230 \h </w:instrText>
      </w:r>
      <w:r w:rsidR="00351F9E">
        <w:rPr>
          <w:noProof/>
        </w:rPr>
      </w:r>
      <w:r w:rsidR="00351F9E">
        <w:rPr>
          <w:noProof/>
        </w:rPr>
        <w:fldChar w:fldCharType="separate"/>
      </w:r>
      <w:r w:rsidR="00ED1582">
        <w:rPr>
          <w:noProof/>
        </w:rPr>
        <w:t>8</w:t>
      </w:r>
      <w:r w:rsidR="00351F9E">
        <w:rPr>
          <w:noProof/>
        </w:rPr>
        <w:fldChar w:fldCharType="end"/>
      </w:r>
    </w:p>
    <w:p w14:paraId="2AE74649" w14:textId="2170A26A" w:rsidR="00351F9E" w:rsidRDefault="00351F9E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B440AC">
        <w:rPr>
          <w:rFonts w:ascii="Helvetica" w:hAnsi="Helvetica" w:cs="Arial"/>
          <w:noProof/>
          <w:lang w:eastAsia="zh-CN"/>
        </w:rPr>
        <w:t>Figure 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B440AC">
        <w:rPr>
          <w:rFonts w:cs="Arial"/>
          <w:noProof/>
          <w:lang w:eastAsia="zh-CN"/>
        </w:rPr>
        <w:t>Eport-E30 Pins Map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_Toc483656231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8</w:t>
      </w:r>
      <w:r>
        <w:rPr>
          <w:noProof/>
        </w:rPr>
        <w:fldChar w:fldCharType="end"/>
      </w:r>
    </w:p>
    <w:p w14:paraId="05802628" w14:textId="7A0C6498" w:rsidR="00351F9E" w:rsidRDefault="00351F9E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B440AC">
        <w:rPr>
          <w:rFonts w:ascii="Helvetica" w:hAnsi="Helvetica" w:cs="Arial"/>
          <w:noProof/>
          <w:lang w:eastAsia="zh-CN"/>
        </w:rPr>
        <w:t>Figure 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B440AC">
        <w:rPr>
          <w:rFonts w:cs="Arial"/>
          <w:noProof/>
          <w:lang w:eastAsia="zh-CN"/>
        </w:rPr>
        <w:t>Eport-E30 Mechanical Dimension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_Toc483656232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11</w:t>
      </w:r>
      <w:r>
        <w:rPr>
          <w:noProof/>
        </w:rPr>
        <w:fldChar w:fldCharType="end"/>
      </w:r>
    </w:p>
    <w:p w14:paraId="20447286" w14:textId="5C1DD104" w:rsidR="00351F9E" w:rsidRDefault="00351F9E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B440AC">
        <w:rPr>
          <w:rFonts w:ascii="Helvetica" w:hAnsi="Helvetica" w:cs="Arial"/>
          <w:noProof/>
          <w:lang w:eastAsia="zh-CN"/>
        </w:rPr>
        <w:t>Figure 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B440AC">
        <w:rPr>
          <w:rFonts w:cs="Arial"/>
          <w:noProof/>
          <w:lang w:eastAsia="zh-CN"/>
        </w:rPr>
        <w:t>Eport-E30 Product Number Defination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_Toc483656233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11</w:t>
      </w:r>
      <w:r>
        <w:rPr>
          <w:noProof/>
        </w:rPr>
        <w:fldChar w:fldCharType="end"/>
      </w:r>
    </w:p>
    <w:p w14:paraId="7CEA35AC" w14:textId="77777777" w:rsidR="00A6261A" w:rsidRPr="00D17260" w:rsidRDefault="00AF4E52" w:rsidP="006278E2">
      <w:pPr>
        <w:pStyle w:val="a8"/>
        <w:tabs>
          <w:tab w:val="left" w:pos="1200"/>
        </w:tabs>
        <w:ind w:firstLineChars="100" w:firstLine="180"/>
        <w:rPr>
          <w:rFonts w:cs="Arial"/>
          <w:lang w:eastAsia="zh-CN"/>
        </w:rPr>
        <w:sectPr w:rsidR="00A6261A" w:rsidRPr="00D17260" w:rsidSect="00217189"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cs="Arial"/>
        </w:rPr>
        <w:fldChar w:fldCharType="end"/>
      </w:r>
    </w:p>
    <w:p w14:paraId="401A1420" w14:textId="77777777" w:rsidR="00A6261A" w:rsidRPr="00D17260" w:rsidRDefault="00B36025" w:rsidP="00A6261A">
      <w:pPr>
        <w:pStyle w:val="h0"/>
        <w:jc w:val="center"/>
        <w:rPr>
          <w:rFonts w:ascii="Arial" w:hAnsi="Arial" w:cs="Arial"/>
          <w:lang w:eastAsia="zh-CN"/>
        </w:rPr>
      </w:pPr>
      <w:bookmarkStart w:id="2" w:name="_Toc483656236"/>
      <w:r w:rsidRPr="00D17260">
        <w:rPr>
          <w:rFonts w:ascii="Arial" w:hAnsi="Arial" w:cs="Arial"/>
          <w:lang w:eastAsia="zh-CN"/>
        </w:rPr>
        <w:lastRenderedPageBreak/>
        <w:t>L</w:t>
      </w:r>
      <w:r w:rsidR="00650C1D">
        <w:rPr>
          <w:rFonts w:ascii="Arial" w:hAnsi="Arial" w:cs="Arial" w:hint="eastAsia"/>
          <w:lang w:eastAsia="zh-CN"/>
        </w:rPr>
        <w:t>ist</w:t>
      </w:r>
      <w:r w:rsidRPr="00D17260">
        <w:rPr>
          <w:rFonts w:ascii="Arial" w:hAnsi="Arial" w:cs="Arial"/>
          <w:lang w:eastAsia="zh-CN"/>
        </w:rPr>
        <w:t xml:space="preserve"> </w:t>
      </w:r>
      <w:r w:rsidR="00105ADE">
        <w:rPr>
          <w:rFonts w:ascii="Arial" w:hAnsi="Arial" w:cs="Arial"/>
          <w:lang w:eastAsia="zh-CN"/>
        </w:rPr>
        <w:t>O</w:t>
      </w:r>
      <w:r w:rsidR="00650C1D">
        <w:rPr>
          <w:rFonts w:ascii="Arial" w:hAnsi="Arial" w:cs="Arial" w:hint="eastAsia"/>
          <w:lang w:eastAsia="zh-CN"/>
        </w:rPr>
        <w:t>f</w:t>
      </w:r>
      <w:r w:rsidRPr="00D17260">
        <w:rPr>
          <w:rFonts w:ascii="Arial" w:hAnsi="Arial" w:cs="Arial"/>
          <w:lang w:eastAsia="zh-CN"/>
        </w:rPr>
        <w:t xml:space="preserve"> </w:t>
      </w:r>
      <w:r w:rsidR="00105ADE">
        <w:rPr>
          <w:rFonts w:ascii="Arial" w:hAnsi="Arial" w:cs="Arial"/>
          <w:lang w:eastAsia="zh-CN"/>
        </w:rPr>
        <w:t>T</w:t>
      </w:r>
      <w:r w:rsidR="00650C1D">
        <w:rPr>
          <w:rFonts w:ascii="Arial" w:hAnsi="Arial" w:cs="Arial" w:hint="eastAsia"/>
          <w:lang w:eastAsia="zh-CN"/>
        </w:rPr>
        <w:t>ables</w:t>
      </w:r>
      <w:bookmarkEnd w:id="2"/>
    </w:p>
    <w:p w14:paraId="4382E737" w14:textId="77777777" w:rsidR="00A6261A" w:rsidRPr="00D17260" w:rsidRDefault="00A6261A" w:rsidP="00A6261A">
      <w:pPr>
        <w:pStyle w:val="txtr"/>
        <w:rPr>
          <w:rFonts w:ascii="Arial" w:hAnsi="Arial" w:cs="Arial"/>
        </w:rPr>
      </w:pPr>
    </w:p>
    <w:p w14:paraId="0FED0FC9" w14:textId="4E74BB32" w:rsidR="00351F9E" w:rsidRDefault="00A6261A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D17260">
        <w:rPr>
          <w:rFonts w:cs="Arial"/>
        </w:rPr>
        <w:fldChar w:fldCharType="begin"/>
      </w:r>
      <w:r w:rsidRPr="00D17260">
        <w:rPr>
          <w:rFonts w:cs="Arial"/>
        </w:rPr>
        <w:instrText xml:space="preserve"> TOC \t "tbl:cap" \c </w:instrText>
      </w:r>
      <w:r w:rsidRPr="00D17260">
        <w:rPr>
          <w:rFonts w:cs="Arial"/>
        </w:rPr>
        <w:fldChar w:fldCharType="separate"/>
      </w:r>
      <w:r w:rsidR="00351F9E" w:rsidRPr="006A0EBD">
        <w:rPr>
          <w:noProof/>
          <w:lang w:bidi="x-none"/>
        </w:rPr>
        <w:t>Table1.</w:t>
      </w:r>
      <w:r w:rsidR="00351F9E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351F9E">
        <w:rPr>
          <w:noProof/>
        </w:rPr>
        <w:t>Eport-E30 Module</w:t>
      </w:r>
      <w:r w:rsidR="00351F9E" w:rsidRPr="009D68F0">
        <w:rPr>
          <w:rFonts w:eastAsiaTheme="minorEastAsia"/>
          <w:noProof/>
        </w:rPr>
        <w:t xml:space="preserve"> </w:t>
      </w:r>
      <w:r w:rsidR="00351F9E">
        <w:rPr>
          <w:noProof/>
        </w:rPr>
        <w:t>Technical Specifications</w:t>
      </w:r>
      <w:r w:rsidR="00351F9E">
        <w:rPr>
          <w:noProof/>
        </w:rPr>
        <w:tab/>
      </w:r>
      <w:r w:rsidR="00351F9E">
        <w:rPr>
          <w:noProof/>
        </w:rPr>
        <w:fldChar w:fldCharType="begin"/>
      </w:r>
      <w:r w:rsidR="00351F9E">
        <w:rPr>
          <w:noProof/>
        </w:rPr>
        <w:instrText xml:space="preserve"> PAGEREF _Toc483656250 \h </w:instrText>
      </w:r>
      <w:r w:rsidR="00351F9E">
        <w:rPr>
          <w:noProof/>
        </w:rPr>
      </w:r>
      <w:r w:rsidR="00351F9E">
        <w:rPr>
          <w:noProof/>
        </w:rPr>
        <w:fldChar w:fldCharType="separate"/>
      </w:r>
      <w:r w:rsidR="00ED1582">
        <w:rPr>
          <w:noProof/>
        </w:rPr>
        <w:t>6</w:t>
      </w:r>
      <w:r w:rsidR="00351F9E">
        <w:rPr>
          <w:noProof/>
        </w:rPr>
        <w:fldChar w:fldCharType="end"/>
      </w:r>
    </w:p>
    <w:p w14:paraId="14834D97" w14:textId="435C215B" w:rsidR="00351F9E" w:rsidRDefault="00351F9E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6A0EBD">
        <w:rPr>
          <w:noProof/>
          <w:lang w:bidi="x-none"/>
        </w:rPr>
        <w:t>Table2.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Eport-E30 Pins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_Toc483656251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9</w:t>
      </w:r>
      <w:r>
        <w:rPr>
          <w:noProof/>
        </w:rPr>
        <w:fldChar w:fldCharType="end"/>
      </w:r>
    </w:p>
    <w:p w14:paraId="0C445CD8" w14:textId="66935920" w:rsidR="00351F9E" w:rsidRDefault="00351F9E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6A0EBD">
        <w:rPr>
          <w:noProof/>
          <w:lang w:bidi="x-none"/>
        </w:rPr>
        <w:t>Table3.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Absolute Maximum Ratings: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_Toc483656252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10</w:t>
      </w:r>
      <w:r>
        <w:rPr>
          <w:noProof/>
        </w:rPr>
        <w:fldChar w:fldCharType="end"/>
      </w:r>
    </w:p>
    <w:p w14:paraId="35AA8CC8" w14:textId="4A5422EB" w:rsidR="00351F9E" w:rsidRDefault="00351F9E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6A0EBD">
        <w:rPr>
          <w:noProof/>
          <w:lang w:bidi="x-none"/>
        </w:rPr>
        <w:t>Table4.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Power Supply &amp; Power Consumption: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_Toc483656253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10</w:t>
      </w:r>
      <w:r>
        <w:rPr>
          <w:noProof/>
        </w:rPr>
        <w:fldChar w:fldCharType="end"/>
      </w:r>
    </w:p>
    <w:p w14:paraId="6AE7A4FA" w14:textId="73A75A64" w:rsidR="00351F9E" w:rsidRDefault="00351F9E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6A0EBD">
        <w:rPr>
          <w:rFonts w:eastAsiaTheme="minorEastAsia"/>
          <w:noProof/>
          <w:lang w:bidi="x-none"/>
        </w:rPr>
        <w:t>Table5.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9D68F0">
        <w:rPr>
          <w:rFonts w:eastAsiaTheme="minorEastAsia"/>
          <w:noProof/>
        </w:rPr>
        <w:t>Ethernet</w:t>
      </w:r>
      <w:r>
        <w:rPr>
          <w:noProof/>
        </w:rPr>
        <w:t xml:space="preserve"> </w:t>
      </w:r>
      <w:r w:rsidRPr="009D68F0">
        <w:rPr>
          <w:rFonts w:eastAsiaTheme="minorEastAsia"/>
          <w:noProof/>
        </w:rPr>
        <w:t>Interface</w:t>
      </w:r>
      <w:r>
        <w:rPr>
          <w:noProof/>
        </w:rPr>
        <w:t xml:space="preserve">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_Toc483656254 \h </w:instrText>
      </w:r>
      <w:r>
        <w:rPr>
          <w:noProof/>
        </w:rPr>
      </w:r>
      <w:r>
        <w:rPr>
          <w:noProof/>
        </w:rPr>
        <w:fldChar w:fldCharType="separate"/>
      </w:r>
      <w:r w:rsidR="00ED1582">
        <w:rPr>
          <w:noProof/>
        </w:rPr>
        <w:t>10</w:t>
      </w:r>
      <w:r>
        <w:rPr>
          <w:noProof/>
        </w:rPr>
        <w:fldChar w:fldCharType="end"/>
      </w:r>
    </w:p>
    <w:p w14:paraId="53B1003B" w14:textId="77777777" w:rsidR="00483BA1" w:rsidRPr="00813F5A" w:rsidRDefault="00A6261A" w:rsidP="00483BA1">
      <w:pPr>
        <w:pStyle w:val="h0"/>
        <w:rPr>
          <w:rFonts w:cs="Helvetica"/>
        </w:rPr>
      </w:pPr>
      <w:r w:rsidRPr="00D17260">
        <w:rPr>
          <w:rFonts w:cs="Arial"/>
        </w:rPr>
        <w:fldChar w:fldCharType="end"/>
      </w:r>
      <w:bookmarkStart w:id="3" w:name="_Toc456630218"/>
      <w:r w:rsidR="00483BA1" w:rsidRPr="00483BA1">
        <w:rPr>
          <w:rFonts w:cs="Helvetica"/>
        </w:rPr>
        <w:t xml:space="preserve"> </w:t>
      </w:r>
      <w:bookmarkStart w:id="4" w:name="_Toc483656237"/>
      <w:r w:rsidR="00483BA1" w:rsidRPr="00813F5A">
        <w:rPr>
          <w:rFonts w:cs="Helvetica"/>
        </w:rPr>
        <w:t>History</w:t>
      </w:r>
      <w:bookmarkEnd w:id="3"/>
      <w:bookmarkEnd w:id="4"/>
    </w:p>
    <w:p w14:paraId="4862C98D" w14:textId="77777777" w:rsidR="00483BA1" w:rsidRPr="002767E9" w:rsidRDefault="00483BA1" w:rsidP="002767E9">
      <w:pPr>
        <w:pStyle w:val="txtp"/>
        <w:tabs>
          <w:tab w:val="clear" w:pos="2721"/>
          <w:tab w:val="left" w:pos="2420"/>
        </w:tabs>
        <w:rPr>
          <w:rFonts w:cs="Helvetica"/>
          <w:lang w:val="en-US" w:eastAsia="zh-CN"/>
        </w:rPr>
      </w:pPr>
      <w:r w:rsidRPr="00813F5A">
        <w:rPr>
          <w:rFonts w:cs="Helvetica"/>
          <w:b/>
        </w:rPr>
        <w:t>Ed.</w:t>
      </w:r>
      <w:r w:rsidRPr="00813F5A">
        <w:rPr>
          <w:rFonts w:cs="Helvetica"/>
          <w:b/>
          <w:lang w:eastAsia="zh-CN"/>
        </w:rPr>
        <w:t xml:space="preserve"> </w:t>
      </w:r>
      <w:r w:rsidRPr="00813F5A">
        <w:rPr>
          <w:rFonts w:cs="Helvetica"/>
          <w:b/>
        </w:rPr>
        <w:t>V1.</w:t>
      </w:r>
      <w:r w:rsidR="002767E9">
        <w:rPr>
          <w:rFonts w:cs="Helvetica"/>
          <w:b/>
        </w:rPr>
        <w:t>0</w:t>
      </w:r>
      <w:r w:rsidRPr="00813F5A">
        <w:rPr>
          <w:rFonts w:cs="Helvetica"/>
          <w:b/>
          <w:lang w:eastAsia="zh-CN"/>
        </w:rPr>
        <w:t xml:space="preserve">  </w:t>
      </w:r>
      <w:r>
        <w:rPr>
          <w:rFonts w:cs="Helvetica"/>
          <w:lang w:eastAsia="zh-CN"/>
        </w:rPr>
        <w:t xml:space="preserve"> </w:t>
      </w:r>
      <w:r w:rsidR="002767E9">
        <w:rPr>
          <w:rFonts w:cs="Helvetica"/>
          <w:lang w:eastAsia="zh-CN"/>
        </w:rPr>
        <w:t>05</w:t>
      </w:r>
      <w:r>
        <w:rPr>
          <w:rFonts w:cs="Helvetica"/>
          <w:lang w:eastAsia="zh-CN"/>
        </w:rPr>
        <w:t>-</w:t>
      </w:r>
      <w:r w:rsidR="002767E9">
        <w:rPr>
          <w:rFonts w:cs="Helvetica"/>
          <w:lang w:eastAsia="zh-CN"/>
        </w:rPr>
        <w:t>25</w:t>
      </w:r>
      <w:r>
        <w:rPr>
          <w:rFonts w:cs="Helvetica"/>
          <w:lang w:eastAsia="zh-CN"/>
        </w:rPr>
        <w:t>-201</w:t>
      </w:r>
      <w:r w:rsidR="002767E9">
        <w:rPr>
          <w:rFonts w:cs="Helvetica"/>
          <w:lang w:eastAsia="zh-CN"/>
        </w:rPr>
        <w:t>7</w:t>
      </w:r>
      <w:r w:rsidRPr="00813F5A">
        <w:rPr>
          <w:rFonts w:cs="Helvetica"/>
          <w:lang w:eastAsia="zh-CN"/>
        </w:rPr>
        <w:t xml:space="preserve">  </w:t>
      </w:r>
      <w:r>
        <w:rPr>
          <w:rFonts w:cs="Helvetica" w:hint="eastAsia"/>
          <w:lang w:eastAsia="zh-CN"/>
        </w:rPr>
        <w:tab/>
      </w:r>
      <w:r>
        <w:rPr>
          <w:rFonts w:cs="Helvetica" w:hint="eastAsia"/>
          <w:lang w:eastAsia="zh-CN"/>
        </w:rPr>
        <w:tab/>
      </w:r>
      <w:r w:rsidR="002767E9">
        <w:rPr>
          <w:rFonts w:cs="Helvetica"/>
          <w:lang w:eastAsia="zh-CN"/>
        </w:rPr>
        <w:t>First Version</w:t>
      </w:r>
    </w:p>
    <w:p w14:paraId="10DAF234" w14:textId="77777777" w:rsidR="001B7F0F" w:rsidRPr="002767E9" w:rsidRDefault="001B7F0F" w:rsidP="001B7F0F">
      <w:pPr>
        <w:pStyle w:val="txtp"/>
        <w:tabs>
          <w:tab w:val="clear" w:pos="2721"/>
          <w:tab w:val="left" w:pos="2420"/>
        </w:tabs>
        <w:rPr>
          <w:rFonts w:cs="Helvetica"/>
          <w:lang w:val="en-US" w:eastAsia="zh-CN"/>
        </w:rPr>
      </w:pPr>
      <w:r w:rsidRPr="00813F5A">
        <w:rPr>
          <w:rFonts w:cs="Helvetica"/>
          <w:b/>
        </w:rPr>
        <w:t>Ed.</w:t>
      </w:r>
      <w:r w:rsidRPr="00813F5A">
        <w:rPr>
          <w:rFonts w:cs="Helvetica"/>
          <w:b/>
          <w:lang w:eastAsia="zh-CN"/>
        </w:rPr>
        <w:t xml:space="preserve"> </w:t>
      </w:r>
      <w:r w:rsidRPr="00813F5A">
        <w:rPr>
          <w:rFonts w:cs="Helvetica"/>
          <w:b/>
        </w:rPr>
        <w:t>V1.</w:t>
      </w:r>
      <w:r>
        <w:rPr>
          <w:rFonts w:cs="Helvetica" w:hint="eastAsia"/>
          <w:b/>
          <w:lang w:eastAsia="zh-CN"/>
        </w:rPr>
        <w:t>1</w:t>
      </w:r>
      <w:r w:rsidRPr="00813F5A">
        <w:rPr>
          <w:rFonts w:cs="Helvetica"/>
          <w:b/>
          <w:lang w:eastAsia="zh-CN"/>
        </w:rPr>
        <w:t xml:space="preserve">  </w:t>
      </w:r>
      <w:r>
        <w:rPr>
          <w:rFonts w:cs="Helvetica"/>
          <w:lang w:eastAsia="zh-CN"/>
        </w:rPr>
        <w:t xml:space="preserve"> </w:t>
      </w:r>
      <w:r>
        <w:rPr>
          <w:rFonts w:cs="Helvetica" w:hint="eastAsia"/>
          <w:lang w:eastAsia="zh-CN"/>
        </w:rPr>
        <w:t>12</w:t>
      </w:r>
      <w:r>
        <w:rPr>
          <w:rFonts w:cs="Helvetica"/>
          <w:lang w:eastAsia="zh-CN"/>
        </w:rPr>
        <w:t>-</w:t>
      </w:r>
      <w:r>
        <w:rPr>
          <w:rFonts w:cs="Helvetica" w:hint="eastAsia"/>
          <w:lang w:eastAsia="zh-CN"/>
        </w:rPr>
        <w:t>14-</w:t>
      </w:r>
      <w:proofErr w:type="gramStart"/>
      <w:r>
        <w:rPr>
          <w:rFonts w:cs="Helvetica"/>
          <w:lang w:eastAsia="zh-CN"/>
        </w:rPr>
        <w:t>201</w:t>
      </w:r>
      <w:r>
        <w:rPr>
          <w:rFonts w:cs="Helvetica" w:hint="eastAsia"/>
          <w:lang w:eastAsia="zh-CN"/>
        </w:rPr>
        <w:t>8</w:t>
      </w:r>
      <w:r w:rsidRPr="00813F5A">
        <w:rPr>
          <w:rFonts w:cs="Helvetica"/>
          <w:lang w:eastAsia="zh-CN"/>
        </w:rPr>
        <w:t xml:space="preserve">  </w:t>
      </w:r>
      <w:r>
        <w:rPr>
          <w:rFonts w:cs="Helvetica" w:hint="eastAsia"/>
          <w:lang w:eastAsia="zh-CN"/>
        </w:rPr>
        <w:tab/>
      </w:r>
      <w:proofErr w:type="gramEnd"/>
      <w:r>
        <w:rPr>
          <w:rFonts w:cs="Helvetica" w:hint="eastAsia"/>
          <w:lang w:eastAsia="zh-CN"/>
        </w:rPr>
        <w:tab/>
        <w:t>Fix</w:t>
      </w:r>
      <w:r>
        <w:rPr>
          <w:rFonts w:cs="Helvetica"/>
          <w:lang w:eastAsia="zh-CN"/>
        </w:rPr>
        <w:t xml:space="preserve"> </w:t>
      </w:r>
      <w:r>
        <w:rPr>
          <w:rFonts w:cs="Helvetica" w:hint="eastAsia"/>
          <w:lang w:eastAsia="zh-CN"/>
        </w:rPr>
        <w:t>working</w:t>
      </w:r>
      <w:r>
        <w:rPr>
          <w:rFonts w:cs="Helvetica"/>
          <w:lang w:eastAsia="zh-CN"/>
        </w:rPr>
        <w:t xml:space="preserve"> </w:t>
      </w:r>
      <w:r w:rsidR="00134141">
        <w:rPr>
          <w:rFonts w:cs="Helvetica"/>
          <w:lang w:eastAsia="zh-CN"/>
        </w:rPr>
        <w:t>temperature</w:t>
      </w:r>
    </w:p>
    <w:p w14:paraId="3A8A6F69" w14:textId="77777777" w:rsidR="006C0667" w:rsidRPr="00C15A3B" w:rsidRDefault="006C0667" w:rsidP="00483BA1">
      <w:pPr>
        <w:pStyle w:val="txtp"/>
        <w:rPr>
          <w:rFonts w:cs="Helvetica"/>
          <w:lang w:eastAsia="zh-CN"/>
        </w:rPr>
      </w:pPr>
    </w:p>
    <w:p w14:paraId="6BE0E3A9" w14:textId="77777777" w:rsidR="00800472" w:rsidRPr="00483BA1" w:rsidRDefault="00800472" w:rsidP="003729FC">
      <w:pPr>
        <w:pStyle w:val="a8"/>
        <w:tabs>
          <w:tab w:val="left" w:pos="1000"/>
        </w:tabs>
        <w:rPr>
          <w:rFonts w:cs="Arial"/>
          <w:b/>
          <w:caps/>
          <w:snapToGrid w:val="0"/>
          <w:lang w:val="en-GB"/>
        </w:rPr>
      </w:pPr>
    </w:p>
    <w:p w14:paraId="2D8AC667" w14:textId="77777777" w:rsidR="009829B4" w:rsidRPr="00D17260" w:rsidRDefault="00800472" w:rsidP="00800472">
      <w:pPr>
        <w:spacing w:before="0"/>
        <w:rPr>
          <w:rFonts w:ascii="Arial" w:hAnsi="Arial" w:cs="Arial"/>
          <w:b/>
          <w:caps/>
          <w:snapToGrid w:val="0"/>
          <w:sz w:val="24"/>
          <w:lang w:eastAsia="zh-CN"/>
        </w:rPr>
        <w:sectPr w:rsidR="009829B4" w:rsidRPr="00D17260" w:rsidSect="00217189">
          <w:headerReference w:type="default" r:id="rId11"/>
          <w:footerReference w:type="default" r:id="rId12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D17260">
        <w:rPr>
          <w:rFonts w:ascii="Arial" w:hAnsi="Arial" w:cs="Arial"/>
        </w:rPr>
        <w:br w:type="page"/>
      </w:r>
    </w:p>
    <w:p w14:paraId="3FEA2892" w14:textId="77777777" w:rsidR="00B67012" w:rsidRPr="00D17260" w:rsidRDefault="00B67012" w:rsidP="00D07041">
      <w:pPr>
        <w:pStyle w:val="1"/>
        <w:keepNext/>
        <w:numPr>
          <w:ilvl w:val="0"/>
          <w:numId w:val="25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</w:pPr>
      <w:bookmarkStart w:id="5" w:name="_Toc453849928"/>
      <w:bookmarkStart w:id="6" w:name="_Toc483656238"/>
      <w:r w:rsidRPr="00D17260"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  <w:lastRenderedPageBreak/>
        <w:t>Product Overview</w:t>
      </w:r>
      <w:bookmarkEnd w:id="5"/>
      <w:bookmarkEnd w:id="6"/>
    </w:p>
    <w:p w14:paraId="15234A00" w14:textId="77777777" w:rsidR="003C12E1" w:rsidRPr="00D17260" w:rsidRDefault="00C67687" w:rsidP="003C12E1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7" w:name="_Toc453849929"/>
      <w:bookmarkStart w:id="8" w:name="_Toc483656239"/>
      <w:r w:rsidRPr="00D17260">
        <w:rPr>
          <w:rFonts w:ascii="Arial" w:hAnsi="Arial" w:cs="Arial"/>
          <w:lang w:eastAsia="zh-CN"/>
        </w:rPr>
        <w:t xml:space="preserve">General </w:t>
      </w:r>
      <w:bookmarkStart w:id="9" w:name="_Toc244405666"/>
      <w:bookmarkStart w:id="10" w:name="_Toc274673441"/>
      <w:bookmarkStart w:id="11" w:name="OLE_LINK4"/>
      <w:r w:rsidR="002C5FE8">
        <w:rPr>
          <w:rFonts w:ascii="Arial" w:hAnsi="Arial" w:cs="Arial"/>
          <w:lang w:eastAsia="zh-CN"/>
        </w:rPr>
        <w:t>Description</w:t>
      </w:r>
      <w:bookmarkEnd w:id="7"/>
      <w:bookmarkEnd w:id="8"/>
    </w:p>
    <w:p w14:paraId="05DA9721" w14:textId="77777777" w:rsidR="00B35BF0" w:rsidRPr="00D17260" w:rsidRDefault="00F00C79" w:rsidP="00B35BF0">
      <w:pPr>
        <w:pStyle w:val="txtp"/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The</w:t>
      </w:r>
      <w:r w:rsidR="00EF50CF" w:rsidRPr="00D17260">
        <w:rPr>
          <w:rFonts w:ascii="Arial" w:hAnsi="Arial" w:cs="Arial"/>
          <w:lang w:eastAsia="zh-CN"/>
        </w:rPr>
        <w:t xml:space="preserve"> </w:t>
      </w:r>
      <w:r w:rsidR="00B607F8">
        <w:rPr>
          <w:rFonts w:ascii="Arial" w:hAnsi="Arial" w:cs="Arial"/>
          <w:lang w:eastAsia="zh-CN"/>
        </w:rPr>
        <w:t>Eport-E30</w:t>
      </w:r>
      <w:r w:rsidRPr="00D17260">
        <w:rPr>
          <w:rFonts w:ascii="Arial" w:hAnsi="Arial" w:cs="Arial"/>
          <w:lang w:eastAsia="zh-CN"/>
        </w:rPr>
        <w:t xml:space="preserve"> is a </w:t>
      </w:r>
      <w:r w:rsidR="0008438E" w:rsidRPr="00D17260">
        <w:rPr>
          <w:rFonts w:ascii="Arial" w:hAnsi="Arial" w:cs="Arial"/>
          <w:lang w:eastAsia="zh-CN"/>
        </w:rPr>
        <w:t>fully self-contained</w:t>
      </w:r>
      <w:r w:rsidR="00DC5D2A" w:rsidRPr="00D17260">
        <w:rPr>
          <w:rFonts w:ascii="Arial" w:hAnsi="Arial" w:cs="Arial"/>
          <w:lang w:eastAsia="zh-CN"/>
        </w:rPr>
        <w:t xml:space="preserve"> integrated solution, which provide a serial interface</w:t>
      </w:r>
      <w:r w:rsidR="00207AAD" w:rsidRPr="00D17260">
        <w:rPr>
          <w:rFonts w:ascii="Arial" w:hAnsi="Arial" w:cs="Arial"/>
          <w:lang w:eastAsia="zh-CN"/>
        </w:rPr>
        <w:t xml:space="preserve"> to</w:t>
      </w:r>
      <w:r w:rsidR="00742339" w:rsidRPr="00D17260">
        <w:rPr>
          <w:rFonts w:ascii="Arial" w:hAnsi="Arial" w:cs="Arial"/>
          <w:lang w:eastAsia="zh-CN"/>
        </w:rPr>
        <w:t xml:space="preserve"> </w:t>
      </w:r>
      <w:r w:rsidR="00DC5D2A" w:rsidRPr="00D17260">
        <w:rPr>
          <w:rFonts w:ascii="Arial" w:hAnsi="Arial" w:cs="Arial"/>
          <w:lang w:eastAsia="zh-CN"/>
        </w:rPr>
        <w:t>Ethernet connectivity to web enable any device</w:t>
      </w:r>
      <w:r w:rsidR="009317C9" w:rsidRPr="00D17260">
        <w:rPr>
          <w:rFonts w:ascii="Arial" w:hAnsi="Arial" w:cs="Arial"/>
          <w:lang w:eastAsia="zh-CN"/>
        </w:rPr>
        <w:t>.</w:t>
      </w:r>
      <w:r w:rsidR="00DC5D2A" w:rsidRPr="00D17260">
        <w:rPr>
          <w:rFonts w:ascii="Arial" w:hAnsi="Arial" w:cs="Arial"/>
          <w:lang w:eastAsia="zh-CN"/>
        </w:rPr>
        <w:t xml:space="preserve"> The </w:t>
      </w:r>
      <w:r w:rsidR="00B607F8">
        <w:rPr>
          <w:rFonts w:ascii="Arial" w:hAnsi="Arial" w:cs="Arial"/>
          <w:lang w:eastAsia="zh-CN"/>
        </w:rPr>
        <w:t>Eport-E30</w:t>
      </w:r>
      <w:r w:rsidR="00207AAD" w:rsidRPr="00D17260">
        <w:rPr>
          <w:rFonts w:ascii="Arial" w:hAnsi="Arial" w:cs="Arial"/>
          <w:lang w:eastAsia="zh-CN"/>
        </w:rPr>
        <w:t xml:space="preserve"> integrate</w:t>
      </w:r>
      <w:r w:rsidR="00DC5D2A" w:rsidRPr="00D17260">
        <w:rPr>
          <w:rFonts w:ascii="Arial" w:hAnsi="Arial" w:cs="Arial"/>
          <w:lang w:eastAsia="zh-CN"/>
        </w:rPr>
        <w:t xml:space="preserve"> TCP/IP controller, memory, 10/100</w:t>
      </w:r>
      <w:r w:rsidR="00DC6ED2">
        <w:rPr>
          <w:rFonts w:ascii="Arial" w:hAnsi="Arial" w:cs="Arial"/>
          <w:lang w:eastAsia="zh-CN"/>
        </w:rPr>
        <w:t>M</w:t>
      </w:r>
      <w:r w:rsidR="00DC5D2A" w:rsidRPr="00D17260">
        <w:rPr>
          <w:rFonts w:ascii="Arial" w:hAnsi="Arial" w:cs="Arial"/>
          <w:lang w:eastAsia="zh-CN"/>
        </w:rPr>
        <w:t xml:space="preserve"> Ethernet transceiver, high-speed serial port </w:t>
      </w:r>
      <w:r w:rsidR="00207AAD" w:rsidRPr="00D17260">
        <w:rPr>
          <w:rFonts w:ascii="Arial" w:hAnsi="Arial" w:cs="Arial"/>
          <w:lang w:eastAsia="zh-CN"/>
        </w:rPr>
        <w:t xml:space="preserve">and </w:t>
      </w:r>
      <w:r w:rsidR="00DC5D2A" w:rsidRPr="00D17260">
        <w:rPr>
          <w:rFonts w:ascii="Arial" w:hAnsi="Arial" w:cs="Arial"/>
          <w:lang w:eastAsia="zh-CN"/>
        </w:rPr>
        <w:t xml:space="preserve">integrates a fully developed TCP/IP network stack and </w:t>
      </w:r>
      <w:proofErr w:type="spellStart"/>
      <w:r w:rsidR="00DC5D2A" w:rsidRPr="00D17260">
        <w:rPr>
          <w:rFonts w:ascii="Arial" w:hAnsi="Arial" w:cs="Arial"/>
          <w:lang w:eastAsia="zh-CN"/>
        </w:rPr>
        <w:t>FreeRTOS</w:t>
      </w:r>
      <w:proofErr w:type="spellEnd"/>
      <w:r w:rsidR="00DC5D2A" w:rsidRPr="00D17260">
        <w:rPr>
          <w:rFonts w:ascii="Arial" w:hAnsi="Arial" w:cs="Arial"/>
          <w:lang w:eastAsia="zh-CN"/>
        </w:rPr>
        <w:t xml:space="preserve"> </w:t>
      </w:r>
      <w:proofErr w:type="spellStart"/>
      <w:r w:rsidR="00DC5D2A" w:rsidRPr="00D17260">
        <w:rPr>
          <w:rFonts w:ascii="Arial" w:hAnsi="Arial" w:cs="Arial"/>
          <w:lang w:eastAsia="zh-CN"/>
        </w:rPr>
        <w:t>OS.The</w:t>
      </w:r>
      <w:proofErr w:type="spellEnd"/>
      <w:r w:rsidR="00DC5D2A" w:rsidRPr="00D17260">
        <w:rPr>
          <w:rFonts w:ascii="Arial" w:hAnsi="Arial" w:cs="Arial"/>
          <w:lang w:eastAsia="zh-CN"/>
        </w:rPr>
        <w:t xml:space="preserve"> </w:t>
      </w:r>
      <w:r w:rsidR="00B607F8">
        <w:rPr>
          <w:rFonts w:ascii="Arial" w:hAnsi="Arial" w:cs="Arial"/>
          <w:lang w:eastAsia="zh-CN"/>
        </w:rPr>
        <w:t>Eport-E30</w:t>
      </w:r>
      <w:r w:rsidR="00DC5D2A" w:rsidRPr="00D17260">
        <w:rPr>
          <w:rFonts w:ascii="Arial" w:hAnsi="Arial" w:cs="Arial"/>
          <w:lang w:eastAsia="zh-CN"/>
        </w:rPr>
        <w:t xml:space="preserve"> also </w:t>
      </w:r>
      <w:r w:rsidR="00E16B15">
        <w:rPr>
          <w:rFonts w:ascii="Arial" w:hAnsi="Arial" w:cs="Arial"/>
          <w:lang w:eastAsia="zh-CN"/>
        </w:rPr>
        <w:t>includes</w:t>
      </w:r>
      <w:r w:rsidR="00DC5D2A" w:rsidRPr="00D17260">
        <w:rPr>
          <w:rFonts w:ascii="Arial" w:hAnsi="Arial" w:cs="Arial"/>
          <w:lang w:eastAsia="zh-CN"/>
        </w:rPr>
        <w:t xml:space="preserve"> an embedded web server used to remotely configure, monitor, or troubleshoot the attached device.</w:t>
      </w:r>
    </w:p>
    <w:p w14:paraId="2DE47826" w14:textId="77777777" w:rsidR="00F13760" w:rsidRPr="00D17260" w:rsidRDefault="00030418" w:rsidP="00EE6242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12" w:name="_Toc453849930"/>
      <w:bookmarkStart w:id="13" w:name="_Toc483656240"/>
      <w:r w:rsidRPr="00D17260">
        <w:rPr>
          <w:rFonts w:ascii="Arial" w:hAnsi="Arial" w:cs="Arial"/>
          <w:lang w:eastAsia="zh-CN"/>
        </w:rPr>
        <w:t>Device Features</w:t>
      </w:r>
      <w:bookmarkEnd w:id="12"/>
      <w:bookmarkEnd w:id="13"/>
    </w:p>
    <w:p w14:paraId="30E21542" w14:textId="77777777" w:rsidR="00CA2503" w:rsidRPr="00D17260" w:rsidRDefault="00CA2503" w:rsidP="00CA2503">
      <w:pPr>
        <w:rPr>
          <w:rFonts w:ascii="Arial" w:hAnsi="Arial" w:cs="Arial"/>
          <w:lang w:eastAsia="zh-CN"/>
        </w:rPr>
      </w:pPr>
    </w:p>
    <w:p w14:paraId="6C565B71" w14:textId="77777777" w:rsidR="00587CCD" w:rsidRPr="00D17260" w:rsidRDefault="00A56750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lang w:val="en-GB" w:eastAsia="zh-CN"/>
        </w:rPr>
      </w:pPr>
      <w:r w:rsidRPr="00D17260">
        <w:rPr>
          <w:rFonts w:ascii="Arial" w:hAnsi="Arial" w:cs="Arial"/>
          <w:lang w:val="en-GB" w:eastAsia="zh-CN"/>
        </w:rPr>
        <w:t>Cortex-M3 MCU with</w:t>
      </w:r>
      <w:r w:rsidR="00587CCD" w:rsidRPr="00D17260">
        <w:rPr>
          <w:rFonts w:ascii="Arial" w:hAnsi="Arial" w:cs="Arial"/>
          <w:lang w:val="en-GB" w:eastAsia="zh-CN"/>
        </w:rPr>
        <w:t xml:space="preserve"> 2MB Flash and 128KB SRAM</w:t>
      </w:r>
    </w:p>
    <w:p w14:paraId="47FEEF6B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lang w:val="en-GB" w:eastAsia="zh-CN"/>
        </w:rPr>
      </w:pPr>
      <w:r w:rsidRPr="00D17260">
        <w:rPr>
          <w:rFonts w:ascii="Arial" w:hAnsi="Arial" w:cs="Arial"/>
          <w:lang w:val="en-GB" w:eastAsia="zh-CN"/>
        </w:rPr>
        <w:t>Full Integrated RJ45 Solution</w:t>
      </w:r>
    </w:p>
    <w:p w14:paraId="1A33AEF8" w14:textId="77777777" w:rsidR="009944AD" w:rsidRPr="00D17260" w:rsidRDefault="009944AD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 xml:space="preserve">Support </w:t>
      </w:r>
      <w:proofErr w:type="spellStart"/>
      <w:r w:rsidRPr="00D17260">
        <w:rPr>
          <w:rFonts w:ascii="Arial" w:hAnsi="Arial" w:cs="Arial"/>
          <w:snapToGrid w:val="0"/>
          <w:lang w:val="en-GB" w:eastAsia="zh-CN"/>
        </w:rPr>
        <w:t>FreeRTOS</w:t>
      </w:r>
      <w:proofErr w:type="spellEnd"/>
      <w:r w:rsidRPr="00D17260">
        <w:rPr>
          <w:rFonts w:ascii="Arial" w:hAnsi="Arial" w:cs="Arial"/>
          <w:snapToGrid w:val="0"/>
          <w:lang w:val="en-GB" w:eastAsia="zh-CN"/>
        </w:rPr>
        <w:t xml:space="preserve"> Operation System</w:t>
      </w:r>
    </w:p>
    <w:p w14:paraId="4BCC246E" w14:textId="77777777" w:rsidR="00017309" w:rsidRPr="00D17260" w:rsidRDefault="009944AD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>Support TCP/IP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UDP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DHCP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DNS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HTTP Server/Client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ARP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BOOTP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proofErr w:type="spellStart"/>
      <w:r w:rsidRPr="00D17260">
        <w:rPr>
          <w:rFonts w:ascii="Arial" w:hAnsi="Arial" w:cs="Arial"/>
          <w:snapToGrid w:val="0"/>
          <w:lang w:val="en-GB" w:eastAsia="zh-CN"/>
        </w:rPr>
        <w:t>AutoIP</w:t>
      </w:r>
      <w:proofErr w:type="spellEnd"/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ICMP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Telnet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FTP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TFTP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proofErr w:type="spellStart"/>
      <w:r w:rsidRPr="00D17260">
        <w:rPr>
          <w:rFonts w:ascii="Arial" w:hAnsi="Arial" w:cs="Arial"/>
          <w:snapToGrid w:val="0"/>
          <w:lang w:val="en-GB" w:eastAsia="zh-CN"/>
        </w:rPr>
        <w:t>uPNP</w:t>
      </w:r>
      <w:proofErr w:type="spellEnd"/>
      <w:r w:rsidRPr="00D17260">
        <w:rPr>
          <w:rFonts w:ascii="Arial" w:hAnsi="Arial" w:cs="Arial"/>
          <w:snapToGrid w:val="0"/>
          <w:lang w:val="en-GB" w:eastAsia="zh-CN"/>
        </w:rPr>
        <w:t>、</w:t>
      </w:r>
      <w:r w:rsidRPr="00D17260">
        <w:rPr>
          <w:rFonts w:ascii="Arial" w:hAnsi="Arial" w:cs="Arial"/>
          <w:snapToGrid w:val="0"/>
          <w:lang w:val="en-GB" w:eastAsia="zh-CN"/>
        </w:rPr>
        <w:t>NTP</w:t>
      </w:r>
      <w:r w:rsidRPr="00D17260">
        <w:rPr>
          <w:rFonts w:ascii="Arial" w:hAnsi="Arial" w:cs="Arial"/>
          <w:snapToGrid w:val="0"/>
          <w:lang w:val="en-GB" w:eastAsia="zh-CN"/>
        </w:rPr>
        <w:t>、</w:t>
      </w:r>
      <w:proofErr w:type="spellStart"/>
      <w:r w:rsidRPr="00D17260">
        <w:rPr>
          <w:rFonts w:ascii="Arial" w:hAnsi="Arial" w:cs="Arial"/>
          <w:snapToGrid w:val="0"/>
          <w:lang w:val="en-GB" w:eastAsia="zh-CN"/>
        </w:rPr>
        <w:t>ModbusTCP</w:t>
      </w:r>
      <w:proofErr w:type="spellEnd"/>
      <w:r w:rsidRPr="00D17260">
        <w:rPr>
          <w:rFonts w:ascii="Arial" w:hAnsi="Arial" w:cs="Arial"/>
          <w:snapToGrid w:val="0"/>
          <w:lang w:val="en-GB"/>
        </w:rPr>
        <w:t xml:space="preserve"> </w:t>
      </w:r>
      <w:r w:rsidR="00DE7F84" w:rsidRPr="00D17260">
        <w:rPr>
          <w:rFonts w:ascii="Arial" w:hAnsi="Arial" w:cs="Arial"/>
          <w:snapToGrid w:val="0"/>
          <w:lang w:val="en-GB" w:eastAsia="zh-CN"/>
        </w:rPr>
        <w:t>Protocol</w:t>
      </w:r>
    </w:p>
    <w:p w14:paraId="719E5C9C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 xml:space="preserve">Support Serial </w:t>
      </w:r>
      <w:r w:rsidR="00184095" w:rsidRPr="00D17260">
        <w:rPr>
          <w:rFonts w:ascii="Arial" w:hAnsi="Arial" w:cs="Arial"/>
          <w:snapToGrid w:val="0"/>
          <w:lang w:val="en-GB" w:eastAsia="zh-CN"/>
        </w:rPr>
        <w:t>t</w:t>
      </w:r>
      <w:r w:rsidRPr="00D17260">
        <w:rPr>
          <w:rFonts w:ascii="Arial" w:hAnsi="Arial" w:cs="Arial"/>
          <w:snapToGrid w:val="0"/>
          <w:lang w:val="en-GB" w:eastAsia="zh-CN"/>
        </w:rPr>
        <w:t xml:space="preserve">o 10/100M Ethernet Conversion, Serial Speed </w:t>
      </w:r>
      <w:proofErr w:type="spellStart"/>
      <w:r w:rsidRPr="00D17260">
        <w:rPr>
          <w:rFonts w:ascii="Arial" w:hAnsi="Arial" w:cs="Arial"/>
          <w:snapToGrid w:val="0"/>
          <w:lang w:val="en-GB" w:eastAsia="zh-CN"/>
        </w:rPr>
        <w:t>Upto</w:t>
      </w:r>
      <w:proofErr w:type="spellEnd"/>
      <w:r w:rsidRPr="00D17260">
        <w:rPr>
          <w:rFonts w:ascii="Arial" w:hAnsi="Arial" w:cs="Arial"/>
          <w:snapToGrid w:val="0"/>
          <w:lang w:val="en-GB" w:eastAsia="zh-CN"/>
        </w:rPr>
        <w:t xml:space="preserve"> </w:t>
      </w:r>
      <w:r w:rsidR="00223745">
        <w:rPr>
          <w:rFonts w:ascii="Arial" w:hAnsi="Arial" w:cs="Arial"/>
          <w:snapToGrid w:val="0"/>
          <w:lang w:val="en-GB" w:eastAsia="zh-CN"/>
        </w:rPr>
        <w:t>921600</w:t>
      </w:r>
      <w:r w:rsidR="00A56750" w:rsidRPr="00D17260">
        <w:rPr>
          <w:rFonts w:ascii="Arial" w:hAnsi="Arial" w:cs="Arial"/>
          <w:snapToGrid w:val="0"/>
          <w:lang w:val="en-GB" w:eastAsia="zh-CN"/>
        </w:rPr>
        <w:t xml:space="preserve"> bps</w:t>
      </w:r>
    </w:p>
    <w:p w14:paraId="6353C5E7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>Support 10/100M Ethernet  Auto-Negotiation</w:t>
      </w:r>
    </w:p>
    <w:p w14:paraId="1FDC2B3A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>Support Easy Configuration Through a Web Interface</w:t>
      </w:r>
    </w:p>
    <w:p w14:paraId="5C7310A8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 xml:space="preserve">Support Security Protocol Such As </w:t>
      </w:r>
      <w:r w:rsidR="00777708">
        <w:rPr>
          <w:rFonts w:ascii="Arial" w:hAnsi="Arial" w:cs="Arial"/>
          <w:snapToGrid w:val="0"/>
          <w:lang w:val="en-GB"/>
        </w:rPr>
        <w:t>TLS</w:t>
      </w:r>
      <w:r w:rsidR="00A56750" w:rsidRPr="00D17260">
        <w:rPr>
          <w:rFonts w:ascii="Arial" w:hAnsi="Arial" w:cs="Arial"/>
          <w:snapToGrid w:val="0"/>
          <w:lang w:val="en-GB"/>
        </w:rPr>
        <w:t>/AES/</w:t>
      </w:r>
      <w:r w:rsidR="00CD515F">
        <w:rPr>
          <w:rFonts w:ascii="Arial" w:hAnsi="Arial" w:cs="Arial"/>
          <w:snapToGrid w:val="0"/>
          <w:lang w:val="en-GB"/>
        </w:rPr>
        <w:t>DES3</w:t>
      </w:r>
    </w:p>
    <w:p w14:paraId="4552ECE6" w14:textId="77777777" w:rsidR="00A56750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 xml:space="preserve">Support </w:t>
      </w:r>
      <w:r w:rsidR="00A56750" w:rsidRPr="00D17260">
        <w:rPr>
          <w:rFonts w:ascii="Arial" w:hAnsi="Arial" w:cs="Arial"/>
          <w:snapToGrid w:val="0"/>
          <w:lang w:val="en-GB" w:eastAsia="zh-CN"/>
        </w:rPr>
        <w:t xml:space="preserve">Web Wireless </w:t>
      </w:r>
      <w:r w:rsidRPr="00D17260">
        <w:rPr>
          <w:rFonts w:ascii="Arial" w:hAnsi="Arial" w:cs="Arial"/>
          <w:snapToGrid w:val="0"/>
          <w:lang w:val="en-GB" w:eastAsia="zh-CN"/>
        </w:rPr>
        <w:t>Upgrade</w:t>
      </w:r>
    </w:p>
    <w:p w14:paraId="195714AA" w14:textId="77777777" w:rsidR="00017309" w:rsidRPr="00D17260" w:rsidRDefault="00017309" w:rsidP="0001730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0"/>
        <w:rPr>
          <w:rFonts w:ascii="Arial" w:hAnsi="Arial" w:cs="Arial"/>
          <w:snapToGrid w:val="0"/>
          <w:lang w:val="en-GB" w:eastAsia="zh-CN"/>
        </w:rPr>
      </w:pPr>
      <w:r w:rsidRPr="00D17260">
        <w:rPr>
          <w:rFonts w:ascii="Arial" w:hAnsi="Arial" w:cs="Arial"/>
          <w:snapToGrid w:val="0"/>
          <w:lang w:val="en-GB" w:eastAsia="zh-CN"/>
        </w:rPr>
        <w:t>Support Industrial Temperature: -</w:t>
      </w:r>
      <w:r w:rsidR="00D11DFA">
        <w:rPr>
          <w:rFonts w:ascii="Arial" w:hAnsi="Arial" w:cs="Arial" w:hint="eastAsia"/>
          <w:snapToGrid w:val="0"/>
          <w:lang w:val="en-GB" w:eastAsia="zh-CN"/>
        </w:rPr>
        <w:t>25</w:t>
      </w:r>
      <w:r w:rsidRPr="00D17260">
        <w:rPr>
          <w:rFonts w:ascii="Arial" w:hAnsi="Arial" w:cs="Arial"/>
          <w:snapToGrid w:val="0"/>
          <w:lang w:val="en-GB" w:eastAsia="zh-CN"/>
        </w:rPr>
        <w:t xml:space="preserve"> to +85˚ C</w:t>
      </w:r>
    </w:p>
    <w:p w14:paraId="3CC080D2" w14:textId="77777777" w:rsidR="009C7374" w:rsidRPr="00D17260" w:rsidRDefault="009C7374" w:rsidP="009C7374">
      <w:pPr>
        <w:widowControl w:val="0"/>
        <w:autoSpaceDE w:val="0"/>
        <w:autoSpaceDN w:val="0"/>
        <w:adjustRightInd w:val="0"/>
        <w:spacing w:before="0"/>
        <w:ind w:left="420"/>
        <w:rPr>
          <w:rFonts w:ascii="Arial" w:hAnsi="Arial" w:cs="Arial"/>
          <w:snapToGrid w:val="0"/>
          <w:lang w:val="en-GB" w:eastAsia="zh-CN"/>
        </w:rPr>
      </w:pPr>
    </w:p>
    <w:p w14:paraId="401AC192" w14:textId="77777777" w:rsidR="00A56750" w:rsidRPr="00D17260" w:rsidRDefault="00A56750" w:rsidP="009C7374">
      <w:pPr>
        <w:widowControl w:val="0"/>
        <w:autoSpaceDE w:val="0"/>
        <w:autoSpaceDN w:val="0"/>
        <w:adjustRightInd w:val="0"/>
        <w:spacing w:before="0"/>
        <w:ind w:left="420"/>
        <w:rPr>
          <w:rFonts w:ascii="Arial" w:hAnsi="Arial" w:cs="Arial"/>
          <w:snapToGrid w:val="0"/>
          <w:lang w:val="en-GB" w:eastAsia="zh-CN"/>
        </w:rPr>
      </w:pPr>
    </w:p>
    <w:p w14:paraId="5D80CA3D" w14:textId="77777777" w:rsidR="00517C8E" w:rsidRDefault="00517C8E" w:rsidP="00EE6242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  <w:sectPr w:rsidR="00517C8E" w:rsidSect="0021718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14" w:name="_Toc453849931"/>
    </w:p>
    <w:p w14:paraId="30DB7BF3" w14:textId="77777777" w:rsidR="008775D3" w:rsidRPr="00D17260" w:rsidRDefault="007D740E" w:rsidP="00EE6242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15" w:name="_Toc483656241"/>
      <w:r w:rsidRPr="00D17260">
        <w:rPr>
          <w:rFonts w:ascii="Arial" w:hAnsi="Arial" w:cs="Arial"/>
          <w:lang w:eastAsia="zh-CN"/>
        </w:rPr>
        <w:lastRenderedPageBreak/>
        <w:t xml:space="preserve">Device </w:t>
      </w:r>
      <w:proofErr w:type="spellStart"/>
      <w:r w:rsidRPr="00D17260">
        <w:rPr>
          <w:rFonts w:ascii="Arial" w:hAnsi="Arial" w:cs="Arial"/>
          <w:lang w:eastAsia="zh-CN"/>
        </w:rPr>
        <w:t>Paremeters</w:t>
      </w:r>
      <w:bookmarkEnd w:id="14"/>
      <w:bookmarkEnd w:id="15"/>
      <w:proofErr w:type="spellEnd"/>
    </w:p>
    <w:p w14:paraId="6F2EE16E" w14:textId="77777777" w:rsidR="00B67012" w:rsidRPr="00D17260" w:rsidRDefault="00B607F8" w:rsidP="002461ED">
      <w:pPr>
        <w:pStyle w:val="tblcap"/>
      </w:pPr>
      <w:bookmarkStart w:id="16" w:name="_Toc453849963"/>
      <w:bookmarkStart w:id="17" w:name="_Toc483656250"/>
      <w:r>
        <w:t>Eport-E30</w:t>
      </w:r>
      <w:r w:rsidR="00CA2503" w:rsidRPr="00D17260">
        <w:t xml:space="preserve"> Module</w:t>
      </w:r>
      <w:r w:rsidR="00CA2503" w:rsidRPr="002461ED">
        <w:rPr>
          <w:rFonts w:eastAsiaTheme="minorEastAsia"/>
        </w:rPr>
        <w:t xml:space="preserve"> </w:t>
      </w:r>
      <w:r w:rsidR="00B67012" w:rsidRPr="00D17260">
        <w:t>Technical Specifications</w:t>
      </w:r>
      <w:bookmarkEnd w:id="9"/>
      <w:bookmarkEnd w:id="10"/>
      <w:bookmarkEnd w:id="16"/>
      <w:bookmarkEnd w:id="17"/>
    </w:p>
    <w:tbl>
      <w:tblPr>
        <w:tblW w:w="7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5784"/>
      </w:tblGrid>
      <w:tr w:rsidR="00CA2503" w:rsidRPr="00D17260" w14:paraId="6F6D3B26" w14:textId="77777777" w:rsidTr="009739E8">
        <w:trPr>
          <w:trHeight w:val="288"/>
          <w:jc w:val="center"/>
        </w:trPr>
        <w:tc>
          <w:tcPr>
            <w:tcW w:w="21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bookmarkEnd w:id="11"/>
          <w:p w14:paraId="748B3617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17260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Item</w:t>
            </w:r>
          </w:p>
        </w:tc>
        <w:tc>
          <w:tcPr>
            <w:tcW w:w="57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A6F762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17260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Parameters</w:t>
            </w:r>
          </w:p>
        </w:tc>
      </w:tr>
      <w:tr w:rsidR="00014302" w:rsidRPr="00D17260" w14:paraId="595A6C4E" w14:textId="77777777" w:rsidTr="00806C4A">
        <w:trPr>
          <w:trHeight w:val="288"/>
          <w:jc w:val="center"/>
        </w:trPr>
        <w:tc>
          <w:tcPr>
            <w:tcW w:w="790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8304C2" w14:textId="77777777" w:rsidR="00014302" w:rsidRPr="00D17260" w:rsidRDefault="00014302" w:rsidP="00014302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System Information</w:t>
            </w:r>
          </w:p>
        </w:tc>
      </w:tr>
      <w:tr w:rsidR="00CA2503" w:rsidRPr="00D17260" w14:paraId="6EA585B2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CF9C067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Processor/Frequency</w:t>
            </w:r>
          </w:p>
        </w:tc>
        <w:tc>
          <w:tcPr>
            <w:tcW w:w="5784" w:type="dxa"/>
            <w:shd w:val="clear" w:color="auto" w:fill="FFFFFF" w:themeFill="background1"/>
            <w:noWrap/>
            <w:vAlign w:val="center"/>
            <w:hideMark/>
          </w:tcPr>
          <w:p w14:paraId="145727FB" w14:textId="77777777" w:rsidR="00CA2503" w:rsidRPr="00D17260" w:rsidRDefault="00AF17B9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Cortex-M3/96</w:t>
            </w:r>
            <w:r w:rsidR="00CA2503" w:rsidRPr="00D17260">
              <w:rPr>
                <w:rFonts w:ascii="Arial" w:hAnsi="Arial" w:cs="Arial"/>
                <w:lang w:eastAsia="zh-CN"/>
              </w:rPr>
              <w:t>MHz</w:t>
            </w:r>
          </w:p>
        </w:tc>
      </w:tr>
      <w:tr w:rsidR="00CA2503" w:rsidRPr="00D17260" w14:paraId="5A41A912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F0702BC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Flash/SDRAM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2B00D6EA" w14:textId="77777777" w:rsidR="00CA2503" w:rsidRPr="00D17260" w:rsidRDefault="00587CCD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2MB/</w:t>
            </w:r>
            <w:r w:rsidR="00CA2503" w:rsidRPr="00D17260">
              <w:rPr>
                <w:rFonts w:ascii="Arial" w:hAnsi="Arial" w:cs="Arial"/>
                <w:lang w:eastAsia="zh-CN"/>
              </w:rPr>
              <w:t>128KB</w:t>
            </w:r>
          </w:p>
        </w:tc>
      </w:tr>
      <w:tr w:rsidR="00CA2503" w:rsidRPr="00D17260" w14:paraId="461F0072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23FFFE1E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Operating System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2EC491ED" w14:textId="77777777" w:rsidR="00CA2503" w:rsidRPr="00D17260" w:rsidRDefault="00CA2503" w:rsidP="008E63E5">
            <w:pPr>
              <w:pStyle w:val="af8"/>
              <w:rPr>
                <w:rFonts w:ascii="Arial" w:hAnsi="Arial" w:cs="Arial"/>
                <w:lang w:eastAsia="zh-CN"/>
              </w:rPr>
            </w:pPr>
            <w:proofErr w:type="spellStart"/>
            <w:r w:rsidRPr="00D17260">
              <w:rPr>
                <w:rFonts w:ascii="Arial" w:hAnsi="Arial" w:cs="Arial"/>
                <w:lang w:eastAsia="zh-CN"/>
              </w:rPr>
              <w:t>FreeRTOS</w:t>
            </w:r>
            <w:proofErr w:type="spellEnd"/>
          </w:p>
        </w:tc>
      </w:tr>
      <w:tr w:rsidR="00014302" w:rsidRPr="00D17260" w14:paraId="59D56A9E" w14:textId="77777777" w:rsidTr="00806C4A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E60FCF7" w14:textId="77777777" w:rsidR="00014302" w:rsidRPr="00D17260" w:rsidRDefault="00014302" w:rsidP="00014302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Ethernet Port</w:t>
            </w:r>
          </w:p>
        </w:tc>
      </w:tr>
      <w:tr w:rsidR="00CA2503" w:rsidRPr="00D17260" w14:paraId="5B54BE5D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B6815E6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Port Number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31D04FB" w14:textId="77777777" w:rsidR="00CA2503" w:rsidRPr="00D17260" w:rsidRDefault="00A56750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 RJ45 with</w:t>
            </w:r>
            <w:r w:rsidR="00CA2503" w:rsidRPr="00D17260">
              <w:rPr>
                <w:rFonts w:ascii="Arial" w:hAnsi="Arial" w:cs="Arial"/>
                <w:lang w:eastAsia="zh-CN"/>
              </w:rPr>
              <w:t xml:space="preserve"> LED</w:t>
            </w:r>
          </w:p>
        </w:tc>
      </w:tr>
      <w:tr w:rsidR="00CA2503" w:rsidRPr="00D17260" w14:paraId="46B9C9DE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D17E3EE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Interface Standard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88FFBBF" w14:textId="77777777" w:rsidR="00CA2503" w:rsidRPr="00D17260" w:rsidRDefault="008E63E5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10/100 Base-T Au</w:t>
            </w:r>
            <w:r w:rsidR="00CA2503" w:rsidRPr="00D17260">
              <w:rPr>
                <w:rFonts w:ascii="Arial" w:hAnsi="Arial" w:cs="Arial"/>
                <w:lang w:eastAsia="zh-CN"/>
              </w:rPr>
              <w:t>to-Negotiation</w:t>
            </w:r>
          </w:p>
        </w:tc>
      </w:tr>
      <w:tr w:rsidR="00CA2503" w:rsidRPr="00D17260" w14:paraId="6BE17FC6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08230AC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Protection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D922D51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2KV Isolation</w:t>
            </w:r>
          </w:p>
        </w:tc>
      </w:tr>
      <w:tr w:rsidR="00CA2503" w:rsidRPr="00D17260" w14:paraId="5873E505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4EFB8CE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Transformer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B9183A3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Integrated</w:t>
            </w:r>
          </w:p>
        </w:tc>
      </w:tr>
      <w:tr w:rsidR="00CA2503" w:rsidRPr="00D17260" w14:paraId="762EA4E1" w14:textId="77777777" w:rsidTr="00BE601F">
        <w:trPr>
          <w:trHeight w:val="59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125E4BA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Network Protocol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55C4B3B2" w14:textId="77777777" w:rsidR="00CA2503" w:rsidRPr="00D17260" w:rsidRDefault="00A56750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</w:rPr>
              <w:t>IP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TCP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UDP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DHCP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DNS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HTTP Server/Client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 xml:space="preserve">ARP, BOOTP, </w:t>
            </w:r>
            <w:proofErr w:type="spellStart"/>
            <w:r w:rsidRPr="00D17260">
              <w:rPr>
                <w:rFonts w:ascii="Arial" w:hAnsi="Arial" w:cs="Arial"/>
              </w:rPr>
              <w:t>AutoIP</w:t>
            </w:r>
            <w:proofErr w:type="spellEnd"/>
            <w:r w:rsidRPr="00D17260">
              <w:rPr>
                <w:rFonts w:ascii="Arial" w:hAnsi="Arial" w:cs="Arial"/>
              </w:rPr>
              <w:t>,  ICMP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 xml:space="preserve">Web socket, Telnet, FTP,TFTP, </w:t>
            </w:r>
            <w:proofErr w:type="spellStart"/>
            <w:r w:rsidRPr="00D17260">
              <w:rPr>
                <w:rFonts w:ascii="Arial" w:hAnsi="Arial" w:cs="Arial"/>
              </w:rPr>
              <w:t>uPNP</w:t>
            </w:r>
            <w:proofErr w:type="spellEnd"/>
            <w:r w:rsidRPr="00D17260">
              <w:rPr>
                <w:rFonts w:ascii="Arial" w:hAnsi="Arial" w:cs="Arial"/>
              </w:rPr>
              <w:t>, NTP</w:t>
            </w:r>
            <w:r w:rsidR="00804EE5" w:rsidRPr="00D17260">
              <w:rPr>
                <w:rFonts w:ascii="Arial" w:hAnsi="Arial" w:cs="Arial"/>
              </w:rPr>
              <w:t xml:space="preserve">, </w:t>
            </w:r>
            <w:r w:rsidRPr="00D17260">
              <w:rPr>
                <w:rFonts w:ascii="Arial" w:hAnsi="Arial" w:cs="Arial"/>
              </w:rPr>
              <w:t>Modbus TCP</w:t>
            </w:r>
          </w:p>
        </w:tc>
      </w:tr>
      <w:tr w:rsidR="00CA2503" w:rsidRPr="00D17260" w14:paraId="507AEADE" w14:textId="77777777" w:rsidTr="00BE601F">
        <w:trPr>
          <w:trHeight w:val="542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678372F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Security Protocol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CE9F231" w14:textId="77777777" w:rsidR="00A56750" w:rsidRPr="00D17260" w:rsidRDefault="00777708" w:rsidP="00A56750">
            <w:pPr>
              <w:pStyle w:val="af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TLS</w:t>
            </w:r>
            <w:r w:rsidR="00517C8E">
              <w:rPr>
                <w:rFonts w:ascii="Arial" w:hAnsi="Arial" w:cs="Arial"/>
              </w:rPr>
              <w:t xml:space="preserve"> v1.2</w:t>
            </w:r>
            <w:r w:rsidR="00A56750" w:rsidRPr="00D17260">
              <w:rPr>
                <w:rFonts w:ascii="Arial" w:hAnsi="Arial" w:cs="Arial"/>
              </w:rPr>
              <w:br/>
              <w:t>AES 128Bit</w:t>
            </w:r>
          </w:p>
          <w:p w14:paraId="35FD4633" w14:textId="77777777" w:rsidR="00CA2503" w:rsidRPr="00D17260" w:rsidRDefault="00CD515F" w:rsidP="00024FC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DES3</w:t>
            </w:r>
          </w:p>
        </w:tc>
      </w:tr>
      <w:tr w:rsidR="00CA2503" w:rsidRPr="00D17260" w14:paraId="68C10561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6912669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IPV6 Support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597B42DD" w14:textId="77777777" w:rsidR="00EE6B37" w:rsidRPr="00D17260" w:rsidRDefault="00EE6B37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</w:tr>
      <w:tr w:rsidR="00990401" w:rsidRPr="00D17260" w14:paraId="02A495E7" w14:textId="77777777" w:rsidTr="00806C4A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F8460F" w14:textId="77777777" w:rsidR="00990401" w:rsidRPr="00D17260" w:rsidRDefault="00990401" w:rsidP="00990401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Serial Port</w:t>
            </w:r>
          </w:p>
        </w:tc>
      </w:tr>
      <w:tr w:rsidR="00CA2503" w:rsidRPr="00D17260" w14:paraId="6A34DEA9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F177A55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Port Number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42BD10A8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 + 1 debug</w:t>
            </w:r>
          </w:p>
        </w:tc>
      </w:tr>
      <w:tr w:rsidR="00CA2503" w:rsidRPr="00D17260" w14:paraId="15E13B0C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94EED3D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Interface Standard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3EFE998" w14:textId="77777777" w:rsidR="00CA2503" w:rsidRPr="00D17260" w:rsidRDefault="00A56750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</w:rPr>
              <w:t>3.3V TTL</w:t>
            </w:r>
            <w:r w:rsidR="00E71E48" w:rsidRPr="00D17260">
              <w:rPr>
                <w:rFonts w:ascii="Arial" w:hAnsi="Arial" w:cs="Arial"/>
                <w:lang w:eastAsia="zh-CN"/>
              </w:rPr>
              <w:t xml:space="preserve">: </w:t>
            </w:r>
            <w:r w:rsidR="00CA2503" w:rsidRPr="00D17260">
              <w:rPr>
                <w:rFonts w:ascii="Arial" w:hAnsi="Arial" w:cs="Arial"/>
                <w:lang w:eastAsia="zh-CN"/>
              </w:rPr>
              <w:t>2 wire</w:t>
            </w:r>
            <w:r w:rsidR="00CA2503" w:rsidRPr="00D17260">
              <w:rPr>
                <w:rFonts w:ascii="Arial" w:hAnsi="Arial" w:cs="Arial"/>
                <w:lang w:eastAsia="zh-CN"/>
              </w:rPr>
              <w:t>（</w:t>
            </w:r>
            <w:r w:rsidR="00CA2503" w:rsidRPr="00D17260">
              <w:rPr>
                <w:rFonts w:ascii="Arial" w:hAnsi="Arial" w:cs="Arial"/>
                <w:lang w:eastAsia="zh-CN"/>
              </w:rPr>
              <w:t>TX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="00CA2503" w:rsidRPr="00D17260">
              <w:rPr>
                <w:rFonts w:ascii="Arial" w:hAnsi="Arial" w:cs="Arial"/>
                <w:lang w:eastAsia="zh-CN"/>
              </w:rPr>
              <w:t>RX</w:t>
            </w:r>
            <w:r w:rsidR="00CA2503" w:rsidRPr="00D17260">
              <w:rPr>
                <w:rFonts w:ascii="Arial" w:hAnsi="Arial" w:cs="Arial"/>
                <w:lang w:eastAsia="zh-CN"/>
              </w:rPr>
              <w:t>）</w:t>
            </w:r>
          </w:p>
        </w:tc>
      </w:tr>
      <w:tr w:rsidR="00CA2503" w:rsidRPr="00D17260" w14:paraId="4FDA443C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CA2F221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Data Bits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22FD3BA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5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6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7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8</w:t>
            </w:r>
          </w:p>
        </w:tc>
      </w:tr>
      <w:tr w:rsidR="00CA2503" w:rsidRPr="00D17260" w14:paraId="0B38596A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3789E72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Stop Bit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45633D6D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2</w:t>
            </w:r>
          </w:p>
        </w:tc>
      </w:tr>
      <w:tr w:rsidR="00CA2503" w:rsidRPr="00D17260" w14:paraId="628E886C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BCAF0AE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Check Bit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03800D65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proofErr w:type="spellStart"/>
            <w:r w:rsidRPr="00D17260">
              <w:rPr>
                <w:rFonts w:ascii="Arial" w:hAnsi="Arial" w:cs="Arial"/>
                <w:lang w:eastAsia="zh-CN"/>
              </w:rPr>
              <w:t>None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Even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Odd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Space</w:t>
            </w:r>
            <w:r w:rsidR="00BE601F" w:rsidRPr="00D17260">
              <w:rPr>
                <w:rFonts w:ascii="Arial" w:hAnsi="Arial" w:cs="Arial"/>
                <w:lang w:eastAsia="zh-CN"/>
              </w:rPr>
              <w:t>,</w:t>
            </w:r>
            <w:r w:rsidRPr="00D17260">
              <w:rPr>
                <w:rFonts w:ascii="Arial" w:hAnsi="Arial" w:cs="Arial"/>
                <w:lang w:eastAsia="zh-CN"/>
              </w:rPr>
              <w:t>Mark</w:t>
            </w:r>
            <w:proofErr w:type="spellEnd"/>
          </w:p>
        </w:tc>
      </w:tr>
      <w:tr w:rsidR="00CA2503" w:rsidRPr="00D17260" w14:paraId="7E6C6D30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11481EF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Baud Rate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5AC97A79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TTL</w:t>
            </w:r>
            <w:r w:rsidR="00E71E48" w:rsidRPr="00D17260">
              <w:rPr>
                <w:rFonts w:ascii="Arial" w:hAnsi="Arial" w:cs="Arial"/>
                <w:lang w:eastAsia="zh-CN"/>
              </w:rPr>
              <w:t xml:space="preserve">: </w:t>
            </w:r>
            <w:r w:rsidR="00045C75">
              <w:rPr>
                <w:rFonts w:ascii="Arial" w:hAnsi="Arial" w:cs="Arial"/>
                <w:lang w:eastAsia="zh-CN"/>
              </w:rPr>
              <w:t>24</w:t>
            </w:r>
            <w:r w:rsidRPr="00D17260">
              <w:rPr>
                <w:rFonts w:ascii="Arial" w:hAnsi="Arial" w:cs="Arial"/>
                <w:lang w:eastAsia="zh-CN"/>
              </w:rPr>
              <w:t>00 bps~</w:t>
            </w:r>
            <w:r w:rsidR="00045C75">
              <w:rPr>
                <w:rFonts w:ascii="Arial" w:hAnsi="Arial" w:cs="Arial"/>
                <w:lang w:eastAsia="zh-CN"/>
              </w:rPr>
              <w:t>4608</w:t>
            </w:r>
            <w:r w:rsidR="00223745">
              <w:rPr>
                <w:rFonts w:ascii="Arial" w:hAnsi="Arial" w:cs="Arial"/>
              </w:rPr>
              <w:t>00</w:t>
            </w:r>
            <w:r w:rsidR="00A56750" w:rsidRPr="00D17260">
              <w:rPr>
                <w:rFonts w:ascii="Arial" w:hAnsi="Arial" w:cs="Arial"/>
              </w:rPr>
              <w:t xml:space="preserve"> bps</w:t>
            </w:r>
          </w:p>
        </w:tc>
      </w:tr>
      <w:tr w:rsidR="00CA2503" w:rsidRPr="00D17260" w14:paraId="20159CDF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20A5C699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Flow Control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2C08E50" w14:textId="77777777" w:rsidR="00B4496A" w:rsidRPr="00D17260" w:rsidRDefault="00B4496A" w:rsidP="00B4496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No Flow control</w:t>
            </w:r>
          </w:p>
          <w:p w14:paraId="0020456B" w14:textId="77777777" w:rsidR="00B4496A" w:rsidRPr="00D17260" w:rsidRDefault="00B4496A" w:rsidP="00B4496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Hardware </w:t>
            </w:r>
            <w:r w:rsidRPr="00D17260">
              <w:rPr>
                <w:rFonts w:ascii="Arial" w:hAnsi="Arial" w:cs="Arial"/>
              </w:rPr>
              <w:t>RTS/CTS</w:t>
            </w:r>
            <w:r w:rsidR="000306DA" w:rsidRPr="00D17260">
              <w:rPr>
                <w:rFonts w:ascii="Arial" w:hAnsi="Arial" w:cs="Arial"/>
                <w:lang w:eastAsia="zh-CN"/>
              </w:rPr>
              <w:t>、</w:t>
            </w:r>
            <w:r w:rsidR="000306DA" w:rsidRPr="00D17260">
              <w:rPr>
                <w:rFonts w:ascii="Arial" w:hAnsi="Arial" w:cs="Arial"/>
                <w:lang w:eastAsia="zh-CN"/>
              </w:rPr>
              <w:t>DSR/DTR</w:t>
            </w:r>
          </w:p>
          <w:p w14:paraId="7113CFBE" w14:textId="77777777" w:rsidR="00CA2503" w:rsidRPr="00D17260" w:rsidRDefault="00B4496A" w:rsidP="00B4496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Software </w:t>
            </w:r>
            <w:proofErr w:type="spellStart"/>
            <w:r w:rsidR="00C30F59" w:rsidRPr="00D17260">
              <w:rPr>
                <w:rFonts w:ascii="Arial" w:hAnsi="Arial" w:cs="Arial"/>
              </w:rPr>
              <w:t>Xon</w:t>
            </w:r>
            <w:proofErr w:type="spellEnd"/>
            <w:r w:rsidR="00C30F59" w:rsidRPr="00D17260">
              <w:rPr>
                <w:rFonts w:ascii="Arial" w:hAnsi="Arial" w:cs="Arial"/>
              </w:rPr>
              <w:t xml:space="preserve">/ </w:t>
            </w:r>
            <w:proofErr w:type="spellStart"/>
            <w:r w:rsidR="00C30F59" w:rsidRPr="00D17260">
              <w:rPr>
                <w:rFonts w:ascii="Arial" w:hAnsi="Arial" w:cs="Arial"/>
              </w:rPr>
              <w:t>X</w:t>
            </w:r>
            <w:r w:rsidRPr="00D17260">
              <w:rPr>
                <w:rFonts w:ascii="Arial" w:hAnsi="Arial" w:cs="Arial"/>
              </w:rPr>
              <w:t>off</w:t>
            </w:r>
            <w:proofErr w:type="spellEnd"/>
            <w:r w:rsidRPr="00D17260">
              <w:rPr>
                <w:rFonts w:ascii="Arial" w:hAnsi="Arial" w:cs="Arial"/>
                <w:lang w:eastAsia="zh-CN"/>
              </w:rPr>
              <w:t xml:space="preserve"> flow control</w:t>
            </w:r>
          </w:p>
        </w:tc>
      </w:tr>
      <w:tr w:rsidR="00951724" w:rsidRPr="00D17260" w14:paraId="5C0AB3FF" w14:textId="77777777" w:rsidTr="00806C4A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2FC7A3" w14:textId="77777777" w:rsidR="00951724" w:rsidRPr="00D17260" w:rsidRDefault="00951724" w:rsidP="00951724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Software</w:t>
            </w:r>
          </w:p>
        </w:tc>
      </w:tr>
      <w:tr w:rsidR="00CA2503" w:rsidRPr="00D17260" w14:paraId="59164848" w14:textId="77777777" w:rsidTr="00BE601F">
        <w:trPr>
          <w:trHeight w:val="4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21A81A2D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Web Pages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4900F056" w14:textId="77777777" w:rsidR="009A0FF1" w:rsidRPr="00D17260" w:rsidRDefault="009A0FF1" w:rsidP="00B4496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Http Web Configuration</w:t>
            </w:r>
          </w:p>
          <w:p w14:paraId="4410F1BA" w14:textId="77777777" w:rsidR="00CA2503" w:rsidRPr="00D17260" w:rsidRDefault="00B4496A" w:rsidP="00B4496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Customization of HTTP</w:t>
            </w:r>
            <w:r w:rsidR="00CA2503" w:rsidRPr="00D17260">
              <w:rPr>
                <w:rFonts w:ascii="Arial" w:hAnsi="Arial" w:cs="Arial"/>
                <w:lang w:eastAsia="zh-CN"/>
              </w:rPr>
              <w:t xml:space="preserve"> Web Pages</w:t>
            </w:r>
          </w:p>
        </w:tc>
      </w:tr>
      <w:tr w:rsidR="00CA2503" w:rsidRPr="00D17260" w14:paraId="53091568" w14:textId="77777777" w:rsidTr="00BE601F">
        <w:trPr>
          <w:trHeight w:val="399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6DFD895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Configuration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484B196" w14:textId="77777777" w:rsidR="00F15A07" w:rsidRPr="00D17260" w:rsidRDefault="00584358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Web</w:t>
            </w:r>
          </w:p>
          <w:p w14:paraId="419D78B8" w14:textId="77777777" w:rsidR="00F15A07" w:rsidRPr="00D17260" w:rsidRDefault="00F15A07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CLI</w:t>
            </w:r>
          </w:p>
          <w:p w14:paraId="512D11A5" w14:textId="77777777" w:rsidR="00F15A07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XML</w:t>
            </w:r>
            <w:r w:rsidR="00F15A07" w:rsidRPr="00D17260">
              <w:rPr>
                <w:rFonts w:ascii="Arial" w:hAnsi="Arial" w:cs="Arial"/>
                <w:lang w:eastAsia="zh-CN"/>
              </w:rPr>
              <w:t xml:space="preserve"> import</w:t>
            </w:r>
          </w:p>
          <w:p w14:paraId="490AC8DF" w14:textId="77777777" w:rsidR="00F15A07" w:rsidRPr="00D17260" w:rsidRDefault="00F15A07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Telnet</w:t>
            </w:r>
          </w:p>
          <w:p w14:paraId="3DC8FC5D" w14:textId="77777777" w:rsidR="00CA2503" w:rsidRDefault="00656C50" w:rsidP="00CA2503">
            <w:pPr>
              <w:pStyle w:val="af8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IOTService</w:t>
            </w:r>
            <w:proofErr w:type="spellEnd"/>
            <w:r w:rsidR="00F15A07" w:rsidRPr="00D17260">
              <w:rPr>
                <w:rFonts w:ascii="Arial" w:hAnsi="Arial" w:cs="Arial"/>
                <w:lang w:eastAsia="zh-CN"/>
              </w:rPr>
              <w:t xml:space="preserve"> PC Software</w:t>
            </w:r>
          </w:p>
          <w:p w14:paraId="62863E18" w14:textId="77777777" w:rsidR="00617327" w:rsidRPr="00D17260" w:rsidRDefault="00617327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UART Fast Config</w:t>
            </w:r>
          </w:p>
        </w:tc>
      </w:tr>
      <w:tr w:rsidR="00CA2503" w:rsidRPr="00D17260" w14:paraId="7F2B6C74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E8705D5" w14:textId="77777777" w:rsidR="00CA2503" w:rsidRPr="00D17260" w:rsidRDefault="00530C28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Firmware Upgrade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CF7880F" w14:textId="77777777" w:rsidR="00A33EF3" w:rsidRPr="00D17260" w:rsidRDefault="00530C28" w:rsidP="00A33EF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Web</w:t>
            </w:r>
            <w:r w:rsidR="00A33EF3">
              <w:rPr>
                <w:rFonts w:ascii="Arial" w:hAnsi="Arial" w:cs="Arial"/>
                <w:lang w:eastAsia="zh-CN"/>
              </w:rPr>
              <w:t xml:space="preserve"> or </w:t>
            </w:r>
            <w:proofErr w:type="spellStart"/>
            <w:r w:rsidR="00656C50">
              <w:rPr>
                <w:rFonts w:ascii="Arial" w:hAnsi="Arial" w:cs="Arial"/>
                <w:lang w:eastAsia="zh-CN"/>
              </w:rPr>
              <w:t>IOTService</w:t>
            </w:r>
            <w:proofErr w:type="spellEnd"/>
          </w:p>
        </w:tc>
      </w:tr>
      <w:tr w:rsidR="00CA2503" w:rsidRPr="00D17260" w14:paraId="422779AD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3FECA982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SDK For Dev.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52FB45E" w14:textId="77777777" w:rsidR="00CA2503" w:rsidRPr="00D17260" w:rsidRDefault="00CA2503" w:rsidP="00530C28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N</w:t>
            </w:r>
            <w:r w:rsidR="00530C28" w:rsidRPr="00D17260">
              <w:rPr>
                <w:rFonts w:ascii="Arial" w:hAnsi="Arial" w:cs="Arial"/>
                <w:lang w:eastAsia="zh-CN"/>
              </w:rPr>
              <w:t>ot yet</w:t>
            </w:r>
          </w:p>
        </w:tc>
      </w:tr>
      <w:tr w:rsidR="00270EDA" w:rsidRPr="00D17260" w14:paraId="16DA1644" w14:textId="77777777" w:rsidTr="00806C4A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73C1AD" w14:textId="77777777" w:rsidR="00270EDA" w:rsidRPr="00D17260" w:rsidRDefault="00270EDA" w:rsidP="00270EDA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Basic Parameter</w:t>
            </w:r>
          </w:p>
        </w:tc>
      </w:tr>
      <w:tr w:rsidR="00B4496A" w:rsidRPr="00D17260" w14:paraId="7B247AAF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</w:tcPr>
          <w:p w14:paraId="4794F177" w14:textId="77777777" w:rsidR="00B4496A" w:rsidRPr="00D17260" w:rsidRDefault="00B4496A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Size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8003600" w14:textId="77777777" w:rsidR="00B4496A" w:rsidRPr="00D17260" w:rsidRDefault="00656C50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45 x 32 x 8</w:t>
            </w:r>
            <w:r w:rsidR="00B4496A" w:rsidRPr="00D17260">
              <w:rPr>
                <w:rFonts w:ascii="Arial" w:hAnsi="Arial" w:cs="Arial"/>
              </w:rPr>
              <w:t xml:space="preserve"> mm</w:t>
            </w:r>
          </w:p>
        </w:tc>
      </w:tr>
      <w:tr w:rsidR="00CA2503" w:rsidRPr="00D17260" w14:paraId="130C7282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1837FDD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Operating Temp.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CCD1786" w14:textId="77777777" w:rsidR="00CA2503" w:rsidRPr="00D17260" w:rsidRDefault="00CA2503" w:rsidP="00656C50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</w:t>
            </w:r>
            <w:r w:rsidR="00084314">
              <w:rPr>
                <w:rFonts w:ascii="Arial" w:hAnsi="Arial" w:cs="Arial" w:hint="eastAsia"/>
                <w:lang w:eastAsia="zh-CN"/>
              </w:rPr>
              <w:t>25</w:t>
            </w:r>
            <w:r w:rsidRPr="00D17260">
              <w:rPr>
                <w:rFonts w:ascii="Arial" w:hAnsi="Arial" w:cs="Arial"/>
                <w:lang w:eastAsia="zh-CN"/>
              </w:rPr>
              <w:t xml:space="preserve"> ~ 85°C</w:t>
            </w:r>
          </w:p>
        </w:tc>
      </w:tr>
      <w:tr w:rsidR="00CA2503" w:rsidRPr="00D17260" w14:paraId="0C15C5E5" w14:textId="77777777" w:rsidTr="00BE601F">
        <w:trPr>
          <w:trHeight w:val="34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F919E65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Storage Temp.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076793B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-45 ~ 105°C</w:t>
            </w:r>
            <w:r w:rsidR="00BE601F" w:rsidRPr="00D17260">
              <w:rPr>
                <w:rFonts w:ascii="Arial" w:hAnsi="Arial" w:cs="Arial"/>
                <w:lang w:eastAsia="zh-CN"/>
              </w:rPr>
              <w:t xml:space="preserve">, </w:t>
            </w:r>
            <w:r w:rsidRPr="00D17260">
              <w:rPr>
                <w:rFonts w:ascii="Arial" w:hAnsi="Arial" w:cs="Arial"/>
                <w:lang w:eastAsia="zh-CN"/>
              </w:rPr>
              <w:t>5 ~ 95% RH</w:t>
            </w:r>
            <w:r w:rsidRPr="00D17260">
              <w:rPr>
                <w:rFonts w:ascii="Arial" w:hAnsi="Arial" w:cs="Arial"/>
                <w:lang w:eastAsia="zh-CN"/>
              </w:rPr>
              <w:t>（</w:t>
            </w:r>
            <w:r w:rsidRPr="00D17260">
              <w:rPr>
                <w:rFonts w:ascii="Arial" w:hAnsi="Arial" w:cs="Arial"/>
                <w:lang w:eastAsia="zh-CN"/>
              </w:rPr>
              <w:t>no condensation</w:t>
            </w:r>
            <w:r w:rsidRPr="00D17260">
              <w:rPr>
                <w:rFonts w:ascii="Arial" w:hAnsi="Arial" w:cs="Arial"/>
                <w:lang w:eastAsia="zh-CN"/>
              </w:rPr>
              <w:t>）</w:t>
            </w:r>
          </w:p>
        </w:tc>
      </w:tr>
      <w:tr w:rsidR="00CA2503" w:rsidRPr="00D17260" w14:paraId="2E44CA6D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3A55A69A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Input Voltage</w:t>
            </w:r>
          </w:p>
        </w:tc>
        <w:tc>
          <w:tcPr>
            <w:tcW w:w="5784" w:type="dxa"/>
            <w:shd w:val="clear" w:color="auto" w:fill="FFFFFF" w:themeFill="background1"/>
            <w:noWrap/>
            <w:vAlign w:val="center"/>
            <w:hideMark/>
          </w:tcPr>
          <w:p w14:paraId="02E53592" w14:textId="77777777" w:rsidR="00CA2503" w:rsidRPr="00D17260" w:rsidRDefault="00EE764D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5V~9V</w:t>
            </w:r>
          </w:p>
        </w:tc>
      </w:tr>
      <w:tr w:rsidR="00CA2503" w:rsidRPr="00D17260" w14:paraId="4B74A177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20168DC5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Working Current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C4984B4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~100mA</w:t>
            </w:r>
          </w:p>
        </w:tc>
      </w:tr>
      <w:tr w:rsidR="00CA2503" w:rsidRPr="00D17260" w14:paraId="067E5190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4633549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lastRenderedPageBreak/>
              <w:t xml:space="preserve">Power 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D00104D" w14:textId="77777777" w:rsidR="00CA2503" w:rsidRPr="00D17260" w:rsidRDefault="00CA2503" w:rsidP="00CA2503">
            <w:pPr>
              <w:pStyle w:val="af8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&lt;400mW</w:t>
            </w:r>
          </w:p>
        </w:tc>
      </w:tr>
    </w:tbl>
    <w:p w14:paraId="370BB0E5" w14:textId="77777777" w:rsidR="0016418D" w:rsidRPr="00D17260" w:rsidRDefault="005F26BF" w:rsidP="00AF4D18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18" w:name="_Toc453849932"/>
      <w:bookmarkStart w:id="19" w:name="_Toc483656242"/>
      <w:r w:rsidRPr="00D17260">
        <w:rPr>
          <w:rFonts w:ascii="Arial" w:hAnsi="Arial" w:cs="Arial"/>
          <w:lang w:eastAsia="zh-CN"/>
        </w:rPr>
        <w:t>Key Application</w:t>
      </w:r>
      <w:bookmarkEnd w:id="18"/>
      <w:bookmarkEnd w:id="19"/>
    </w:p>
    <w:p w14:paraId="568E01C7" w14:textId="77777777" w:rsidR="00B75C20" w:rsidRPr="00D17260" w:rsidRDefault="00B75C20" w:rsidP="00B75C20">
      <w:p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 xml:space="preserve">The </w:t>
      </w:r>
      <w:r w:rsidR="00B607F8">
        <w:rPr>
          <w:rFonts w:ascii="Arial" w:hAnsi="Arial" w:cs="Arial"/>
          <w:lang w:eastAsia="zh-CN"/>
        </w:rPr>
        <w:t>Eport-E30</w:t>
      </w:r>
      <w:r w:rsidRPr="00D17260">
        <w:rPr>
          <w:rFonts w:ascii="Arial" w:hAnsi="Arial" w:cs="Arial"/>
          <w:lang w:eastAsia="zh-CN"/>
        </w:rPr>
        <w:t xml:space="preserve"> device connects serial device to Ethernet networks using the TCP/IP protocol:</w:t>
      </w:r>
    </w:p>
    <w:p w14:paraId="20E71F2A" w14:textId="77777777" w:rsidR="00B75C20" w:rsidRPr="00D17260" w:rsidRDefault="00B75C20" w:rsidP="00480E95">
      <w:pPr>
        <w:pStyle w:val="af8"/>
        <w:numPr>
          <w:ilvl w:val="0"/>
          <w:numId w:val="29"/>
        </w:num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Remote equipment monitoring</w:t>
      </w:r>
    </w:p>
    <w:p w14:paraId="5DA34900" w14:textId="77777777" w:rsidR="00B75C20" w:rsidRPr="00D17260" w:rsidRDefault="00B75C20" w:rsidP="00480E95">
      <w:pPr>
        <w:pStyle w:val="af8"/>
        <w:numPr>
          <w:ilvl w:val="0"/>
          <w:numId w:val="29"/>
        </w:num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Asset tracking and telemetry</w:t>
      </w:r>
    </w:p>
    <w:p w14:paraId="5C346E6C" w14:textId="77777777" w:rsidR="00B75C20" w:rsidRPr="00D17260" w:rsidRDefault="00B75C20" w:rsidP="00480E95">
      <w:pPr>
        <w:pStyle w:val="af8"/>
        <w:numPr>
          <w:ilvl w:val="0"/>
          <w:numId w:val="29"/>
        </w:num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Security Application</w:t>
      </w:r>
    </w:p>
    <w:p w14:paraId="627D14E0" w14:textId="77777777" w:rsidR="00B75C20" w:rsidRPr="00D17260" w:rsidRDefault="00B75C20" w:rsidP="00480E95">
      <w:pPr>
        <w:pStyle w:val="af8"/>
        <w:numPr>
          <w:ilvl w:val="0"/>
          <w:numId w:val="29"/>
        </w:num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Industrial sensors and controls</w:t>
      </w:r>
    </w:p>
    <w:p w14:paraId="7396C7F0" w14:textId="77777777" w:rsidR="00B75C20" w:rsidRPr="00D17260" w:rsidRDefault="00B75C20" w:rsidP="00480E95">
      <w:pPr>
        <w:pStyle w:val="af8"/>
        <w:numPr>
          <w:ilvl w:val="0"/>
          <w:numId w:val="29"/>
        </w:num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  <w:lang w:eastAsia="zh-CN"/>
        </w:rPr>
        <w:t>Medical devices</w:t>
      </w:r>
    </w:p>
    <w:p w14:paraId="7A8137F9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ATM machines</w:t>
      </w:r>
    </w:p>
    <w:p w14:paraId="4A4D39FA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Data collection devices</w:t>
      </w:r>
    </w:p>
    <w:p w14:paraId="0FB602AA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Universal Power Supply (UPS) management units</w:t>
      </w:r>
    </w:p>
    <w:p w14:paraId="5490FB3D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Telecommunications equipment</w:t>
      </w:r>
    </w:p>
    <w:p w14:paraId="590337F0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Data display devices</w:t>
      </w:r>
    </w:p>
    <w:p w14:paraId="6B85D7CA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Handheld instruments</w:t>
      </w:r>
    </w:p>
    <w:p w14:paraId="08B445EA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Modems</w:t>
      </w:r>
    </w:p>
    <w:p w14:paraId="06EADA48" w14:textId="77777777" w:rsidR="00B75C20" w:rsidRPr="00D17260" w:rsidRDefault="00B75C20" w:rsidP="00480E95">
      <w:pPr>
        <w:pStyle w:val="af7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ind w:firstLineChars="0"/>
        <w:rPr>
          <w:rFonts w:ascii="Arial" w:hAnsi="Arial" w:cs="Arial"/>
          <w:color w:val="000000"/>
          <w:lang w:eastAsia="zh-CN"/>
        </w:rPr>
      </w:pPr>
      <w:r w:rsidRPr="00D17260">
        <w:rPr>
          <w:rFonts w:ascii="Arial" w:hAnsi="Arial" w:cs="Arial"/>
          <w:color w:val="000000"/>
          <w:lang w:eastAsia="zh-CN"/>
        </w:rPr>
        <w:t>Time/attendance clocks and terminals</w:t>
      </w:r>
    </w:p>
    <w:p w14:paraId="7AC4BF70" w14:textId="77777777" w:rsidR="00BC6C6D" w:rsidRPr="00D17260" w:rsidRDefault="00BC6C6D" w:rsidP="00B75C20">
      <w:pPr>
        <w:pStyle w:val="20"/>
        <w:keepLines w:val="0"/>
        <w:numPr>
          <w:ilvl w:val="0"/>
          <w:numId w:val="25"/>
        </w:numPr>
        <w:rPr>
          <w:rFonts w:ascii="Arial" w:hAnsi="Arial" w:cs="Arial"/>
          <w:szCs w:val="28"/>
          <w:lang w:eastAsia="zh-CN"/>
        </w:rPr>
        <w:sectPr w:rsidR="00BC6C6D" w:rsidRPr="00D17260" w:rsidSect="0021718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8F1303C" w14:textId="77777777" w:rsidR="00B67012" w:rsidRPr="00D17260" w:rsidRDefault="00C67687" w:rsidP="00184088">
      <w:pPr>
        <w:pStyle w:val="1"/>
        <w:keepNext/>
        <w:numPr>
          <w:ilvl w:val="0"/>
          <w:numId w:val="25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</w:pPr>
      <w:bookmarkStart w:id="20" w:name="_Toc453849933"/>
      <w:bookmarkStart w:id="21" w:name="_Toc483656243"/>
      <w:r w:rsidRPr="00D17260"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  <w:lastRenderedPageBreak/>
        <w:t>Hardware Introduction</w:t>
      </w:r>
      <w:bookmarkEnd w:id="20"/>
      <w:bookmarkEnd w:id="21"/>
    </w:p>
    <w:p w14:paraId="07D45414" w14:textId="77777777" w:rsidR="00DB42A9" w:rsidRPr="00D17260" w:rsidRDefault="00DB42A9" w:rsidP="00DB42A9">
      <w:pPr>
        <w:pStyle w:val="txtp"/>
        <w:rPr>
          <w:rFonts w:ascii="Arial" w:hAnsi="Arial" w:cs="Arial"/>
          <w:snapToGrid/>
          <w:lang w:eastAsia="zh-CN"/>
        </w:rPr>
      </w:pPr>
      <w:r w:rsidRPr="00D17260">
        <w:rPr>
          <w:rFonts w:ascii="Arial" w:hAnsi="Arial" w:cs="Arial"/>
          <w:snapToGrid/>
          <w:lang w:eastAsia="zh-CN"/>
        </w:rPr>
        <w:t xml:space="preserve">The </w:t>
      </w:r>
      <w:r w:rsidR="00B607F8">
        <w:rPr>
          <w:rFonts w:ascii="Arial" w:hAnsi="Arial" w:cs="Arial"/>
          <w:lang w:eastAsia="zh-CN"/>
        </w:rPr>
        <w:t>Eport-E30</w:t>
      </w:r>
      <w:r w:rsidRPr="00D17260">
        <w:rPr>
          <w:rFonts w:ascii="Arial" w:hAnsi="Arial" w:cs="Arial"/>
          <w:snapToGrid/>
          <w:lang w:eastAsia="zh-CN"/>
        </w:rPr>
        <w:t xml:space="preserve"> unit is a complete solution for </w:t>
      </w:r>
      <w:r w:rsidR="00806C4A" w:rsidRPr="00D17260">
        <w:rPr>
          <w:rFonts w:ascii="Arial" w:hAnsi="Arial" w:cs="Arial"/>
          <w:snapToGrid/>
          <w:lang w:eastAsia="zh-CN"/>
        </w:rPr>
        <w:t>serial port device connecting to network</w:t>
      </w:r>
      <w:r w:rsidRPr="00D17260">
        <w:rPr>
          <w:rFonts w:ascii="Arial" w:hAnsi="Arial" w:cs="Arial"/>
          <w:snapToGrid/>
          <w:lang w:eastAsia="zh-CN"/>
        </w:rPr>
        <w:t xml:space="preserve">. </w:t>
      </w:r>
      <w:r w:rsidR="00A82A42">
        <w:rPr>
          <w:rFonts w:ascii="Arial" w:hAnsi="Arial" w:cs="Arial"/>
          <w:snapToGrid/>
          <w:lang w:eastAsia="zh-CN"/>
        </w:rPr>
        <w:t>Th</w:t>
      </w:r>
      <w:r w:rsidRPr="00D17260">
        <w:rPr>
          <w:rFonts w:ascii="Arial" w:hAnsi="Arial" w:cs="Arial"/>
          <w:snapToGrid/>
          <w:lang w:eastAsia="zh-CN"/>
        </w:rPr>
        <w:t>is powerful de</w:t>
      </w:r>
      <w:r w:rsidR="00806C4A" w:rsidRPr="00D17260">
        <w:rPr>
          <w:rFonts w:ascii="Arial" w:hAnsi="Arial" w:cs="Arial"/>
          <w:snapToGrid/>
          <w:lang w:eastAsia="zh-CN"/>
        </w:rPr>
        <w:t>vice supports</w:t>
      </w:r>
      <w:r w:rsidRPr="00D17260">
        <w:rPr>
          <w:rFonts w:ascii="Arial" w:hAnsi="Arial" w:cs="Arial"/>
          <w:snapToGrid/>
          <w:lang w:eastAsia="zh-CN"/>
        </w:rPr>
        <w:t xml:space="preserve"> a 10/100BASE-T Ethernet connection, a reliable and proven operating system stored in flash memory, an embedded web server, a full TCP/IP protocol </w:t>
      </w:r>
      <w:proofErr w:type="spellStart"/>
      <w:proofErr w:type="gramStart"/>
      <w:r w:rsidRPr="00D17260">
        <w:rPr>
          <w:rFonts w:ascii="Arial" w:hAnsi="Arial" w:cs="Arial"/>
          <w:snapToGrid/>
          <w:lang w:eastAsia="zh-CN"/>
        </w:rPr>
        <w:t>stack,and</w:t>
      </w:r>
      <w:proofErr w:type="spellEnd"/>
      <w:proofErr w:type="gramEnd"/>
      <w:r w:rsidRPr="00D17260">
        <w:rPr>
          <w:rFonts w:ascii="Arial" w:hAnsi="Arial" w:cs="Arial"/>
          <w:snapToGrid/>
          <w:lang w:eastAsia="zh-CN"/>
        </w:rPr>
        <w:t xml:space="preserve"> standards-based (AES) encryption.</w:t>
      </w:r>
    </w:p>
    <w:p w14:paraId="77AA346A" w14:textId="77777777" w:rsidR="00817919" w:rsidRPr="00D17260" w:rsidRDefault="00817919" w:rsidP="003A458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GB" w:eastAsia="zh-CN"/>
        </w:rPr>
      </w:pPr>
    </w:p>
    <w:p w14:paraId="57A9CCB4" w14:textId="77777777" w:rsidR="00817919" w:rsidRPr="00D17260" w:rsidRDefault="00817919" w:rsidP="003A458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GB" w:eastAsia="zh-CN"/>
        </w:rPr>
      </w:pPr>
      <w:r w:rsidRPr="00D17260">
        <w:rPr>
          <w:rFonts w:ascii="Arial" w:hAnsi="Arial" w:cs="Arial"/>
          <w:lang w:val="en-GB" w:eastAsia="zh-CN"/>
        </w:rPr>
        <w:t xml:space="preserve">Through Ethernet cable connect </w:t>
      </w:r>
      <w:r w:rsidR="00806C4A" w:rsidRPr="00D17260">
        <w:rPr>
          <w:rFonts w:ascii="Arial" w:hAnsi="Arial" w:cs="Arial"/>
          <w:lang w:val="en-GB" w:eastAsia="zh-CN"/>
        </w:rPr>
        <w:t xml:space="preserve">router </w:t>
      </w:r>
      <w:r w:rsidR="00A82A42">
        <w:rPr>
          <w:rFonts w:ascii="Arial" w:hAnsi="Arial" w:cs="Arial"/>
          <w:lang w:val="en-GB" w:eastAsia="zh-CN"/>
        </w:rPr>
        <w:t>with Eport-E3</w:t>
      </w:r>
      <w:r w:rsidRPr="00D17260">
        <w:rPr>
          <w:rFonts w:ascii="Arial" w:hAnsi="Arial" w:cs="Arial"/>
          <w:lang w:val="en-GB" w:eastAsia="zh-CN"/>
        </w:rPr>
        <w:t xml:space="preserve">0 serial </w:t>
      </w:r>
      <w:proofErr w:type="gramStart"/>
      <w:r w:rsidRPr="00D17260">
        <w:rPr>
          <w:rFonts w:ascii="Arial" w:hAnsi="Arial" w:cs="Arial"/>
          <w:lang w:val="en-GB" w:eastAsia="zh-CN"/>
        </w:rPr>
        <w:t>server</w:t>
      </w:r>
      <w:r w:rsidR="00851AFE">
        <w:rPr>
          <w:rFonts w:ascii="Arial" w:hAnsi="Arial" w:cs="Arial"/>
          <w:lang w:val="en-GB" w:eastAsia="zh-CN"/>
        </w:rPr>
        <w:t>(</w:t>
      </w:r>
      <w:proofErr w:type="gramEnd"/>
      <w:r w:rsidR="00851AFE">
        <w:rPr>
          <w:rFonts w:ascii="Arial" w:hAnsi="Arial" w:cs="Arial"/>
          <w:lang w:val="en-GB" w:eastAsia="zh-CN"/>
        </w:rPr>
        <w:t>RJ45</w:t>
      </w:r>
      <w:r w:rsidR="00851AFE">
        <w:rPr>
          <w:rFonts w:ascii="Arial" w:hAnsi="Arial" w:cs="Arial" w:hint="eastAsia"/>
          <w:lang w:val="en-GB" w:eastAsia="zh-CN"/>
        </w:rPr>
        <w:t xml:space="preserve"> connector needed</w:t>
      </w:r>
      <w:r w:rsidR="00851AFE">
        <w:rPr>
          <w:rFonts w:ascii="Arial" w:hAnsi="Arial" w:cs="Arial"/>
          <w:lang w:val="en-GB" w:eastAsia="zh-CN"/>
        </w:rPr>
        <w:t>)</w:t>
      </w:r>
      <w:r w:rsidRPr="00D17260">
        <w:rPr>
          <w:rFonts w:ascii="Arial" w:hAnsi="Arial" w:cs="Arial"/>
          <w:lang w:val="en-GB" w:eastAsia="zh-CN"/>
        </w:rPr>
        <w:t xml:space="preserve"> for data transfer, which makes the electromechanical integration very simple.</w:t>
      </w:r>
      <w:r w:rsidR="00806C4A" w:rsidRPr="00D17260">
        <w:rPr>
          <w:rFonts w:ascii="Arial" w:hAnsi="Arial" w:cs="Arial"/>
          <w:lang w:val="en-GB" w:eastAsia="zh-CN"/>
        </w:rPr>
        <w:t xml:space="preserve"> </w:t>
      </w:r>
      <w:r w:rsidR="00B607F8">
        <w:rPr>
          <w:rFonts w:ascii="Arial" w:hAnsi="Arial" w:cs="Arial"/>
          <w:lang w:val="en-GB" w:eastAsia="zh-CN"/>
        </w:rPr>
        <w:t>Eport-E30</w:t>
      </w:r>
      <w:r w:rsidR="00806C4A" w:rsidRPr="00D17260">
        <w:rPr>
          <w:rFonts w:ascii="Arial" w:hAnsi="Arial" w:cs="Arial"/>
          <w:lang w:val="en-GB" w:eastAsia="zh-CN"/>
        </w:rPr>
        <w:t xml:space="preserve"> meet EMC</w:t>
      </w:r>
      <w:r w:rsidRPr="00D17260">
        <w:rPr>
          <w:rFonts w:ascii="Arial" w:hAnsi="Arial" w:cs="Arial"/>
          <w:lang w:val="en-GB" w:eastAsia="zh-CN"/>
        </w:rPr>
        <w:t xml:space="preserve"> Class B security </w:t>
      </w:r>
      <w:proofErr w:type="spellStart"/>
      <w:proofErr w:type="gramStart"/>
      <w:r w:rsidRPr="00D17260">
        <w:rPr>
          <w:rFonts w:ascii="Arial" w:hAnsi="Arial" w:cs="Arial"/>
          <w:lang w:val="en-GB" w:eastAsia="zh-CN"/>
        </w:rPr>
        <w:t>level,It</w:t>
      </w:r>
      <w:proofErr w:type="spellEnd"/>
      <w:proofErr w:type="gramEnd"/>
      <w:r w:rsidRPr="00D17260">
        <w:rPr>
          <w:rFonts w:ascii="Arial" w:hAnsi="Arial" w:cs="Arial"/>
          <w:lang w:val="en-GB" w:eastAsia="zh-CN"/>
        </w:rPr>
        <w:t xml:space="preserve"> can pass every countries relevant certification test</w:t>
      </w:r>
    </w:p>
    <w:p w14:paraId="281EFB85" w14:textId="77777777" w:rsidR="00DB42A9" w:rsidRPr="00D17260" w:rsidRDefault="00DB42A9" w:rsidP="008C35F1">
      <w:pPr>
        <w:pStyle w:val="ae"/>
        <w:ind w:left="0"/>
        <w:rPr>
          <w:rFonts w:cs="Arial"/>
          <w:sz w:val="20"/>
          <w:szCs w:val="20"/>
          <w:lang w:val="en-GB" w:eastAsia="zh-CN"/>
        </w:rPr>
      </w:pPr>
    </w:p>
    <w:p w14:paraId="47A3E6E5" w14:textId="77777777" w:rsidR="00817919" w:rsidRPr="00D17260" w:rsidRDefault="00A82A42" w:rsidP="00817919">
      <w:pPr>
        <w:pStyle w:val="ae"/>
        <w:ind w:left="0"/>
        <w:jc w:val="center"/>
        <w:rPr>
          <w:rFonts w:cs="Arial"/>
        </w:rPr>
      </w:pPr>
      <w:r>
        <w:rPr>
          <w:noProof/>
          <w:lang w:eastAsia="zh-CN"/>
        </w:rPr>
        <w:drawing>
          <wp:inline distT="0" distB="0" distL="114300" distR="114300" wp14:anchorId="3A3066BD" wp14:editId="6DE22FEF">
            <wp:extent cx="2049145" cy="1492250"/>
            <wp:effectExtent l="0" t="0" r="8255" b="12700"/>
            <wp:docPr id="2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C35F1" w:rsidRPr="00D17260">
        <w:rPr>
          <w:rFonts w:cs="Arial"/>
          <w:lang w:eastAsia="zh-CN"/>
        </w:rPr>
        <w:t xml:space="preserve"> </w:t>
      </w:r>
      <w:r w:rsidR="005C2999" w:rsidRPr="00D17260">
        <w:rPr>
          <w:rFonts w:cs="Arial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114300" distR="114300" wp14:anchorId="1955CFE0" wp14:editId="0C147528">
            <wp:extent cx="2437397" cy="1485900"/>
            <wp:effectExtent l="0" t="0" r="0" b="0"/>
            <wp:docPr id="2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68" cy="14900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3A4589" w:rsidRPr="00D17260">
        <w:rPr>
          <w:rFonts w:cs="Arial"/>
          <w:lang w:eastAsia="zh-CN"/>
        </w:rPr>
        <w:t xml:space="preserve">     </w:t>
      </w:r>
      <w:r w:rsidR="005C2999" w:rsidRPr="00D17260">
        <w:rPr>
          <w:rFonts w:cs="Arial"/>
          <w:lang w:eastAsia="zh-CN"/>
        </w:rPr>
        <w:t xml:space="preserve"> </w:t>
      </w:r>
      <w:r w:rsidR="00817919" w:rsidRPr="00D17260">
        <w:rPr>
          <w:rFonts w:cs="Arial"/>
        </w:rPr>
        <w:tab/>
      </w:r>
      <w:r w:rsidR="00817919" w:rsidRPr="00D17260">
        <w:rPr>
          <w:rFonts w:cs="Arial"/>
        </w:rPr>
        <w:tab/>
      </w:r>
    </w:p>
    <w:p w14:paraId="75DDC744" w14:textId="77777777" w:rsidR="00B67012" w:rsidRPr="00D17260" w:rsidRDefault="00B607F8" w:rsidP="003C12E1">
      <w:pPr>
        <w:pStyle w:val="figcap"/>
        <w:rPr>
          <w:rFonts w:cs="Arial"/>
        </w:rPr>
      </w:pPr>
      <w:bookmarkStart w:id="22" w:name="_Toc453849955"/>
      <w:bookmarkStart w:id="23" w:name="_Toc483656230"/>
      <w:r>
        <w:rPr>
          <w:rFonts w:cs="Arial"/>
          <w:lang w:eastAsia="zh-CN"/>
        </w:rPr>
        <w:t>Eport-E30</w:t>
      </w:r>
      <w:r w:rsidR="002429FB" w:rsidRPr="00D17260">
        <w:rPr>
          <w:rFonts w:cs="Arial"/>
          <w:lang w:eastAsia="zh-CN"/>
        </w:rPr>
        <w:t xml:space="preserve"> </w:t>
      </w:r>
      <w:bookmarkEnd w:id="22"/>
      <w:r w:rsidR="00B67012" w:rsidRPr="00D17260">
        <w:rPr>
          <w:rFonts w:cs="Arial"/>
          <w:lang w:eastAsia="zh-CN"/>
        </w:rPr>
        <w:t xml:space="preserve"> </w:t>
      </w:r>
      <w:r w:rsidR="00806C4A" w:rsidRPr="00D17260">
        <w:rPr>
          <w:rFonts w:cs="Arial"/>
          <w:lang w:eastAsia="zh-CN"/>
        </w:rPr>
        <w:t>Appearance</w:t>
      </w:r>
      <w:bookmarkEnd w:id="23"/>
    </w:p>
    <w:p w14:paraId="58326101" w14:textId="77777777" w:rsidR="00B67012" w:rsidRPr="00D17260" w:rsidRDefault="00B67012" w:rsidP="00693389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24" w:name="_Toc453849934"/>
      <w:bookmarkStart w:id="25" w:name="_Toc483656244"/>
      <w:r w:rsidRPr="00D17260">
        <w:rPr>
          <w:rFonts w:ascii="Arial" w:hAnsi="Arial" w:cs="Arial"/>
          <w:lang w:eastAsia="zh-CN"/>
        </w:rPr>
        <w:t>Pins Definition</w:t>
      </w:r>
      <w:bookmarkEnd w:id="24"/>
      <w:bookmarkEnd w:id="25"/>
    </w:p>
    <w:p w14:paraId="1FC05362" w14:textId="77777777" w:rsidR="00B67012" w:rsidRPr="00D17260" w:rsidRDefault="00A33EF3" w:rsidP="00A33EF3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ab/>
      </w:r>
      <w:r>
        <w:rPr>
          <w:rFonts w:ascii="Arial" w:hAnsi="Arial" w:cs="Arial" w:hint="eastAsia"/>
          <w:lang w:eastAsia="zh-CN"/>
        </w:rPr>
        <w:tab/>
      </w:r>
      <w:r w:rsidR="00A301D0">
        <w:rPr>
          <w:noProof/>
          <w:lang w:eastAsia="zh-CN"/>
        </w:rPr>
        <w:drawing>
          <wp:inline distT="0" distB="0" distL="114300" distR="114300" wp14:anchorId="07DF3C87" wp14:editId="1A21B4FA">
            <wp:extent cx="3790950" cy="2737680"/>
            <wp:effectExtent l="0" t="0" r="0" b="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1583" cy="27381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4B9F49" w14:textId="77777777" w:rsidR="00B67012" w:rsidRPr="00D17260" w:rsidRDefault="00B607F8" w:rsidP="003C12E1">
      <w:pPr>
        <w:pStyle w:val="figcap"/>
        <w:rPr>
          <w:rFonts w:cs="Arial"/>
          <w:lang w:eastAsia="zh-CN"/>
        </w:rPr>
      </w:pPr>
      <w:bookmarkStart w:id="26" w:name="_Toc453849956"/>
      <w:bookmarkStart w:id="27" w:name="_Toc483656231"/>
      <w:r>
        <w:rPr>
          <w:rFonts w:cs="Arial"/>
          <w:lang w:eastAsia="zh-CN"/>
        </w:rPr>
        <w:t>Eport-E30</w:t>
      </w:r>
      <w:r w:rsidR="00B67012" w:rsidRPr="00D17260">
        <w:rPr>
          <w:rFonts w:cs="Arial"/>
          <w:lang w:eastAsia="zh-CN"/>
        </w:rPr>
        <w:t xml:space="preserve"> Pins </w:t>
      </w:r>
      <w:r w:rsidR="003C12E1" w:rsidRPr="00D17260">
        <w:rPr>
          <w:rFonts w:cs="Arial"/>
          <w:lang w:eastAsia="zh-CN"/>
        </w:rPr>
        <w:t>Map</w:t>
      </w:r>
      <w:bookmarkEnd w:id="26"/>
      <w:bookmarkEnd w:id="27"/>
    </w:p>
    <w:p w14:paraId="602A6E56" w14:textId="77777777" w:rsidR="00B67012" w:rsidRPr="00544203" w:rsidRDefault="00B607F8" w:rsidP="00C2522E">
      <w:pPr>
        <w:pStyle w:val="tblcap"/>
      </w:pPr>
      <w:bookmarkStart w:id="28" w:name="_Toc453849964"/>
      <w:bookmarkStart w:id="29" w:name="_Toc483656251"/>
      <w:r>
        <w:lastRenderedPageBreak/>
        <w:t>Eport-E30</w:t>
      </w:r>
      <w:r w:rsidR="003C12E1" w:rsidRPr="00544203">
        <w:t xml:space="preserve"> Pins Definition</w:t>
      </w:r>
      <w:bookmarkEnd w:id="28"/>
      <w:bookmarkEnd w:id="29"/>
    </w:p>
    <w:tbl>
      <w:tblPr>
        <w:tblW w:w="4586" w:type="pc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864"/>
        <w:gridCol w:w="1133"/>
        <w:gridCol w:w="1375"/>
        <w:gridCol w:w="3577"/>
      </w:tblGrid>
      <w:tr w:rsidR="00205844" w:rsidRPr="00D17260" w14:paraId="5815B628" w14:textId="77777777" w:rsidTr="00D846DF">
        <w:trPr>
          <w:trHeight w:val="258"/>
          <w:tblHeader/>
        </w:trPr>
        <w:tc>
          <w:tcPr>
            <w:tcW w:w="237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6D7C9A2" w14:textId="77777777" w:rsidR="00E42D17" w:rsidRPr="00D17260" w:rsidRDefault="00E42D17" w:rsidP="00AE4408">
            <w:pPr>
              <w:pStyle w:val="txt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Pin</w:t>
            </w:r>
          </w:p>
        </w:tc>
        <w:tc>
          <w:tcPr>
            <w:tcW w:w="1117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F5F3760" w14:textId="77777777" w:rsidR="00E42D17" w:rsidRPr="00D17260" w:rsidRDefault="00282A72" w:rsidP="002C2E3F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Description</w:t>
            </w:r>
          </w:p>
        </w:tc>
        <w:tc>
          <w:tcPr>
            <w:tcW w:w="679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2DC2A73" w14:textId="77777777" w:rsidR="00E42D17" w:rsidRPr="00D17260" w:rsidRDefault="00E42D17" w:rsidP="002C2E3F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Net Name</w:t>
            </w:r>
          </w:p>
        </w:tc>
        <w:tc>
          <w:tcPr>
            <w:tcW w:w="824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355700C" w14:textId="77777777" w:rsidR="00E42D17" w:rsidRPr="00D17260" w:rsidRDefault="00E42D17" w:rsidP="002C2E3F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Signal Type</w:t>
            </w:r>
          </w:p>
        </w:tc>
        <w:tc>
          <w:tcPr>
            <w:tcW w:w="2143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FB82FFB" w14:textId="77777777" w:rsidR="00E42D17" w:rsidRPr="00D17260" w:rsidRDefault="00E42D17" w:rsidP="002C2E3F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Comments</w:t>
            </w:r>
          </w:p>
        </w:tc>
      </w:tr>
      <w:tr w:rsidR="00502FA5" w:rsidRPr="00D17260" w14:paraId="0CF6FCFE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3FA04C1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995535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Ethernet TX+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0AB8B7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TXP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0126A6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D88321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TXP</w:t>
            </w:r>
          </w:p>
        </w:tc>
      </w:tr>
      <w:tr w:rsidR="00502FA5" w:rsidRPr="00D17260" w14:paraId="5EB988FF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A54652D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2BA6570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Ethernet TX-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3D2375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TXN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2A2645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AF045FB" w14:textId="77777777" w:rsidR="00502FA5" w:rsidRDefault="00502FA5" w:rsidP="00502FA5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TXN</w:t>
            </w:r>
          </w:p>
        </w:tc>
      </w:tr>
      <w:tr w:rsidR="00502FA5" w:rsidRPr="00D17260" w14:paraId="30470F10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EC9952D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66CA07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Ethernet RX+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054A2C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RXP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9F5E3A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92AF6B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RXP</w:t>
            </w:r>
          </w:p>
        </w:tc>
      </w:tr>
      <w:tr w:rsidR="00502FA5" w:rsidRPr="00D17260" w14:paraId="15778094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119B114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4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1AB250E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Ethernet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val="en-US" w:eastAsia="zh-CN"/>
              </w:rPr>
              <w:t>RX-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DB96D4A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RXN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DA29C9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25EAF4A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RXN</w:t>
            </w:r>
          </w:p>
        </w:tc>
      </w:tr>
      <w:tr w:rsidR="00502FA5" w:rsidRPr="00D17260" w14:paraId="093AAED4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48C6750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5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9642EB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LED_ACTIVE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612DB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ACTIVE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222F23C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1B3C93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Low Active</w:t>
            </w:r>
          </w:p>
        </w:tc>
      </w:tr>
      <w:tr w:rsidR="00502FA5" w:rsidRPr="00D17260" w14:paraId="201F9603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B51B3D0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6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86C004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252F20A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U1_TX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31C5276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09430C4" w14:textId="77777777" w:rsidR="00502FA5" w:rsidRDefault="00502FA5" w:rsidP="00502FA5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3.3V TTL</w:t>
            </w:r>
          </w:p>
        </w:tc>
      </w:tr>
      <w:tr w:rsidR="00502FA5" w:rsidRPr="00D17260" w14:paraId="03B0234B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6CABD84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7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AD5554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5358D6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U1_RX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27DEDD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4198FD8" w14:textId="77777777" w:rsidR="00502FA5" w:rsidRDefault="00502FA5" w:rsidP="00502FA5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3.3V TTL</w:t>
            </w:r>
          </w:p>
        </w:tc>
      </w:tr>
      <w:tr w:rsidR="00502FA5" w:rsidRPr="00D17260" w14:paraId="2D96226F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746B536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8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EA29E9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485_EN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AB467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485_EN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8BA6EB6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3361A26" w14:textId="77777777" w:rsidR="00502FA5" w:rsidRDefault="00502FA5" w:rsidP="00502FA5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Can be configured as 485 enable pin</w:t>
            </w:r>
          </w:p>
        </w:tc>
      </w:tr>
      <w:tr w:rsidR="00502FA5" w:rsidRPr="00D17260" w14:paraId="51146932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3B3D51D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9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039CBD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nReload</w:t>
            </w:r>
            <w:proofErr w:type="spellEnd"/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6A0EB6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nReload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672D79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>PU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EC545D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See following for details</w:t>
            </w:r>
          </w:p>
        </w:tc>
      </w:tr>
      <w:tr w:rsidR="00502FA5" w:rsidRPr="00D17260" w14:paraId="651152FA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7149030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10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AEC3FEE" w14:textId="77777777" w:rsidR="00502FA5" w:rsidRDefault="00624AB9" w:rsidP="00624AB9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Reset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45D53AC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nRST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B5FA88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 xml:space="preserve"> PU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FD121FB" w14:textId="77777777" w:rsidR="00502FA5" w:rsidRDefault="00624AB9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Hardware reset, low active</w:t>
            </w:r>
          </w:p>
        </w:tc>
      </w:tr>
      <w:tr w:rsidR="00502FA5" w:rsidRPr="00D17260" w14:paraId="412B38B7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4A934E2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11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5EA9CD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Ground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CA5064D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1EF6FDE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9A384D1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02FA5" w:rsidRPr="00D17260" w14:paraId="5DAA55D2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22BA8D0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12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FF7EF5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Ground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5A64DF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8093F9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5D9554D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02FA5" w:rsidRPr="00D17260" w14:paraId="4CD323B2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AAB33E0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13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4F2095E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 w:hint="eastAsia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V Power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45E31B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DVDD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CA5254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693BD5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+5</w:t>
            </w:r>
            <w:r>
              <w:rPr>
                <w:rFonts w:ascii="Arial" w:hAnsi="Arial" w:cs="Arial"/>
                <w:lang w:eastAsia="zh-CN"/>
              </w:rPr>
              <w:t>V</w:t>
            </w:r>
            <w:r w:rsidR="00624AB9">
              <w:rPr>
                <w:rFonts w:ascii="Arial" w:hAnsi="Arial" w:cs="Arial" w:hint="eastAsia"/>
                <w:lang w:eastAsia="zh-CN"/>
              </w:rPr>
              <w:t>~9V</w:t>
            </w:r>
          </w:p>
        </w:tc>
      </w:tr>
      <w:tr w:rsidR="00502FA5" w:rsidRPr="00D17260" w14:paraId="3A810773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B0D37E2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14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525B93D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 w:hint="eastAsia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V Power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3400E5C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DVDD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B73B7EA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635356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 w:hint="eastAsia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V</w:t>
            </w:r>
            <w:r w:rsidR="00624AB9">
              <w:rPr>
                <w:rFonts w:ascii="Arial" w:hAnsi="Arial" w:cs="Arial" w:hint="eastAsia"/>
                <w:lang w:eastAsia="zh-CN"/>
              </w:rPr>
              <w:t>~9V</w:t>
            </w:r>
          </w:p>
        </w:tc>
      </w:tr>
      <w:tr w:rsidR="00502FA5" w:rsidRPr="00D17260" w14:paraId="0356A3B6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3078E43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15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E95EC1" w14:textId="77777777" w:rsidR="00502FA5" w:rsidRDefault="00624AB9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LED_LINK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AE4F7B8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LINK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D00240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9725C96" w14:textId="77777777" w:rsidR="00624AB9" w:rsidRDefault="00624AB9" w:rsidP="00624AB9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Low Active</w:t>
            </w:r>
          </w:p>
        </w:tc>
      </w:tr>
      <w:tr w:rsidR="00502FA5" w:rsidRPr="00D17260" w14:paraId="2B8426D4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DD33FF4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16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C494E62" w14:textId="77777777" w:rsidR="00502FA5" w:rsidRDefault="00624AB9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3V3/IO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350B7CE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3V3/IO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AA8282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018996F" w14:textId="24C26A63" w:rsidR="00624AB9" w:rsidRDefault="00502FA5" w:rsidP="00624AB9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3.3V</w:t>
            </w:r>
            <w:r w:rsidR="00624AB9">
              <w:rPr>
                <w:rFonts w:ascii="Arial" w:hAnsi="Arial" w:cs="Arial" w:hint="eastAsia"/>
                <w:lang w:eastAsia="zh-CN"/>
              </w:rPr>
              <w:t xml:space="preserve"> </w:t>
            </w:r>
            <w:r w:rsidR="006C7DAF">
              <w:rPr>
                <w:rFonts w:ascii="Arial" w:hAnsi="Arial" w:cs="Arial" w:hint="eastAsia"/>
                <w:lang w:eastAsia="zh-CN"/>
              </w:rPr>
              <w:t>Output</w:t>
            </w:r>
            <w:bookmarkStart w:id="30" w:name="_GoBack"/>
            <w:bookmarkEnd w:id="30"/>
          </w:p>
          <w:p w14:paraId="7AC3258A" w14:textId="77777777" w:rsidR="00502FA5" w:rsidRDefault="00624AB9" w:rsidP="00624AB9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Or modify hardware to use it as GPIO</w:t>
            </w:r>
          </w:p>
        </w:tc>
      </w:tr>
      <w:tr w:rsidR="00502FA5" w:rsidRPr="00D17260" w14:paraId="6FA695EC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7D26B0F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7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E61E256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GPIO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C34C672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U2_RX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FADEF0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I/O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EB719A3" w14:textId="77777777" w:rsidR="00624AB9" w:rsidRDefault="00624AB9" w:rsidP="00624AB9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UART2_RX</w:t>
            </w:r>
          </w:p>
          <w:p w14:paraId="715F49FE" w14:textId="77777777" w:rsidR="00502FA5" w:rsidRDefault="00624AB9" w:rsidP="00624AB9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Debug UART(Reserved)</w:t>
            </w:r>
          </w:p>
        </w:tc>
      </w:tr>
      <w:tr w:rsidR="00502FA5" w:rsidRPr="00D17260" w14:paraId="37942704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4D27A4A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8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9AA56F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GPIO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6D6A1F7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U2_TX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310339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I/O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F98A7F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UART2_TX</w:t>
            </w:r>
          </w:p>
          <w:p w14:paraId="7E705C5C" w14:textId="77777777" w:rsidR="00502FA5" w:rsidRDefault="00624AB9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Debug UART(Reserved)</w:t>
            </w:r>
          </w:p>
        </w:tc>
      </w:tr>
      <w:tr w:rsidR="00502FA5" w:rsidRPr="00D17260" w14:paraId="202FE6C1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9A98604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9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7871ED3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GPIO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5B6302F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IO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963695F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5CE2360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IO</w:t>
            </w:r>
          </w:p>
        </w:tc>
      </w:tr>
      <w:tr w:rsidR="00502FA5" w:rsidRPr="00D17260" w14:paraId="0B93AA66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8B43B86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20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55C737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6C6C31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U1_RTS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2375D44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101C29D" w14:textId="77777777" w:rsidR="00502FA5" w:rsidRDefault="00502FA5" w:rsidP="0045258F">
            <w:pPr>
              <w:pStyle w:val="txtr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502FA5" w:rsidRPr="00D17260" w14:paraId="1407C431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AFCC8B9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21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EAD277E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UART</w:t>
            </w:r>
            <w:r>
              <w:rPr>
                <w:rFonts w:ascii="Arial" w:hAnsi="Arial" w:cs="Arial" w:hint="eastAsia"/>
                <w:lang w:val="en-US" w:eastAsia="zh-CN"/>
              </w:rPr>
              <w:t>1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3D0CECA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U1_CTS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C99CFD6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3C6FDE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02FA5" w:rsidRPr="00D17260" w14:paraId="7C88E7F8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8FE3889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22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BCBA41B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E636C7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U2_RTS/IO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744BDBC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32FD19B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</w:tr>
      <w:tr w:rsidR="00502FA5" w:rsidRPr="00D17260" w14:paraId="08E67FCD" w14:textId="77777777" w:rsidTr="00B14282">
        <w:trPr>
          <w:trHeight w:val="284"/>
        </w:trPr>
        <w:tc>
          <w:tcPr>
            <w:tcW w:w="23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B380BEE" w14:textId="77777777" w:rsidR="00502FA5" w:rsidRDefault="00502FA5" w:rsidP="0045258F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23</w:t>
            </w:r>
          </w:p>
        </w:tc>
        <w:tc>
          <w:tcPr>
            <w:tcW w:w="111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02E8699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</w:t>
            </w:r>
          </w:p>
        </w:tc>
        <w:tc>
          <w:tcPr>
            <w:tcW w:w="67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3EE6CF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U2_CTS/IO</w:t>
            </w:r>
          </w:p>
        </w:tc>
        <w:tc>
          <w:tcPr>
            <w:tcW w:w="82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CD6B085" w14:textId="77777777" w:rsidR="00502FA5" w:rsidRDefault="00502FA5" w:rsidP="0045258F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214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33EBD07" w14:textId="77777777" w:rsidR="00502FA5" w:rsidRDefault="00502FA5" w:rsidP="0045258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</w:tr>
    </w:tbl>
    <w:p w14:paraId="0DC18F2D" w14:textId="77777777" w:rsidR="007F649C" w:rsidRPr="00D17260" w:rsidRDefault="007F649C" w:rsidP="007305EA">
      <w:pPr>
        <w:pStyle w:val="ae"/>
        <w:ind w:left="0"/>
        <w:rPr>
          <w:rFonts w:cs="Arial"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snapToGrid w:val="0"/>
          <w:sz w:val="20"/>
          <w:szCs w:val="20"/>
          <w:lang w:val="en-GB" w:eastAsia="zh-CN"/>
        </w:rPr>
        <w:t>&lt;Notes&gt;</w:t>
      </w:r>
    </w:p>
    <w:p w14:paraId="559E718F" w14:textId="77777777" w:rsidR="003E562F" w:rsidRPr="00D17260" w:rsidRDefault="007F649C" w:rsidP="007305EA">
      <w:pPr>
        <w:pStyle w:val="ae"/>
        <w:rPr>
          <w:rFonts w:cs="Arial"/>
          <w:b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b/>
          <w:snapToGrid w:val="0"/>
          <w:sz w:val="20"/>
          <w:szCs w:val="20"/>
          <w:lang w:val="en-GB" w:eastAsia="zh-CN"/>
        </w:rPr>
        <w:tab/>
      </w:r>
      <w:proofErr w:type="spellStart"/>
      <w:r w:rsidRPr="00D17260">
        <w:rPr>
          <w:rFonts w:cs="Arial"/>
          <w:b/>
          <w:snapToGrid w:val="0"/>
          <w:sz w:val="20"/>
          <w:szCs w:val="20"/>
          <w:lang w:val="en-GB" w:eastAsia="zh-CN"/>
        </w:rPr>
        <w:t>nReload</w:t>
      </w:r>
      <w:proofErr w:type="spellEnd"/>
      <w:r w:rsidRPr="00D17260">
        <w:rPr>
          <w:rFonts w:cs="Arial"/>
          <w:b/>
          <w:snapToGrid w:val="0"/>
          <w:sz w:val="20"/>
          <w:szCs w:val="20"/>
          <w:lang w:val="en-GB" w:eastAsia="zh-CN"/>
        </w:rPr>
        <w:t xml:space="preserve"> Pin function</w:t>
      </w:r>
      <w:r w:rsidR="00E71E48" w:rsidRPr="00D17260">
        <w:rPr>
          <w:rFonts w:cs="Arial"/>
          <w:b/>
          <w:snapToGrid w:val="0"/>
          <w:sz w:val="20"/>
          <w:szCs w:val="20"/>
          <w:lang w:val="en-GB" w:eastAsia="zh-CN"/>
        </w:rPr>
        <w:t xml:space="preserve">: </w:t>
      </w:r>
    </w:p>
    <w:p w14:paraId="3A776E57" w14:textId="77777777" w:rsidR="005A0827" w:rsidRPr="00D17260" w:rsidRDefault="0040313B" w:rsidP="003E562F">
      <w:pPr>
        <w:pStyle w:val="ae"/>
        <w:numPr>
          <w:ilvl w:val="0"/>
          <w:numId w:val="28"/>
        </w:numPr>
        <w:rPr>
          <w:rFonts w:cs="Arial"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snapToGrid w:val="0"/>
          <w:sz w:val="20"/>
          <w:szCs w:val="20"/>
          <w:lang w:val="en-GB" w:eastAsia="zh-CN"/>
        </w:rPr>
        <w:t>After device is powered up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>,</w:t>
      </w:r>
      <w:r w:rsidR="001948D6" w:rsidRPr="00D17260">
        <w:rPr>
          <w:rFonts w:cs="Arial"/>
          <w:snapToGrid w:val="0"/>
          <w:sz w:val="20"/>
          <w:szCs w:val="20"/>
          <w:lang w:val="en-GB" w:eastAsia="zh-CN"/>
        </w:rPr>
        <w:t xml:space="preserve"> I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 xml:space="preserve">f put this pin to low more than 3 seconds and then put to </w:t>
      </w:r>
      <w:r w:rsidR="00377D79" w:rsidRPr="00D17260">
        <w:rPr>
          <w:rFonts w:cs="Arial"/>
          <w:snapToGrid w:val="0"/>
          <w:sz w:val="20"/>
          <w:szCs w:val="20"/>
          <w:lang w:val="en-GB" w:eastAsia="zh-CN"/>
        </w:rPr>
        <w:t xml:space="preserve">High, It 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>will</w:t>
      </w:r>
      <w:r w:rsidR="00377D79" w:rsidRPr="00D17260">
        <w:rPr>
          <w:rFonts w:cs="Arial"/>
          <w:snapToGrid w:val="0"/>
          <w:sz w:val="20"/>
          <w:szCs w:val="20"/>
          <w:lang w:val="en-GB" w:eastAsia="zh-CN"/>
        </w:rPr>
        <w:t xml:space="preserve"> 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 xml:space="preserve">restore </w:t>
      </w:r>
      <w:r w:rsidR="00377D79" w:rsidRPr="00D17260">
        <w:rPr>
          <w:rFonts w:cs="Arial"/>
          <w:snapToGrid w:val="0"/>
          <w:sz w:val="20"/>
          <w:szCs w:val="20"/>
          <w:lang w:val="en-GB" w:eastAsia="zh-CN"/>
        </w:rPr>
        <w:t>the product parameters to factory setting.</w:t>
      </w:r>
    </w:p>
    <w:p w14:paraId="12D0CEF5" w14:textId="77777777" w:rsidR="005A0827" w:rsidRPr="00D17260" w:rsidRDefault="005A0827" w:rsidP="003E562F">
      <w:pPr>
        <w:pStyle w:val="ae"/>
        <w:rPr>
          <w:rFonts w:cs="Arial"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snapToGrid w:val="0"/>
          <w:sz w:val="20"/>
          <w:szCs w:val="20"/>
          <w:lang w:val="en-GB" w:eastAsia="zh-CN"/>
        </w:rPr>
        <w:t>We strongly suggest user to fan out this pin.</w:t>
      </w:r>
    </w:p>
    <w:p w14:paraId="6FA04E30" w14:textId="77777777" w:rsidR="003E562F" w:rsidRPr="00D17260" w:rsidRDefault="003E562F" w:rsidP="003E562F">
      <w:pPr>
        <w:pStyle w:val="ae"/>
        <w:rPr>
          <w:rFonts w:cs="Arial"/>
          <w:b/>
          <w:snapToGrid w:val="0"/>
          <w:sz w:val="20"/>
          <w:szCs w:val="20"/>
          <w:lang w:val="en-GB" w:eastAsia="zh-CN"/>
        </w:rPr>
      </w:pPr>
    </w:p>
    <w:p w14:paraId="73E488B0" w14:textId="77777777" w:rsidR="003E562F" w:rsidRPr="00D17260" w:rsidRDefault="00FC17EC" w:rsidP="003E562F">
      <w:pPr>
        <w:pStyle w:val="ae"/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ACTIVE</w:t>
      </w:r>
      <w:r w:rsidR="005A0827" w:rsidRPr="00D17260">
        <w:rPr>
          <w:rFonts w:cs="Arial"/>
          <w:b/>
          <w:snapToGrid w:val="0"/>
          <w:sz w:val="20"/>
          <w:szCs w:val="20"/>
          <w:lang w:val="en-GB" w:eastAsia="zh-CN"/>
        </w:rPr>
        <w:t xml:space="preserve"> Pin</w:t>
      </w:r>
    </w:p>
    <w:p w14:paraId="215CAE84" w14:textId="77777777" w:rsidR="005A0827" w:rsidRPr="00D17260" w:rsidRDefault="005A0827" w:rsidP="00480E95">
      <w:pPr>
        <w:pStyle w:val="ae"/>
        <w:numPr>
          <w:ilvl w:val="0"/>
          <w:numId w:val="30"/>
        </w:numPr>
        <w:rPr>
          <w:rFonts w:cs="Arial"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snapToGrid w:val="0"/>
          <w:sz w:val="20"/>
          <w:szCs w:val="20"/>
          <w:lang w:val="en-GB" w:eastAsia="zh-CN"/>
        </w:rPr>
        <w:t>When t</w:t>
      </w:r>
      <w:r w:rsidR="00000EE0" w:rsidRPr="00D17260">
        <w:rPr>
          <w:rFonts w:cs="Arial"/>
          <w:snapToGrid w:val="0"/>
          <w:sz w:val="20"/>
          <w:szCs w:val="20"/>
          <w:lang w:val="en-GB" w:eastAsia="zh-CN"/>
        </w:rPr>
        <w:t xml:space="preserve">here are data </w:t>
      </w:r>
      <w:proofErr w:type="spellStart"/>
      <w:r w:rsidR="00000EE0" w:rsidRPr="00D17260">
        <w:rPr>
          <w:rFonts w:cs="Arial"/>
          <w:snapToGrid w:val="0"/>
          <w:sz w:val="20"/>
          <w:szCs w:val="20"/>
          <w:lang w:val="en-GB" w:eastAsia="zh-CN"/>
        </w:rPr>
        <w:t>transmiti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>ng</w:t>
      </w:r>
      <w:proofErr w:type="spellEnd"/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 xml:space="preserve"> and receiving, This LED </w:t>
      </w:r>
      <w:r w:rsidRPr="00D17260">
        <w:rPr>
          <w:rFonts w:cs="Arial"/>
          <w:snapToGrid w:val="0"/>
          <w:sz w:val="20"/>
          <w:szCs w:val="20"/>
          <w:lang w:val="en-GB" w:eastAsia="zh-CN"/>
        </w:rPr>
        <w:t xml:space="preserve">will flashing. </w:t>
      </w:r>
      <w:r w:rsidR="001B3BD1" w:rsidRPr="00D17260">
        <w:rPr>
          <w:rFonts w:cs="Arial"/>
          <w:snapToGrid w:val="0"/>
          <w:sz w:val="20"/>
          <w:szCs w:val="20"/>
          <w:lang w:val="en-GB" w:eastAsia="zh-CN"/>
        </w:rPr>
        <w:t xml:space="preserve">If there </w:t>
      </w:r>
      <w:r w:rsidR="007305EA" w:rsidRPr="00D17260">
        <w:rPr>
          <w:rFonts w:cs="Arial"/>
          <w:snapToGrid w:val="0"/>
          <w:sz w:val="20"/>
          <w:szCs w:val="20"/>
          <w:lang w:val="en-GB" w:eastAsia="zh-CN"/>
        </w:rPr>
        <w:t>is no</w:t>
      </w:r>
      <w:r w:rsidR="001B3BD1" w:rsidRPr="00D17260">
        <w:rPr>
          <w:rFonts w:cs="Arial"/>
          <w:snapToGrid w:val="0"/>
          <w:sz w:val="20"/>
          <w:szCs w:val="20"/>
          <w:lang w:val="en-GB" w:eastAsia="zh-CN"/>
        </w:rPr>
        <w:t xml:space="preserve"> </w:t>
      </w:r>
      <w:r w:rsidR="00000EE0" w:rsidRPr="00D17260">
        <w:rPr>
          <w:rFonts w:cs="Arial"/>
          <w:snapToGrid w:val="0"/>
          <w:sz w:val="20"/>
          <w:szCs w:val="20"/>
          <w:lang w:val="en-GB" w:eastAsia="zh-CN"/>
        </w:rPr>
        <w:t>data transmit</w:t>
      </w:r>
      <w:r w:rsidRPr="00D17260">
        <w:rPr>
          <w:rFonts w:cs="Arial"/>
          <w:snapToGrid w:val="0"/>
          <w:sz w:val="20"/>
          <w:szCs w:val="20"/>
          <w:lang w:val="en-GB" w:eastAsia="zh-CN"/>
        </w:rPr>
        <w:t xml:space="preserve"> and receive, It will output High.</w:t>
      </w:r>
    </w:p>
    <w:p w14:paraId="7B9FCB0D" w14:textId="77777777" w:rsidR="003E562F" w:rsidRPr="00D17260" w:rsidRDefault="003E562F" w:rsidP="003E562F">
      <w:pPr>
        <w:pStyle w:val="ae"/>
        <w:ind w:left="912"/>
        <w:rPr>
          <w:rFonts w:cs="Arial"/>
          <w:snapToGrid w:val="0"/>
          <w:sz w:val="20"/>
          <w:szCs w:val="20"/>
          <w:lang w:val="en-GB" w:eastAsia="zh-CN"/>
        </w:rPr>
      </w:pPr>
    </w:p>
    <w:p w14:paraId="3C3DAE67" w14:textId="77777777" w:rsidR="003E562F" w:rsidRPr="00BC4769" w:rsidRDefault="00FC17EC" w:rsidP="003E562F">
      <w:pPr>
        <w:pStyle w:val="ae"/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LINK</w:t>
      </w:r>
      <w:r w:rsidR="001B3BD1" w:rsidRPr="00BC4769">
        <w:rPr>
          <w:rFonts w:cs="Arial"/>
          <w:b/>
          <w:snapToGrid w:val="0"/>
          <w:sz w:val="20"/>
          <w:szCs w:val="20"/>
          <w:lang w:val="en-GB" w:eastAsia="zh-CN"/>
        </w:rPr>
        <w:t xml:space="preserve"> Pin</w:t>
      </w:r>
    </w:p>
    <w:p w14:paraId="255888DA" w14:textId="77777777" w:rsidR="003E562F" w:rsidRPr="00D17260" w:rsidRDefault="001B3BD1" w:rsidP="00235804">
      <w:pPr>
        <w:pStyle w:val="ae"/>
        <w:numPr>
          <w:ilvl w:val="0"/>
          <w:numId w:val="50"/>
        </w:numPr>
        <w:rPr>
          <w:rFonts w:cs="Arial"/>
          <w:snapToGrid w:val="0"/>
          <w:sz w:val="20"/>
          <w:szCs w:val="20"/>
          <w:lang w:val="en-GB" w:eastAsia="zh-CN"/>
        </w:rPr>
      </w:pPr>
      <w:r w:rsidRPr="00D17260">
        <w:rPr>
          <w:rFonts w:cs="Arial"/>
          <w:snapToGrid w:val="0"/>
          <w:sz w:val="20"/>
          <w:szCs w:val="20"/>
          <w:lang w:val="en-GB" w:eastAsia="zh-CN"/>
        </w:rPr>
        <w:t>When Ethernet connected normal, It will output Low</w:t>
      </w:r>
      <w:r w:rsidR="00464E8F" w:rsidRPr="00D17260">
        <w:rPr>
          <w:rFonts w:cs="Arial"/>
          <w:snapToGrid w:val="0"/>
          <w:sz w:val="20"/>
          <w:szCs w:val="20"/>
          <w:lang w:val="en-GB" w:eastAsia="zh-CN"/>
        </w:rPr>
        <w:t>, If there is no</w:t>
      </w:r>
      <w:r w:rsidRPr="00D17260">
        <w:rPr>
          <w:rFonts w:cs="Arial"/>
          <w:snapToGrid w:val="0"/>
          <w:sz w:val="20"/>
          <w:szCs w:val="20"/>
          <w:lang w:val="en-GB" w:eastAsia="zh-CN"/>
        </w:rPr>
        <w:t xml:space="preserve"> Ethernet </w:t>
      </w:r>
      <w:r w:rsidR="00464E8F" w:rsidRPr="00D17260">
        <w:rPr>
          <w:rFonts w:cs="Arial"/>
          <w:snapToGrid w:val="0"/>
          <w:sz w:val="20"/>
          <w:szCs w:val="20"/>
          <w:lang w:val="en-GB" w:eastAsia="zh-CN"/>
        </w:rPr>
        <w:t>connection</w:t>
      </w:r>
      <w:r w:rsidRPr="00D17260">
        <w:rPr>
          <w:rFonts w:cs="Arial"/>
          <w:snapToGrid w:val="0"/>
          <w:sz w:val="20"/>
          <w:szCs w:val="20"/>
          <w:lang w:val="en-GB" w:eastAsia="zh-CN"/>
        </w:rPr>
        <w:t>, It will output High.</w:t>
      </w:r>
    </w:p>
    <w:p w14:paraId="5086C818" w14:textId="77777777" w:rsidR="000C65B2" w:rsidRPr="00D17260" w:rsidRDefault="000C65B2" w:rsidP="00693389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31" w:name="_Toc453849935"/>
      <w:bookmarkStart w:id="32" w:name="_Toc483656245"/>
      <w:r w:rsidRPr="00D17260">
        <w:rPr>
          <w:rFonts w:ascii="Arial" w:hAnsi="Arial" w:cs="Arial"/>
          <w:lang w:eastAsia="zh-CN"/>
        </w:rPr>
        <w:lastRenderedPageBreak/>
        <w:t>Electrical Characteristics</w:t>
      </w:r>
      <w:bookmarkEnd w:id="31"/>
      <w:bookmarkEnd w:id="32"/>
    </w:p>
    <w:p w14:paraId="5DB723B3" w14:textId="77777777" w:rsidR="00B342B8" w:rsidRPr="00D17260" w:rsidRDefault="000C65B2" w:rsidP="00C2522E">
      <w:pPr>
        <w:pStyle w:val="tblcap"/>
        <w:rPr>
          <w:b/>
          <w:bCs/>
        </w:rPr>
      </w:pPr>
      <w:bookmarkStart w:id="33" w:name="_Toc483656252"/>
      <w:r w:rsidRPr="00D17260">
        <w:t>Absolute Maximum Ratings:</w:t>
      </w:r>
      <w:bookmarkEnd w:id="33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35"/>
        <w:gridCol w:w="2693"/>
        <w:gridCol w:w="726"/>
        <w:gridCol w:w="741"/>
        <w:gridCol w:w="780"/>
        <w:gridCol w:w="711"/>
      </w:tblGrid>
      <w:tr w:rsidR="00B342B8" w:rsidRPr="00D17260" w14:paraId="7F1FE4D4" w14:textId="77777777" w:rsidTr="00D846DF">
        <w:trPr>
          <w:trHeight w:val="285"/>
          <w:jc w:val="center"/>
        </w:trPr>
        <w:tc>
          <w:tcPr>
            <w:tcW w:w="1957" w:type="pct"/>
            <w:shd w:val="clear" w:color="auto" w:fill="DDD9C3" w:themeFill="background2" w:themeFillShade="E6"/>
          </w:tcPr>
          <w:p w14:paraId="55E161D8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Parameter</w:t>
            </w:r>
          </w:p>
        </w:tc>
        <w:tc>
          <w:tcPr>
            <w:tcW w:w="1450" w:type="pct"/>
            <w:shd w:val="clear" w:color="auto" w:fill="DDD9C3" w:themeFill="background2" w:themeFillShade="E6"/>
          </w:tcPr>
          <w:p w14:paraId="427370D0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Condition</w:t>
            </w:r>
          </w:p>
        </w:tc>
        <w:tc>
          <w:tcPr>
            <w:tcW w:w="391" w:type="pct"/>
            <w:shd w:val="clear" w:color="auto" w:fill="DDD9C3" w:themeFill="background2" w:themeFillShade="E6"/>
          </w:tcPr>
          <w:p w14:paraId="61BBB121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Min. </w:t>
            </w:r>
          </w:p>
        </w:tc>
        <w:tc>
          <w:tcPr>
            <w:tcW w:w="399" w:type="pct"/>
            <w:shd w:val="clear" w:color="auto" w:fill="DDD9C3" w:themeFill="background2" w:themeFillShade="E6"/>
          </w:tcPr>
          <w:p w14:paraId="78872975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Typ. </w:t>
            </w:r>
          </w:p>
        </w:tc>
        <w:tc>
          <w:tcPr>
            <w:tcW w:w="420" w:type="pct"/>
            <w:shd w:val="clear" w:color="auto" w:fill="DDD9C3" w:themeFill="background2" w:themeFillShade="E6"/>
          </w:tcPr>
          <w:p w14:paraId="744E71F9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Max. </w:t>
            </w:r>
          </w:p>
        </w:tc>
        <w:tc>
          <w:tcPr>
            <w:tcW w:w="383" w:type="pct"/>
            <w:shd w:val="clear" w:color="auto" w:fill="DDD9C3" w:themeFill="background2" w:themeFillShade="E6"/>
          </w:tcPr>
          <w:p w14:paraId="0077630F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Unit </w:t>
            </w:r>
          </w:p>
        </w:tc>
      </w:tr>
      <w:tr w:rsidR="00B342B8" w:rsidRPr="00D17260" w14:paraId="2998D1AB" w14:textId="77777777" w:rsidTr="00217189">
        <w:trPr>
          <w:trHeight w:val="285"/>
          <w:jc w:val="center"/>
        </w:trPr>
        <w:tc>
          <w:tcPr>
            <w:tcW w:w="1957" w:type="pct"/>
          </w:tcPr>
          <w:p w14:paraId="059A8392" w14:textId="77777777" w:rsidR="00B342B8" w:rsidRPr="00D17260" w:rsidRDefault="00456D8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Storage Temperature R</w:t>
            </w:r>
            <w:r w:rsidR="00B342B8" w:rsidRPr="00D17260">
              <w:rPr>
                <w:rFonts w:ascii="Arial" w:hAnsi="Arial" w:cs="Arial"/>
                <w:lang w:eastAsia="zh-CN"/>
              </w:rPr>
              <w:t xml:space="preserve">ange </w:t>
            </w:r>
          </w:p>
        </w:tc>
        <w:tc>
          <w:tcPr>
            <w:tcW w:w="1450" w:type="pct"/>
          </w:tcPr>
          <w:p w14:paraId="13B61BEF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1" w:type="pct"/>
          </w:tcPr>
          <w:p w14:paraId="4C5A5386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</w:t>
            </w:r>
            <w:r w:rsidR="00DD363E" w:rsidRPr="00D17260">
              <w:rPr>
                <w:rFonts w:ascii="Arial" w:hAnsi="Arial" w:cs="Arial"/>
                <w:lang w:eastAsia="zh-CN"/>
              </w:rPr>
              <w:t>45</w:t>
            </w:r>
          </w:p>
        </w:tc>
        <w:tc>
          <w:tcPr>
            <w:tcW w:w="399" w:type="pct"/>
          </w:tcPr>
          <w:p w14:paraId="40432242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20" w:type="pct"/>
          </w:tcPr>
          <w:p w14:paraId="6A860B00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125 </w:t>
            </w:r>
          </w:p>
        </w:tc>
        <w:tc>
          <w:tcPr>
            <w:tcW w:w="383" w:type="pct"/>
            <w:shd w:val="clear" w:color="auto" w:fill="auto"/>
          </w:tcPr>
          <w:p w14:paraId="3360F4B7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°C </w:t>
            </w:r>
          </w:p>
        </w:tc>
      </w:tr>
      <w:tr w:rsidR="00B342B8" w:rsidRPr="00D17260" w14:paraId="47A5786E" w14:textId="77777777" w:rsidTr="00217189">
        <w:trPr>
          <w:trHeight w:val="285"/>
          <w:jc w:val="center"/>
        </w:trPr>
        <w:tc>
          <w:tcPr>
            <w:tcW w:w="1957" w:type="pct"/>
          </w:tcPr>
          <w:p w14:paraId="66B06802" w14:textId="77777777" w:rsidR="00B342B8" w:rsidRPr="00D17260" w:rsidRDefault="00456D8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Maximum Soldering T</w:t>
            </w:r>
            <w:r w:rsidR="00B342B8" w:rsidRPr="00D17260">
              <w:rPr>
                <w:rFonts w:ascii="Arial" w:hAnsi="Arial" w:cs="Arial"/>
                <w:lang w:eastAsia="zh-CN"/>
              </w:rPr>
              <w:t xml:space="preserve">emperature </w:t>
            </w:r>
          </w:p>
        </w:tc>
        <w:tc>
          <w:tcPr>
            <w:tcW w:w="1450" w:type="pct"/>
          </w:tcPr>
          <w:p w14:paraId="1892FB3B" w14:textId="77777777" w:rsidR="00B342B8" w:rsidRPr="00D17260" w:rsidRDefault="000C65B2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IPC/JEDEC J-STD-020</w:t>
            </w:r>
          </w:p>
        </w:tc>
        <w:tc>
          <w:tcPr>
            <w:tcW w:w="391" w:type="pct"/>
          </w:tcPr>
          <w:p w14:paraId="59BCCC7E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9" w:type="pct"/>
          </w:tcPr>
          <w:p w14:paraId="3AFDD13F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20" w:type="pct"/>
          </w:tcPr>
          <w:p w14:paraId="36511EB3" w14:textId="77777777" w:rsidR="00B342B8" w:rsidRPr="00D17260" w:rsidRDefault="000C65B2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260</w:t>
            </w:r>
          </w:p>
        </w:tc>
        <w:tc>
          <w:tcPr>
            <w:tcW w:w="383" w:type="pct"/>
            <w:shd w:val="clear" w:color="auto" w:fill="auto"/>
          </w:tcPr>
          <w:p w14:paraId="6113976F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°C</w:t>
            </w:r>
          </w:p>
        </w:tc>
      </w:tr>
      <w:tr w:rsidR="00B342B8" w:rsidRPr="00D17260" w14:paraId="2CDC9D9A" w14:textId="77777777" w:rsidTr="00217189">
        <w:trPr>
          <w:trHeight w:val="285"/>
          <w:jc w:val="center"/>
        </w:trPr>
        <w:tc>
          <w:tcPr>
            <w:tcW w:w="1957" w:type="pct"/>
          </w:tcPr>
          <w:p w14:paraId="3209FE83" w14:textId="77777777" w:rsidR="00B342B8" w:rsidRPr="00D17260" w:rsidRDefault="00456D8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Supply V</w:t>
            </w:r>
            <w:r w:rsidR="00B342B8" w:rsidRPr="00D17260">
              <w:rPr>
                <w:rFonts w:ascii="Arial" w:hAnsi="Arial" w:cs="Arial"/>
                <w:lang w:eastAsia="zh-CN"/>
              </w:rPr>
              <w:t xml:space="preserve">oltage </w:t>
            </w:r>
          </w:p>
        </w:tc>
        <w:tc>
          <w:tcPr>
            <w:tcW w:w="1450" w:type="pct"/>
          </w:tcPr>
          <w:p w14:paraId="4475A64E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1" w:type="pct"/>
          </w:tcPr>
          <w:p w14:paraId="7079D972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0 </w:t>
            </w:r>
          </w:p>
        </w:tc>
        <w:tc>
          <w:tcPr>
            <w:tcW w:w="399" w:type="pct"/>
          </w:tcPr>
          <w:p w14:paraId="0D97E5D3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20" w:type="pct"/>
          </w:tcPr>
          <w:p w14:paraId="1758896D" w14:textId="77777777" w:rsidR="00B342B8" w:rsidRPr="00D17260" w:rsidRDefault="00040FC4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383" w:type="pct"/>
            <w:shd w:val="clear" w:color="auto" w:fill="auto"/>
          </w:tcPr>
          <w:p w14:paraId="3A9CCFCC" w14:textId="77777777" w:rsidR="00B342B8" w:rsidRPr="00D17260" w:rsidRDefault="00B342B8" w:rsidP="00F70E5F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V </w:t>
            </w:r>
          </w:p>
        </w:tc>
      </w:tr>
      <w:tr w:rsidR="000C65B2" w:rsidRPr="00D17260" w14:paraId="3A7C0BB9" w14:textId="77777777" w:rsidTr="00217189">
        <w:trPr>
          <w:trHeight w:val="285"/>
          <w:jc w:val="center"/>
        </w:trPr>
        <w:tc>
          <w:tcPr>
            <w:tcW w:w="1957" w:type="pct"/>
          </w:tcPr>
          <w:p w14:paraId="2696E447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ESD (Human Body Model</w:t>
            </w:r>
            <w:r w:rsidRPr="00D17260">
              <w:rPr>
                <w:rFonts w:ascii="Arial" w:hAnsi="Arial" w:cs="Arial"/>
                <w:lang w:val="en-US" w:eastAsia="zh-CN"/>
              </w:rPr>
              <w:t xml:space="preserve"> </w:t>
            </w:r>
            <w:r w:rsidRPr="00D17260">
              <w:rPr>
                <w:rFonts w:ascii="Arial" w:hAnsi="Arial" w:cs="Arial"/>
                <w:lang w:eastAsia="zh-CN"/>
              </w:rPr>
              <w:t>HBM)</w:t>
            </w:r>
          </w:p>
        </w:tc>
        <w:tc>
          <w:tcPr>
            <w:tcW w:w="1450" w:type="pct"/>
          </w:tcPr>
          <w:p w14:paraId="05C04EA4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TAMB=25°C</w:t>
            </w:r>
          </w:p>
        </w:tc>
        <w:tc>
          <w:tcPr>
            <w:tcW w:w="391" w:type="pct"/>
          </w:tcPr>
          <w:p w14:paraId="3D958AB2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9" w:type="pct"/>
          </w:tcPr>
          <w:p w14:paraId="2CF6B372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20" w:type="pct"/>
          </w:tcPr>
          <w:p w14:paraId="0F4EDBA8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14:paraId="5F4D7B32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KV</w:t>
            </w:r>
          </w:p>
        </w:tc>
      </w:tr>
      <w:tr w:rsidR="000C65B2" w:rsidRPr="00D17260" w14:paraId="12141605" w14:textId="77777777" w:rsidTr="00217189">
        <w:trPr>
          <w:trHeight w:val="285"/>
          <w:jc w:val="center"/>
        </w:trPr>
        <w:tc>
          <w:tcPr>
            <w:tcW w:w="1957" w:type="pct"/>
          </w:tcPr>
          <w:p w14:paraId="43DA9AE3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ESD (Charged Device</w:t>
            </w:r>
            <w:r w:rsidRPr="00D17260">
              <w:rPr>
                <w:rFonts w:ascii="Arial" w:hAnsi="Arial" w:cs="Arial"/>
                <w:lang w:val="en-US" w:eastAsia="zh-CN"/>
              </w:rPr>
              <w:t xml:space="preserve"> </w:t>
            </w:r>
            <w:r w:rsidRPr="00D17260">
              <w:rPr>
                <w:rFonts w:ascii="Arial" w:hAnsi="Arial" w:cs="Arial"/>
                <w:lang w:eastAsia="zh-CN"/>
              </w:rPr>
              <w:t>Model, CDM)</w:t>
            </w:r>
          </w:p>
        </w:tc>
        <w:tc>
          <w:tcPr>
            <w:tcW w:w="1450" w:type="pct"/>
          </w:tcPr>
          <w:p w14:paraId="3474D8C6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TAMB=25°C</w:t>
            </w:r>
          </w:p>
        </w:tc>
        <w:tc>
          <w:tcPr>
            <w:tcW w:w="391" w:type="pct"/>
          </w:tcPr>
          <w:p w14:paraId="01ACE366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9" w:type="pct"/>
          </w:tcPr>
          <w:p w14:paraId="609C6DC2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20" w:type="pct"/>
          </w:tcPr>
          <w:p w14:paraId="6C2BA409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14:paraId="6140E813" w14:textId="77777777" w:rsidR="000C65B2" w:rsidRPr="00D17260" w:rsidRDefault="000C65B2" w:rsidP="000C65B2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KV </w:t>
            </w:r>
          </w:p>
        </w:tc>
      </w:tr>
    </w:tbl>
    <w:p w14:paraId="279D6D9F" w14:textId="77777777" w:rsidR="000C65B2" w:rsidRPr="00D17260" w:rsidRDefault="005610B4" w:rsidP="00C2522E">
      <w:pPr>
        <w:pStyle w:val="tblcap"/>
      </w:pPr>
      <w:bookmarkStart w:id="34" w:name="_Toc483656253"/>
      <w:r w:rsidRPr="00D17260">
        <w:t>Power Supply &amp; Power Consumption:</w:t>
      </w:r>
      <w:bookmarkEnd w:id="34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04"/>
        <w:gridCol w:w="1818"/>
        <w:gridCol w:w="721"/>
        <w:gridCol w:w="735"/>
        <w:gridCol w:w="774"/>
        <w:gridCol w:w="734"/>
      </w:tblGrid>
      <w:tr w:rsidR="000C65B2" w:rsidRPr="00D17260" w14:paraId="7A508453" w14:textId="77777777" w:rsidTr="00D846DF">
        <w:trPr>
          <w:trHeight w:val="285"/>
          <w:jc w:val="center"/>
        </w:trPr>
        <w:tc>
          <w:tcPr>
            <w:tcW w:w="2425" w:type="pct"/>
            <w:shd w:val="clear" w:color="auto" w:fill="DDD9C3" w:themeFill="background2" w:themeFillShade="E6"/>
          </w:tcPr>
          <w:p w14:paraId="5D834241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Parameter</w:t>
            </w:r>
          </w:p>
        </w:tc>
        <w:tc>
          <w:tcPr>
            <w:tcW w:w="979" w:type="pct"/>
            <w:shd w:val="clear" w:color="auto" w:fill="DDD9C3" w:themeFill="background2" w:themeFillShade="E6"/>
          </w:tcPr>
          <w:p w14:paraId="0F919B1F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>Condition</w:t>
            </w:r>
          </w:p>
        </w:tc>
        <w:tc>
          <w:tcPr>
            <w:tcW w:w="388" w:type="pct"/>
            <w:shd w:val="clear" w:color="auto" w:fill="DDD9C3" w:themeFill="background2" w:themeFillShade="E6"/>
          </w:tcPr>
          <w:p w14:paraId="5FF8B021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Min. </w:t>
            </w:r>
          </w:p>
        </w:tc>
        <w:tc>
          <w:tcPr>
            <w:tcW w:w="396" w:type="pct"/>
            <w:shd w:val="clear" w:color="auto" w:fill="DDD9C3" w:themeFill="background2" w:themeFillShade="E6"/>
          </w:tcPr>
          <w:p w14:paraId="6289C0D9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Typ. </w:t>
            </w:r>
          </w:p>
        </w:tc>
        <w:tc>
          <w:tcPr>
            <w:tcW w:w="417" w:type="pct"/>
            <w:shd w:val="clear" w:color="auto" w:fill="DDD9C3" w:themeFill="background2" w:themeFillShade="E6"/>
          </w:tcPr>
          <w:p w14:paraId="59B81D05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Max. </w:t>
            </w:r>
          </w:p>
        </w:tc>
        <w:tc>
          <w:tcPr>
            <w:tcW w:w="395" w:type="pct"/>
            <w:shd w:val="clear" w:color="auto" w:fill="DDD9C3" w:themeFill="background2" w:themeFillShade="E6"/>
          </w:tcPr>
          <w:p w14:paraId="073E4101" w14:textId="77777777" w:rsidR="000C65B2" w:rsidRPr="00D17260" w:rsidRDefault="000C65B2" w:rsidP="00E80342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 w:rsidRPr="00D17260">
              <w:rPr>
                <w:rFonts w:ascii="Arial" w:hAnsi="Arial" w:cs="Arial"/>
                <w:b/>
                <w:lang w:eastAsia="zh-CN"/>
              </w:rPr>
              <w:t xml:space="preserve">Unit </w:t>
            </w:r>
          </w:p>
        </w:tc>
      </w:tr>
      <w:tr w:rsidR="000C65B2" w:rsidRPr="00D17260" w14:paraId="4CB60D50" w14:textId="77777777" w:rsidTr="00217189">
        <w:trPr>
          <w:trHeight w:val="285"/>
          <w:jc w:val="center"/>
        </w:trPr>
        <w:tc>
          <w:tcPr>
            <w:tcW w:w="2425" w:type="pct"/>
          </w:tcPr>
          <w:p w14:paraId="7DF1507F" w14:textId="77777777" w:rsidR="000C65B2" w:rsidRPr="00D17260" w:rsidRDefault="00217189" w:rsidP="005610B4">
            <w:pPr>
              <w:pStyle w:val="txtr"/>
              <w:rPr>
                <w:rFonts w:ascii="Arial" w:hAnsi="Arial" w:cs="Arial"/>
                <w:lang w:val="en-US"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Operating Supply V</w:t>
            </w:r>
            <w:r w:rsidR="005610B4" w:rsidRPr="00D17260">
              <w:rPr>
                <w:rFonts w:ascii="Arial" w:hAnsi="Arial" w:cs="Arial"/>
                <w:lang w:eastAsia="zh-CN"/>
              </w:rPr>
              <w:t xml:space="preserve">oltage </w:t>
            </w:r>
          </w:p>
        </w:tc>
        <w:tc>
          <w:tcPr>
            <w:tcW w:w="979" w:type="pct"/>
          </w:tcPr>
          <w:p w14:paraId="2DAA0B27" w14:textId="77777777" w:rsidR="000C65B2" w:rsidRPr="00D17260" w:rsidRDefault="000C65B2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6F7AAA1C" w14:textId="77777777" w:rsidR="000C65B2" w:rsidRPr="00D17260" w:rsidRDefault="000C65B2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4FDCF74C" w14:textId="77777777" w:rsidR="000C65B2" w:rsidRPr="00D17260" w:rsidRDefault="00282A72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417" w:type="pct"/>
          </w:tcPr>
          <w:p w14:paraId="6B07F3A7" w14:textId="77777777" w:rsidR="000C65B2" w:rsidRPr="00D17260" w:rsidRDefault="00282A72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14:paraId="2B1B2DBA" w14:textId="77777777" w:rsidR="000C65B2" w:rsidRPr="00D17260" w:rsidRDefault="005610B4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V</w:t>
            </w:r>
            <w:r w:rsidR="000C65B2" w:rsidRPr="00D17260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217189" w:rsidRPr="00D17260" w14:paraId="73D14FE4" w14:textId="77777777" w:rsidTr="00217189">
        <w:trPr>
          <w:trHeight w:val="285"/>
          <w:jc w:val="center"/>
        </w:trPr>
        <w:tc>
          <w:tcPr>
            <w:tcW w:w="2425" w:type="pct"/>
          </w:tcPr>
          <w:p w14:paraId="7F29A09B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Operating Temperature Range </w:t>
            </w:r>
          </w:p>
        </w:tc>
        <w:tc>
          <w:tcPr>
            <w:tcW w:w="979" w:type="pct"/>
          </w:tcPr>
          <w:p w14:paraId="7B0365BF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4C6351F0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-4</w:t>
            </w:r>
            <w:r w:rsidR="00282A72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96" w:type="pct"/>
          </w:tcPr>
          <w:p w14:paraId="194B4047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76EDA055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85</w:t>
            </w:r>
          </w:p>
        </w:tc>
        <w:tc>
          <w:tcPr>
            <w:tcW w:w="395" w:type="pct"/>
            <w:shd w:val="clear" w:color="auto" w:fill="auto"/>
          </w:tcPr>
          <w:p w14:paraId="152CD418" w14:textId="77777777" w:rsidR="00217189" w:rsidRPr="00D17260" w:rsidRDefault="00217189" w:rsidP="00CA6153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°C </w:t>
            </w:r>
          </w:p>
        </w:tc>
      </w:tr>
      <w:tr w:rsidR="00217189" w:rsidRPr="00D17260" w14:paraId="716901A0" w14:textId="77777777" w:rsidTr="00217189">
        <w:trPr>
          <w:trHeight w:val="285"/>
          <w:jc w:val="center"/>
        </w:trPr>
        <w:tc>
          <w:tcPr>
            <w:tcW w:w="2425" w:type="pct"/>
          </w:tcPr>
          <w:p w14:paraId="3FF2E05B" w14:textId="77777777" w:rsidR="00217189" w:rsidRPr="00D17260" w:rsidRDefault="00217189" w:rsidP="00D6093C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Supply Current (10BASE-T activity)@ 96MHz</w:t>
            </w:r>
          </w:p>
        </w:tc>
        <w:tc>
          <w:tcPr>
            <w:tcW w:w="979" w:type="pct"/>
          </w:tcPr>
          <w:p w14:paraId="6395C6B8" w14:textId="77777777" w:rsidR="00217189" w:rsidRPr="00D17260" w:rsidRDefault="001B3BD1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W</w:t>
            </w:r>
            <w:r w:rsidR="00000EE0" w:rsidRPr="00D17260">
              <w:rPr>
                <w:rFonts w:ascii="Arial" w:hAnsi="Arial" w:cs="Arial"/>
                <w:lang w:eastAsia="zh-CN"/>
              </w:rPr>
              <w:t>ithout date transmit</w:t>
            </w:r>
            <w:r w:rsidRPr="00D17260">
              <w:rPr>
                <w:rFonts w:ascii="Arial" w:hAnsi="Arial" w:cs="Arial"/>
                <w:lang w:eastAsia="zh-CN"/>
              </w:rPr>
              <w:t xml:space="preserve"> and receive</w:t>
            </w:r>
          </w:p>
        </w:tc>
        <w:tc>
          <w:tcPr>
            <w:tcW w:w="388" w:type="pct"/>
          </w:tcPr>
          <w:p w14:paraId="03F55B83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76C45BD2" w14:textId="77777777" w:rsidR="00217189" w:rsidRPr="00D17260" w:rsidRDefault="001B3BD1" w:rsidP="0092391B">
            <w:pPr>
              <w:pStyle w:val="txtr"/>
              <w:ind w:firstLineChars="50" w:firstLine="100"/>
              <w:rPr>
                <w:rFonts w:ascii="Arial" w:hAnsi="Arial" w:cs="Arial"/>
                <w:color w:val="FF0000"/>
                <w:lang w:eastAsia="zh-CN"/>
              </w:rPr>
            </w:pPr>
            <w:r w:rsidRPr="00D17260">
              <w:rPr>
                <w:rFonts w:ascii="Arial" w:hAnsi="Arial" w:cs="Arial"/>
                <w:color w:val="000000" w:themeColor="text1"/>
                <w:lang w:eastAsia="zh-CN"/>
              </w:rPr>
              <w:t>40</w:t>
            </w:r>
          </w:p>
        </w:tc>
        <w:tc>
          <w:tcPr>
            <w:tcW w:w="417" w:type="pct"/>
          </w:tcPr>
          <w:p w14:paraId="6603801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5" w:type="pct"/>
            <w:shd w:val="clear" w:color="auto" w:fill="auto"/>
          </w:tcPr>
          <w:p w14:paraId="2F552B40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mA</w:t>
            </w:r>
          </w:p>
        </w:tc>
      </w:tr>
      <w:tr w:rsidR="00217189" w:rsidRPr="00D17260" w14:paraId="6DE0E6EE" w14:textId="77777777" w:rsidTr="00217189">
        <w:trPr>
          <w:trHeight w:val="285"/>
          <w:jc w:val="center"/>
        </w:trPr>
        <w:tc>
          <w:tcPr>
            <w:tcW w:w="2425" w:type="pct"/>
          </w:tcPr>
          <w:p w14:paraId="64704CFC" w14:textId="77777777" w:rsidR="00217189" w:rsidRPr="00D17260" w:rsidRDefault="00217189" w:rsidP="00D6093C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Supply Current (100BASE-T activity)@ 96MHz</w:t>
            </w:r>
          </w:p>
        </w:tc>
        <w:tc>
          <w:tcPr>
            <w:tcW w:w="979" w:type="pct"/>
          </w:tcPr>
          <w:p w14:paraId="4346551C" w14:textId="77777777" w:rsidR="00217189" w:rsidRPr="00D17260" w:rsidRDefault="001B3BD1" w:rsidP="001B3BD1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5KB/S data</w:t>
            </w:r>
          </w:p>
        </w:tc>
        <w:tc>
          <w:tcPr>
            <w:tcW w:w="388" w:type="pct"/>
          </w:tcPr>
          <w:p w14:paraId="7C3BECC8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21F7BE27" w14:textId="77777777" w:rsidR="00217189" w:rsidRPr="00D17260" w:rsidRDefault="001B3BD1" w:rsidP="0092391B">
            <w:pPr>
              <w:pStyle w:val="txtr"/>
              <w:ind w:firstLineChars="50" w:firstLine="100"/>
              <w:rPr>
                <w:rFonts w:ascii="Arial" w:hAnsi="Arial" w:cs="Arial"/>
                <w:color w:val="FF0000"/>
                <w:lang w:eastAsia="zh-CN"/>
              </w:rPr>
            </w:pPr>
            <w:r w:rsidRPr="00D17260">
              <w:rPr>
                <w:rFonts w:ascii="Arial" w:hAnsi="Arial" w:cs="Arial"/>
                <w:color w:val="000000" w:themeColor="text1"/>
                <w:lang w:eastAsia="zh-CN"/>
              </w:rPr>
              <w:t>140</w:t>
            </w:r>
          </w:p>
        </w:tc>
        <w:tc>
          <w:tcPr>
            <w:tcW w:w="417" w:type="pct"/>
          </w:tcPr>
          <w:p w14:paraId="38469DA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5" w:type="pct"/>
            <w:shd w:val="clear" w:color="auto" w:fill="auto"/>
          </w:tcPr>
          <w:p w14:paraId="081A23ED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mA</w:t>
            </w:r>
          </w:p>
        </w:tc>
      </w:tr>
      <w:tr w:rsidR="00217189" w:rsidRPr="00D17260" w14:paraId="218AA033" w14:textId="77777777" w:rsidTr="00217189">
        <w:trPr>
          <w:trHeight w:val="285"/>
          <w:jc w:val="center"/>
        </w:trPr>
        <w:tc>
          <w:tcPr>
            <w:tcW w:w="2425" w:type="pct"/>
          </w:tcPr>
          <w:p w14:paraId="68081C43" w14:textId="77777777" w:rsidR="00217189" w:rsidRPr="00D17260" w:rsidRDefault="00217189" w:rsidP="00F26839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Input Leakage Current</w:t>
            </w:r>
          </w:p>
        </w:tc>
        <w:tc>
          <w:tcPr>
            <w:tcW w:w="979" w:type="pct"/>
          </w:tcPr>
          <w:p w14:paraId="1A31347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Ii</w:t>
            </w:r>
          </w:p>
        </w:tc>
        <w:tc>
          <w:tcPr>
            <w:tcW w:w="388" w:type="pct"/>
          </w:tcPr>
          <w:p w14:paraId="6CB5C7C9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-10</w:t>
            </w:r>
          </w:p>
        </w:tc>
        <w:tc>
          <w:tcPr>
            <w:tcW w:w="396" w:type="pct"/>
          </w:tcPr>
          <w:p w14:paraId="14BE6A13" w14:textId="77777777" w:rsidR="00217189" w:rsidRPr="00D17260" w:rsidRDefault="00217189" w:rsidP="0092391B">
            <w:pPr>
              <w:pStyle w:val="txtr"/>
              <w:ind w:firstLineChars="50" w:firstLine="10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67F81EB6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14:paraId="34BF14B8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 w:rsidRPr="00D17260">
              <w:rPr>
                <w:rFonts w:ascii="Arial" w:hAnsi="Arial" w:cs="Arial"/>
                <w:lang w:eastAsia="zh-CN"/>
              </w:rPr>
              <w:t>uA</w:t>
            </w:r>
            <w:proofErr w:type="spellEnd"/>
          </w:p>
        </w:tc>
      </w:tr>
      <w:tr w:rsidR="00217189" w:rsidRPr="00D17260" w14:paraId="43E3D16C" w14:textId="77777777" w:rsidTr="00217189">
        <w:trPr>
          <w:trHeight w:val="285"/>
          <w:jc w:val="center"/>
        </w:trPr>
        <w:tc>
          <w:tcPr>
            <w:tcW w:w="2425" w:type="pct"/>
          </w:tcPr>
          <w:p w14:paraId="5E3097B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val="en-US"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Output high voltage </w:t>
            </w:r>
          </w:p>
        </w:tc>
        <w:tc>
          <w:tcPr>
            <w:tcW w:w="979" w:type="pct"/>
          </w:tcPr>
          <w:p w14:paraId="09387955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@IOH=2mA</w:t>
            </w:r>
          </w:p>
        </w:tc>
        <w:tc>
          <w:tcPr>
            <w:tcW w:w="388" w:type="pct"/>
          </w:tcPr>
          <w:p w14:paraId="56937A69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2.8</w:t>
            </w:r>
          </w:p>
        </w:tc>
        <w:tc>
          <w:tcPr>
            <w:tcW w:w="396" w:type="pct"/>
          </w:tcPr>
          <w:p w14:paraId="72CBE163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12928B9A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5" w:type="pct"/>
            <w:shd w:val="clear" w:color="auto" w:fill="auto"/>
          </w:tcPr>
          <w:p w14:paraId="1B02578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217189" w:rsidRPr="00D17260" w14:paraId="182CD841" w14:textId="77777777" w:rsidTr="00217189">
        <w:trPr>
          <w:trHeight w:val="285"/>
          <w:jc w:val="center"/>
        </w:trPr>
        <w:tc>
          <w:tcPr>
            <w:tcW w:w="2425" w:type="pct"/>
          </w:tcPr>
          <w:p w14:paraId="15E5E2BF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val="en-US"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Output Low Voltage </w:t>
            </w:r>
          </w:p>
        </w:tc>
        <w:tc>
          <w:tcPr>
            <w:tcW w:w="979" w:type="pct"/>
          </w:tcPr>
          <w:p w14:paraId="2F3869F1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@IOL=2mA</w:t>
            </w:r>
          </w:p>
        </w:tc>
        <w:tc>
          <w:tcPr>
            <w:tcW w:w="388" w:type="pct"/>
          </w:tcPr>
          <w:p w14:paraId="22451101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4EAA0DA8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6CDACC02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0.3</w:t>
            </w:r>
          </w:p>
        </w:tc>
        <w:tc>
          <w:tcPr>
            <w:tcW w:w="395" w:type="pct"/>
            <w:shd w:val="clear" w:color="auto" w:fill="auto"/>
          </w:tcPr>
          <w:p w14:paraId="20D14ABC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217189" w:rsidRPr="00D17260" w14:paraId="34C6D1A8" w14:textId="77777777" w:rsidTr="00217189">
        <w:trPr>
          <w:trHeight w:val="285"/>
          <w:jc w:val="center"/>
        </w:trPr>
        <w:tc>
          <w:tcPr>
            <w:tcW w:w="2425" w:type="pct"/>
          </w:tcPr>
          <w:p w14:paraId="0B70F3CF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val="en-US"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Input High Voltage </w:t>
            </w:r>
          </w:p>
        </w:tc>
        <w:tc>
          <w:tcPr>
            <w:tcW w:w="979" w:type="pct"/>
          </w:tcPr>
          <w:p w14:paraId="0745F68A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220FB14D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1.6</w:t>
            </w:r>
          </w:p>
        </w:tc>
        <w:tc>
          <w:tcPr>
            <w:tcW w:w="396" w:type="pct"/>
          </w:tcPr>
          <w:p w14:paraId="4F118E0B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6F83293D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3.6</w:t>
            </w:r>
          </w:p>
        </w:tc>
        <w:tc>
          <w:tcPr>
            <w:tcW w:w="395" w:type="pct"/>
            <w:shd w:val="clear" w:color="auto" w:fill="auto"/>
          </w:tcPr>
          <w:p w14:paraId="15D202EC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217189" w:rsidRPr="00D17260" w14:paraId="7F389A38" w14:textId="77777777" w:rsidTr="00217189">
        <w:trPr>
          <w:trHeight w:val="285"/>
          <w:jc w:val="center"/>
        </w:trPr>
        <w:tc>
          <w:tcPr>
            <w:tcW w:w="2425" w:type="pct"/>
          </w:tcPr>
          <w:p w14:paraId="4A65DD2B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val="en-US"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 xml:space="preserve">Input Low Voltage </w:t>
            </w:r>
          </w:p>
        </w:tc>
        <w:tc>
          <w:tcPr>
            <w:tcW w:w="979" w:type="pct"/>
          </w:tcPr>
          <w:p w14:paraId="40E28ADF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4DF65518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-0.3</w:t>
            </w:r>
          </w:p>
        </w:tc>
        <w:tc>
          <w:tcPr>
            <w:tcW w:w="396" w:type="pct"/>
          </w:tcPr>
          <w:p w14:paraId="7E2B4984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17" w:type="pct"/>
          </w:tcPr>
          <w:p w14:paraId="5DB037F3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1.4</w:t>
            </w:r>
          </w:p>
        </w:tc>
        <w:tc>
          <w:tcPr>
            <w:tcW w:w="395" w:type="pct"/>
            <w:shd w:val="clear" w:color="auto" w:fill="auto"/>
          </w:tcPr>
          <w:p w14:paraId="4C5F4DCD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217189" w:rsidRPr="00D17260" w14:paraId="5626F9A5" w14:textId="77777777" w:rsidTr="00217189">
        <w:trPr>
          <w:trHeight w:val="285"/>
          <w:jc w:val="center"/>
        </w:trPr>
        <w:tc>
          <w:tcPr>
            <w:tcW w:w="2425" w:type="pct"/>
          </w:tcPr>
          <w:p w14:paraId="39815400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GPIO Input pull-up resistor</w:t>
            </w:r>
          </w:p>
        </w:tc>
        <w:tc>
          <w:tcPr>
            <w:tcW w:w="979" w:type="pct"/>
          </w:tcPr>
          <w:p w14:paraId="31804F01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2263AC63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64D90F54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417" w:type="pct"/>
          </w:tcPr>
          <w:p w14:paraId="762E00A6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5" w:type="pct"/>
            <w:shd w:val="clear" w:color="auto" w:fill="auto"/>
          </w:tcPr>
          <w:p w14:paraId="5DDBD92A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 w:rsidRPr="00D1726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kΩ</w:t>
            </w:r>
            <w:proofErr w:type="spellEnd"/>
          </w:p>
        </w:tc>
      </w:tr>
      <w:tr w:rsidR="00217189" w:rsidRPr="00D17260" w14:paraId="3D725AEB" w14:textId="77777777" w:rsidTr="00217189">
        <w:trPr>
          <w:trHeight w:val="285"/>
          <w:jc w:val="center"/>
        </w:trPr>
        <w:tc>
          <w:tcPr>
            <w:tcW w:w="2425" w:type="pct"/>
          </w:tcPr>
          <w:p w14:paraId="30442388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GPIO Input pull-down resistor</w:t>
            </w:r>
          </w:p>
        </w:tc>
        <w:tc>
          <w:tcPr>
            <w:tcW w:w="979" w:type="pct"/>
          </w:tcPr>
          <w:p w14:paraId="4113E429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8" w:type="pct"/>
          </w:tcPr>
          <w:p w14:paraId="3324C4DF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6" w:type="pct"/>
          </w:tcPr>
          <w:p w14:paraId="24A17FE5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417" w:type="pct"/>
          </w:tcPr>
          <w:p w14:paraId="62B448B5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95" w:type="pct"/>
            <w:shd w:val="clear" w:color="auto" w:fill="auto"/>
          </w:tcPr>
          <w:p w14:paraId="395643C3" w14:textId="77777777" w:rsidR="00217189" w:rsidRPr="00D17260" w:rsidRDefault="00217189" w:rsidP="005610B4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 w:rsidRPr="00D1726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kΩ</w:t>
            </w:r>
            <w:proofErr w:type="spellEnd"/>
          </w:p>
        </w:tc>
      </w:tr>
    </w:tbl>
    <w:p w14:paraId="6716C35C" w14:textId="77777777" w:rsidR="00693389" w:rsidRPr="00D17260" w:rsidRDefault="00693389" w:rsidP="00693389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35" w:name="_Toc453849936"/>
      <w:bookmarkStart w:id="36" w:name="_Toc483656246"/>
      <w:r w:rsidRPr="00D17260">
        <w:rPr>
          <w:rFonts w:ascii="Arial" w:hAnsi="Arial" w:cs="Arial"/>
          <w:lang w:eastAsia="zh-CN"/>
        </w:rPr>
        <w:t>Ethernet Interface</w:t>
      </w:r>
      <w:bookmarkEnd w:id="35"/>
      <w:bookmarkEnd w:id="36"/>
    </w:p>
    <w:p w14:paraId="6F518007" w14:textId="77777777" w:rsidR="00693389" w:rsidRPr="00D17260" w:rsidRDefault="00693389" w:rsidP="00693389">
      <w:pPr>
        <w:rPr>
          <w:rFonts w:ascii="Arial" w:hAnsi="Arial" w:cs="Arial"/>
        </w:rPr>
      </w:pPr>
      <w:r w:rsidRPr="00D17260">
        <w:rPr>
          <w:rFonts w:ascii="Arial" w:hAnsi="Arial" w:cs="Arial"/>
        </w:rPr>
        <w:t>The 10/100 Ethernet magnetics, network status LEDs, and RJ45 connector are</w:t>
      </w:r>
      <w:r w:rsidR="00023FB8" w:rsidRPr="00D17260">
        <w:rPr>
          <w:rFonts w:ascii="Arial" w:hAnsi="Arial" w:cs="Arial"/>
          <w:lang w:eastAsia="zh-CN"/>
        </w:rPr>
        <w:t xml:space="preserve"> all</w:t>
      </w:r>
      <w:r w:rsidRPr="00D17260">
        <w:rPr>
          <w:rFonts w:ascii="Arial" w:hAnsi="Arial" w:cs="Arial"/>
        </w:rPr>
        <w:t xml:space="preserve"> integrated into the </w:t>
      </w:r>
      <w:r w:rsidR="00B607F8">
        <w:rPr>
          <w:rFonts w:ascii="Arial" w:hAnsi="Arial" w:cs="Arial"/>
          <w:lang w:eastAsia="zh-CN"/>
        </w:rPr>
        <w:t>Eport-E30</w:t>
      </w:r>
      <w:r w:rsidRPr="00D17260">
        <w:rPr>
          <w:rFonts w:ascii="Arial" w:hAnsi="Arial" w:cs="Arial"/>
        </w:rPr>
        <w:t xml:space="preserve"> unit.</w:t>
      </w:r>
    </w:p>
    <w:p w14:paraId="24A9840E" w14:textId="77777777" w:rsidR="00693389" w:rsidRPr="00D17260" w:rsidRDefault="00693389" w:rsidP="00C2522E">
      <w:pPr>
        <w:pStyle w:val="tblcap"/>
        <w:rPr>
          <w:rFonts w:eastAsiaTheme="minorEastAsia"/>
        </w:rPr>
      </w:pPr>
      <w:bookmarkStart w:id="37" w:name="_Toc453849965"/>
      <w:bookmarkStart w:id="38" w:name="_Toc483656254"/>
      <w:r w:rsidRPr="00D17260">
        <w:rPr>
          <w:rFonts w:eastAsiaTheme="minorEastAsia"/>
        </w:rPr>
        <w:t>Ethernet</w:t>
      </w:r>
      <w:r w:rsidRPr="00D17260">
        <w:t xml:space="preserve"> </w:t>
      </w:r>
      <w:r w:rsidRPr="00D17260">
        <w:rPr>
          <w:rFonts w:eastAsiaTheme="minorEastAsia"/>
        </w:rPr>
        <w:t>Interface</w:t>
      </w:r>
      <w:r w:rsidRPr="00D17260">
        <w:t xml:space="preserve"> Definition</w:t>
      </w:r>
      <w:bookmarkEnd w:id="37"/>
      <w:bookmarkEnd w:id="38"/>
    </w:p>
    <w:tbl>
      <w:tblPr>
        <w:tblW w:w="3350" w:type="pct"/>
        <w:tblInd w:w="1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277"/>
        <w:gridCol w:w="1417"/>
      </w:tblGrid>
      <w:tr w:rsidR="00693389" w:rsidRPr="00D17260" w14:paraId="32CC0C0D" w14:textId="77777777" w:rsidTr="00D846DF">
        <w:trPr>
          <w:trHeight w:val="258"/>
          <w:tblHeader/>
        </w:trPr>
        <w:tc>
          <w:tcPr>
            <w:tcW w:w="582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63BDC23" w14:textId="77777777" w:rsidR="00693389" w:rsidRPr="00D17260" w:rsidRDefault="00693389" w:rsidP="00F96C40">
            <w:pPr>
              <w:pStyle w:val="txtr"/>
              <w:ind w:firstLineChars="100" w:firstLine="201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Pin</w:t>
            </w:r>
          </w:p>
        </w:tc>
        <w:tc>
          <w:tcPr>
            <w:tcW w:w="2209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178F665" w14:textId="77777777" w:rsidR="00693389" w:rsidRPr="00D17260" w:rsidRDefault="00282A72" w:rsidP="00F96C40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Description</w:t>
            </w:r>
          </w:p>
        </w:tc>
        <w:tc>
          <w:tcPr>
            <w:tcW w:w="1047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89145B3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Net Name</w:t>
            </w:r>
          </w:p>
        </w:tc>
        <w:tc>
          <w:tcPr>
            <w:tcW w:w="1162" w:type="pct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82BC908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D17260">
              <w:rPr>
                <w:rFonts w:ascii="Arial" w:hAnsi="Arial" w:cs="Arial"/>
                <w:b/>
                <w:lang w:val="en-US" w:eastAsia="zh-CN"/>
              </w:rPr>
              <w:t>Signal Type</w:t>
            </w:r>
          </w:p>
        </w:tc>
      </w:tr>
      <w:tr w:rsidR="00693389" w:rsidRPr="00D17260" w14:paraId="51C6C9F0" w14:textId="77777777" w:rsidTr="00F96C40">
        <w:trPr>
          <w:trHeight w:val="284"/>
        </w:trPr>
        <w:tc>
          <w:tcPr>
            <w:tcW w:w="58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8F727E3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20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CC20F27" w14:textId="77777777" w:rsidR="00693389" w:rsidRPr="00D17260" w:rsidRDefault="00693389" w:rsidP="00F96C4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napToGrid w:val="0"/>
                <w:lang w:val="en-GB" w:eastAsia="zh-CN"/>
              </w:rPr>
            </w:pPr>
            <w:r w:rsidRPr="00D17260">
              <w:rPr>
                <w:rFonts w:ascii="Arial" w:hAnsi="Arial" w:cs="Arial"/>
                <w:snapToGrid w:val="0"/>
                <w:lang w:val="en-GB" w:eastAsia="zh-CN"/>
              </w:rPr>
              <w:t>Transmit Data +</w:t>
            </w:r>
          </w:p>
        </w:tc>
        <w:tc>
          <w:tcPr>
            <w:tcW w:w="104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BCBFCEB" w14:textId="77777777" w:rsidR="00693389" w:rsidRPr="00D17260" w:rsidRDefault="00693389" w:rsidP="00F96C40">
            <w:pPr>
              <w:widowControl w:val="0"/>
              <w:autoSpaceDE w:val="0"/>
              <w:autoSpaceDN w:val="0"/>
              <w:adjustRightInd w:val="0"/>
              <w:spacing w:before="0"/>
              <w:ind w:firstLineChars="200" w:firstLine="400"/>
              <w:rPr>
                <w:rFonts w:ascii="Arial" w:hAnsi="Arial" w:cs="Arial"/>
                <w:snapToGrid w:val="0"/>
                <w:lang w:val="en-GB" w:eastAsia="zh-CN"/>
              </w:rPr>
            </w:pPr>
            <w:r w:rsidRPr="00D17260">
              <w:rPr>
                <w:rFonts w:ascii="Arial" w:hAnsi="Arial" w:cs="Arial"/>
                <w:snapToGrid w:val="0"/>
                <w:lang w:val="en-GB" w:eastAsia="zh-CN"/>
              </w:rPr>
              <w:t>TX+</w:t>
            </w:r>
          </w:p>
        </w:tc>
        <w:tc>
          <w:tcPr>
            <w:tcW w:w="116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BB2B497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O</w:t>
            </w:r>
          </w:p>
        </w:tc>
      </w:tr>
      <w:tr w:rsidR="00693389" w:rsidRPr="00D17260" w14:paraId="565872B5" w14:textId="77777777" w:rsidTr="00F96C40">
        <w:trPr>
          <w:trHeight w:val="284"/>
        </w:trPr>
        <w:tc>
          <w:tcPr>
            <w:tcW w:w="58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23DE829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20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C003CEB" w14:textId="77777777" w:rsidR="00693389" w:rsidRPr="00D17260" w:rsidRDefault="007D3F0C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snapToGrid/>
                <w:lang w:eastAsia="zh-CN"/>
              </w:rPr>
              <w:t>Transmit Data -</w:t>
            </w:r>
          </w:p>
        </w:tc>
        <w:tc>
          <w:tcPr>
            <w:tcW w:w="104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02DDCEA" w14:textId="77777777" w:rsidR="00693389" w:rsidRPr="00D17260" w:rsidRDefault="007D3F0C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TX-</w:t>
            </w:r>
          </w:p>
        </w:tc>
        <w:tc>
          <w:tcPr>
            <w:tcW w:w="116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A80B2CF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O</w:t>
            </w:r>
          </w:p>
        </w:tc>
      </w:tr>
      <w:tr w:rsidR="00693389" w:rsidRPr="00D17260" w14:paraId="39B84925" w14:textId="77777777" w:rsidTr="00F96C40">
        <w:trPr>
          <w:trHeight w:val="284"/>
        </w:trPr>
        <w:tc>
          <w:tcPr>
            <w:tcW w:w="58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A357CD9" w14:textId="77777777" w:rsidR="00693389" w:rsidRPr="00D17260" w:rsidRDefault="00693389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20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1034450" w14:textId="77777777" w:rsidR="00693389" w:rsidRPr="00D17260" w:rsidRDefault="007D3F0C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snapToGrid/>
                <w:lang w:eastAsia="zh-CN"/>
              </w:rPr>
              <w:t>Receive Data +</w:t>
            </w:r>
          </w:p>
        </w:tc>
        <w:tc>
          <w:tcPr>
            <w:tcW w:w="104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5605C5F" w14:textId="77777777" w:rsidR="00693389" w:rsidRPr="00D17260" w:rsidRDefault="007D3F0C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RX+</w:t>
            </w:r>
          </w:p>
        </w:tc>
        <w:tc>
          <w:tcPr>
            <w:tcW w:w="116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CC481E7" w14:textId="77777777" w:rsidR="00693389" w:rsidRPr="00D17260" w:rsidRDefault="007D3F0C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</w:t>
            </w:r>
          </w:p>
        </w:tc>
      </w:tr>
      <w:tr w:rsidR="00693389" w:rsidRPr="00D17260" w14:paraId="0FBF4447" w14:textId="77777777" w:rsidTr="00F96C40">
        <w:trPr>
          <w:trHeight w:val="284"/>
        </w:trPr>
        <w:tc>
          <w:tcPr>
            <w:tcW w:w="58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DDADC31" w14:textId="77777777" w:rsidR="00693389" w:rsidRPr="00D17260" w:rsidRDefault="00282A72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20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3E3625" w14:textId="77777777" w:rsidR="00693389" w:rsidRPr="00D17260" w:rsidRDefault="00F96C40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snapToGrid/>
                <w:lang w:eastAsia="zh-CN"/>
              </w:rPr>
              <w:t>Receive Data -</w:t>
            </w:r>
          </w:p>
        </w:tc>
        <w:tc>
          <w:tcPr>
            <w:tcW w:w="104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DAFE41C" w14:textId="77777777" w:rsidR="00693389" w:rsidRPr="00D17260" w:rsidRDefault="00F96C40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RX-</w:t>
            </w:r>
          </w:p>
        </w:tc>
        <w:tc>
          <w:tcPr>
            <w:tcW w:w="116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CEE8A2" w14:textId="77777777" w:rsidR="00693389" w:rsidRPr="00D17260" w:rsidRDefault="00F96C40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 w:rsidRPr="00D17260">
              <w:rPr>
                <w:rFonts w:ascii="Arial" w:hAnsi="Arial" w:cs="Arial"/>
                <w:lang w:eastAsia="zh-CN"/>
              </w:rPr>
              <w:t>I</w:t>
            </w:r>
          </w:p>
        </w:tc>
      </w:tr>
      <w:tr w:rsidR="00F96C40" w:rsidRPr="00D17260" w14:paraId="299CD857" w14:textId="77777777" w:rsidTr="00F96C40">
        <w:trPr>
          <w:trHeight w:val="284"/>
        </w:trPr>
        <w:tc>
          <w:tcPr>
            <w:tcW w:w="58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7AB1ED3" w14:textId="77777777" w:rsidR="00F96C40" w:rsidRPr="00D17260" w:rsidRDefault="00282A72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15</w:t>
            </w:r>
          </w:p>
        </w:tc>
        <w:tc>
          <w:tcPr>
            <w:tcW w:w="2209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ACA65FC" w14:textId="77777777" w:rsidR="00F96C40" w:rsidRPr="00D17260" w:rsidRDefault="00282A72" w:rsidP="00EA6BC8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LED_Link</w:t>
            </w:r>
            <w:proofErr w:type="spellEnd"/>
          </w:p>
        </w:tc>
        <w:tc>
          <w:tcPr>
            <w:tcW w:w="1047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1B74C84" w14:textId="77777777" w:rsidR="00F96C40" w:rsidRPr="00D17260" w:rsidRDefault="00282A72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LINK</w:t>
            </w:r>
          </w:p>
        </w:tc>
        <w:tc>
          <w:tcPr>
            <w:tcW w:w="1162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FFF20DE" w14:textId="77777777" w:rsidR="00F96C40" w:rsidRPr="00D17260" w:rsidRDefault="00282A72" w:rsidP="00F96C4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</w:tr>
    </w:tbl>
    <w:p w14:paraId="01245D8C" w14:textId="77777777" w:rsidR="00B67012" w:rsidRPr="00D17260" w:rsidRDefault="00893182" w:rsidP="006569BE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39" w:name="_Toc453849938"/>
      <w:bookmarkStart w:id="40" w:name="_Toc483656247"/>
      <w:r w:rsidRPr="00D17260">
        <w:rPr>
          <w:rFonts w:ascii="Arial" w:hAnsi="Arial" w:cs="Arial"/>
          <w:lang w:eastAsia="zh-CN"/>
        </w:rPr>
        <w:t>Mechanical Size</w:t>
      </w:r>
      <w:bookmarkEnd w:id="39"/>
      <w:bookmarkEnd w:id="40"/>
    </w:p>
    <w:p w14:paraId="6B257276" w14:textId="77777777" w:rsidR="00625E9C" w:rsidRPr="00D17260" w:rsidRDefault="00157D55" w:rsidP="006569BE">
      <w:pPr>
        <w:rPr>
          <w:rFonts w:ascii="Arial" w:hAnsi="Arial" w:cs="Arial"/>
          <w:lang w:eastAsia="zh-CN"/>
        </w:rPr>
      </w:pPr>
      <w:r w:rsidRPr="00D17260">
        <w:rPr>
          <w:rFonts w:ascii="Arial" w:hAnsi="Arial" w:cs="Arial"/>
        </w:rPr>
        <w:t xml:space="preserve">The dimensions of </w:t>
      </w:r>
      <w:r w:rsidR="00B607F8">
        <w:rPr>
          <w:rFonts w:ascii="Arial" w:hAnsi="Arial" w:cs="Arial"/>
        </w:rPr>
        <w:t>Eport-E30</w:t>
      </w:r>
      <w:r w:rsidR="006569BE" w:rsidRPr="00D17260">
        <w:rPr>
          <w:rFonts w:ascii="Arial" w:hAnsi="Arial" w:cs="Arial"/>
        </w:rPr>
        <w:t xml:space="preserve"> </w:t>
      </w:r>
      <w:r w:rsidRPr="00D17260">
        <w:rPr>
          <w:rFonts w:ascii="Arial" w:hAnsi="Arial" w:cs="Arial"/>
          <w:lang w:eastAsia="zh-CN"/>
        </w:rPr>
        <w:t>are defined as follow</w:t>
      </w:r>
      <w:r w:rsidR="0028333B" w:rsidRPr="00D17260">
        <w:rPr>
          <w:rFonts w:ascii="Arial" w:hAnsi="Arial" w:cs="Arial"/>
          <w:lang w:eastAsia="zh-CN"/>
        </w:rPr>
        <w:t>ing picture</w:t>
      </w:r>
      <w:r w:rsidRPr="00D17260">
        <w:rPr>
          <w:rFonts w:ascii="Arial" w:hAnsi="Arial" w:cs="Arial"/>
          <w:lang w:eastAsia="zh-CN"/>
        </w:rPr>
        <w:t xml:space="preserve"> </w:t>
      </w:r>
      <w:r w:rsidR="00514F49" w:rsidRPr="00D17260">
        <w:rPr>
          <w:rFonts w:ascii="Arial" w:hAnsi="Arial" w:cs="Arial"/>
          <w:lang w:eastAsia="zh-CN"/>
        </w:rPr>
        <w:t>(mm):</w:t>
      </w:r>
    </w:p>
    <w:p w14:paraId="16A51853" w14:textId="77777777" w:rsidR="00514F49" w:rsidRPr="00D17260" w:rsidRDefault="00B95A7F" w:rsidP="00514F49">
      <w:pPr>
        <w:pStyle w:val="ae"/>
        <w:ind w:left="0"/>
        <w:jc w:val="center"/>
        <w:rPr>
          <w:rFonts w:cs="Arial"/>
          <w:lang w:eastAsia="zh-CN"/>
        </w:rPr>
      </w:pPr>
      <w:r w:rsidRPr="00B95A7F">
        <w:rPr>
          <w:rFonts w:cs="Arial"/>
          <w:noProof/>
          <w:lang w:eastAsia="zh-CN"/>
        </w:rPr>
        <w:lastRenderedPageBreak/>
        <w:drawing>
          <wp:inline distT="0" distB="0" distL="114300" distR="114300" wp14:anchorId="1A289B90" wp14:editId="22E49465">
            <wp:extent cx="5756910" cy="4154805"/>
            <wp:effectExtent l="0" t="0" r="15240" b="17145"/>
            <wp:docPr id="2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14F49" w:rsidRPr="00D17260">
        <w:rPr>
          <w:rFonts w:cs="Arial"/>
          <w:lang w:eastAsia="zh-CN"/>
        </w:rPr>
        <w:t xml:space="preserve">                                                                                          </w:t>
      </w:r>
    </w:p>
    <w:p w14:paraId="56A2E61E" w14:textId="77777777" w:rsidR="00514F49" w:rsidRPr="00D17260" w:rsidRDefault="00B607F8" w:rsidP="0028333B">
      <w:pPr>
        <w:pStyle w:val="figcap"/>
        <w:spacing w:before="0" w:after="0"/>
        <w:rPr>
          <w:rFonts w:cs="Arial"/>
          <w:lang w:eastAsia="zh-CN"/>
        </w:rPr>
      </w:pPr>
      <w:bookmarkStart w:id="41" w:name="_Toc453849957"/>
      <w:bookmarkStart w:id="42" w:name="_Toc483656232"/>
      <w:r>
        <w:rPr>
          <w:rFonts w:cs="Arial"/>
          <w:lang w:eastAsia="zh-CN"/>
        </w:rPr>
        <w:t>Eport-E30</w:t>
      </w:r>
      <w:r w:rsidR="000634BB" w:rsidRPr="00D17260">
        <w:rPr>
          <w:rFonts w:cs="Arial"/>
          <w:lang w:eastAsia="zh-CN"/>
        </w:rPr>
        <w:t xml:space="preserve"> Mechanical Dimension</w:t>
      </w:r>
      <w:bookmarkEnd w:id="41"/>
      <w:bookmarkEnd w:id="42"/>
    </w:p>
    <w:p w14:paraId="4262EF0E" w14:textId="77777777" w:rsidR="00DB48F9" w:rsidRPr="00D17260" w:rsidRDefault="000634BB" w:rsidP="007F0DD0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43" w:name="_Toc453849941"/>
      <w:bookmarkStart w:id="44" w:name="_Toc483656248"/>
      <w:r w:rsidRPr="00D17260">
        <w:rPr>
          <w:rFonts w:ascii="Arial" w:hAnsi="Arial" w:cs="Arial"/>
          <w:lang w:eastAsia="zh-CN"/>
        </w:rPr>
        <w:t>Order Information</w:t>
      </w:r>
      <w:bookmarkEnd w:id="43"/>
      <w:bookmarkEnd w:id="44"/>
      <w:r w:rsidRPr="00D17260">
        <w:rPr>
          <w:rFonts w:ascii="Arial" w:hAnsi="Arial" w:cs="Arial"/>
          <w:lang w:eastAsia="zh-CN"/>
        </w:rPr>
        <w:t xml:space="preserve"> </w:t>
      </w:r>
    </w:p>
    <w:p w14:paraId="6879C3FA" w14:textId="77777777" w:rsidR="005F0174" w:rsidRPr="00D17260" w:rsidRDefault="000634BB" w:rsidP="00D846DF">
      <w:pPr>
        <w:rPr>
          <w:rFonts w:ascii="Arial" w:hAnsi="Arial" w:cs="Arial"/>
          <w:snapToGrid w:val="0"/>
          <w:lang w:eastAsia="zh-CN"/>
        </w:rPr>
      </w:pPr>
      <w:r w:rsidRPr="00D17260">
        <w:rPr>
          <w:rFonts w:ascii="Arial" w:hAnsi="Arial" w:cs="Arial"/>
          <w:snapToGrid w:val="0"/>
          <w:lang w:eastAsia="zh-CN"/>
        </w:rPr>
        <w:t xml:space="preserve">Base on customer detailed requirement, </w:t>
      </w:r>
      <w:r w:rsidR="00B607F8">
        <w:rPr>
          <w:rFonts w:ascii="Arial" w:hAnsi="Arial" w:cs="Arial"/>
          <w:snapToGrid w:val="0"/>
          <w:lang w:eastAsia="zh-CN"/>
        </w:rPr>
        <w:t>Eport-E30</w:t>
      </w:r>
      <w:r w:rsidR="00B814AF" w:rsidRPr="00D17260">
        <w:rPr>
          <w:rFonts w:ascii="Arial" w:hAnsi="Arial" w:cs="Arial"/>
          <w:snapToGrid w:val="0"/>
          <w:lang w:eastAsia="zh-CN"/>
        </w:rPr>
        <w:t xml:space="preserve"> </w:t>
      </w:r>
      <w:r w:rsidRPr="00D17260">
        <w:rPr>
          <w:rFonts w:ascii="Arial" w:hAnsi="Arial" w:cs="Arial"/>
          <w:snapToGrid w:val="0"/>
          <w:lang w:eastAsia="zh-CN"/>
        </w:rPr>
        <w:t xml:space="preserve">provide different </w:t>
      </w:r>
      <w:r w:rsidR="00733675" w:rsidRPr="00D17260">
        <w:rPr>
          <w:rFonts w:ascii="Arial" w:hAnsi="Arial" w:cs="Arial"/>
          <w:snapToGrid w:val="0"/>
          <w:lang w:eastAsia="zh-CN"/>
        </w:rPr>
        <w:t xml:space="preserve">configuration version, </w:t>
      </w:r>
      <w:r w:rsidR="005F0174" w:rsidRPr="00D17260">
        <w:rPr>
          <w:rFonts w:ascii="Arial" w:hAnsi="Arial" w:cs="Arial"/>
          <w:snapToGrid w:val="0"/>
          <w:lang w:eastAsia="zh-CN"/>
        </w:rPr>
        <w:t>Details as below:</w:t>
      </w:r>
    </w:p>
    <w:p w14:paraId="22602A22" w14:textId="77777777" w:rsidR="005F0174" w:rsidRPr="00D17260" w:rsidRDefault="00B95A7F" w:rsidP="00B95A7F">
      <w:pPr>
        <w:jc w:val="center"/>
        <w:rPr>
          <w:rFonts w:ascii="Arial" w:hAnsi="Arial" w:cs="Arial"/>
          <w:snapToGrid w:val="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361D9932" wp14:editId="288AD6FA">
            <wp:extent cx="4657090" cy="234315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3D2BCC" w14:textId="77777777" w:rsidR="005F0174" w:rsidRPr="00D17260" w:rsidRDefault="00D846DF" w:rsidP="005F0174">
      <w:pPr>
        <w:pStyle w:val="figcap"/>
        <w:tabs>
          <w:tab w:val="num" w:pos="4199"/>
          <w:tab w:val="num" w:pos="4908"/>
        </w:tabs>
        <w:snapToGrid w:val="0"/>
        <w:rPr>
          <w:rFonts w:cs="Arial"/>
          <w:lang w:eastAsia="zh-CN"/>
        </w:rPr>
      </w:pPr>
      <w:bookmarkStart w:id="45" w:name="_Toc453849968"/>
      <w:r w:rsidRPr="00D17260">
        <w:rPr>
          <w:rFonts w:cs="Arial"/>
          <w:lang w:eastAsia="zh-CN"/>
        </w:rPr>
        <w:t xml:space="preserve"> </w:t>
      </w:r>
      <w:bookmarkStart w:id="46" w:name="_Toc483656233"/>
      <w:bookmarkEnd w:id="45"/>
      <w:r w:rsidR="00B607F8">
        <w:rPr>
          <w:rFonts w:cs="Arial"/>
          <w:lang w:eastAsia="zh-CN"/>
        </w:rPr>
        <w:t>Eport-E30</w:t>
      </w:r>
      <w:r w:rsidR="00584358" w:rsidRPr="00D17260">
        <w:rPr>
          <w:rFonts w:cs="Arial"/>
          <w:lang w:eastAsia="zh-CN"/>
        </w:rPr>
        <w:t xml:space="preserve"> Product Number</w:t>
      </w:r>
      <w:r w:rsidR="005F0174" w:rsidRPr="00D17260">
        <w:rPr>
          <w:rFonts w:cs="Arial"/>
          <w:lang w:eastAsia="zh-CN"/>
        </w:rPr>
        <w:t xml:space="preserve"> </w:t>
      </w:r>
      <w:proofErr w:type="spellStart"/>
      <w:r w:rsidR="005F0174" w:rsidRPr="00D17260">
        <w:rPr>
          <w:rFonts w:cs="Arial"/>
          <w:lang w:eastAsia="zh-CN"/>
        </w:rPr>
        <w:t>Defination</w:t>
      </w:r>
      <w:bookmarkEnd w:id="46"/>
      <w:proofErr w:type="spellEnd"/>
    </w:p>
    <w:p w14:paraId="6BC61BF4" w14:textId="77777777" w:rsidR="0001765E" w:rsidRPr="00D17260" w:rsidRDefault="00232BC1" w:rsidP="0001765E">
      <w:pPr>
        <w:pStyle w:val="20"/>
        <w:keepLines w:val="0"/>
        <w:numPr>
          <w:ilvl w:val="1"/>
          <w:numId w:val="25"/>
        </w:numPr>
        <w:rPr>
          <w:rFonts w:ascii="Arial" w:hAnsi="Arial" w:cs="Arial"/>
          <w:lang w:eastAsia="zh-CN"/>
        </w:rPr>
      </w:pPr>
      <w:bookmarkStart w:id="47" w:name="_Toc453849942"/>
      <w:bookmarkStart w:id="48" w:name="_Toc483656249"/>
      <w:r>
        <w:rPr>
          <w:rFonts w:ascii="Arial" w:hAnsi="Arial" w:cs="Arial" w:hint="eastAsia"/>
          <w:szCs w:val="28"/>
          <w:lang w:eastAsia="zh-CN"/>
        </w:rPr>
        <w:lastRenderedPageBreak/>
        <w:t>Function</w:t>
      </w:r>
      <w:bookmarkEnd w:id="47"/>
      <w:bookmarkEnd w:id="48"/>
    </w:p>
    <w:p w14:paraId="2A2B6098" w14:textId="77777777" w:rsidR="00232BC1" w:rsidRPr="00D17260" w:rsidRDefault="00232BC1" w:rsidP="00232BC1">
      <w:pPr>
        <w:pStyle w:val="ae"/>
        <w:ind w:left="0"/>
        <w:jc w:val="both"/>
        <w:rPr>
          <w:rFonts w:cs="Arial"/>
          <w:snapToGrid w:val="0"/>
          <w:sz w:val="20"/>
          <w:szCs w:val="20"/>
          <w:lang w:val="en-GB" w:eastAsia="zh-CN"/>
        </w:rPr>
      </w:pPr>
      <w:r>
        <w:rPr>
          <w:rFonts w:cs="Arial" w:hint="eastAsia"/>
          <w:snapToGrid w:val="0"/>
          <w:sz w:val="20"/>
          <w:szCs w:val="20"/>
          <w:lang w:val="en-GB" w:eastAsia="zh-CN"/>
        </w:rPr>
        <w:t>See Eport-E10 manual for detailed usage. This module hardware</w:t>
      </w:r>
      <w:r>
        <w:rPr>
          <w:rFonts w:cs="Arial"/>
          <w:snapToGrid w:val="0"/>
          <w:sz w:val="20"/>
          <w:szCs w:val="20"/>
          <w:lang w:val="en-GB" w:eastAsia="zh-CN"/>
        </w:rPr>
        <w:t xml:space="preserve"> and software</w:t>
      </w:r>
      <w:r>
        <w:rPr>
          <w:rFonts w:cs="Arial"/>
          <w:snapToGrid w:val="0"/>
          <w:sz w:val="20"/>
          <w:szCs w:val="20"/>
          <w:lang w:eastAsia="zh-CN"/>
        </w:rPr>
        <w:t xml:space="preserve"> </w:t>
      </w:r>
      <w:proofErr w:type="spellStart"/>
      <w:r>
        <w:rPr>
          <w:rFonts w:cs="Arial"/>
          <w:snapToGrid w:val="0"/>
          <w:sz w:val="20"/>
          <w:szCs w:val="20"/>
          <w:lang w:eastAsia="zh-CN"/>
        </w:rPr>
        <w:t>soluction</w:t>
      </w:r>
      <w:proofErr w:type="spellEnd"/>
      <w:r>
        <w:rPr>
          <w:rFonts w:cs="Arial" w:hint="eastAsia"/>
          <w:snapToGrid w:val="0"/>
          <w:sz w:val="20"/>
          <w:szCs w:val="20"/>
          <w:lang w:val="en-GB" w:eastAsia="zh-CN"/>
        </w:rPr>
        <w:t xml:space="preserve"> is the same</w:t>
      </w:r>
      <w:r>
        <w:rPr>
          <w:rFonts w:cs="Arial"/>
          <w:snapToGrid w:val="0"/>
          <w:sz w:val="20"/>
          <w:szCs w:val="20"/>
          <w:lang w:val="en-GB" w:eastAsia="zh-CN"/>
        </w:rPr>
        <w:t xml:space="preserve"> as E10.</w:t>
      </w:r>
      <w:r>
        <w:rPr>
          <w:rFonts w:cs="Arial" w:hint="eastAsia"/>
          <w:snapToGrid w:val="0"/>
          <w:sz w:val="20"/>
          <w:szCs w:val="20"/>
          <w:lang w:val="en-GB" w:eastAsia="zh-CN"/>
        </w:rPr>
        <w:t xml:space="preserve"> </w:t>
      </w:r>
    </w:p>
    <w:sectPr w:rsidR="00232BC1" w:rsidRPr="00D17260" w:rsidSect="0021718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88FA" w14:textId="77777777" w:rsidR="002C3624" w:rsidRDefault="002C3624">
      <w:r>
        <w:separator/>
      </w:r>
    </w:p>
  </w:endnote>
  <w:endnote w:type="continuationSeparator" w:id="0">
    <w:p w14:paraId="795BD5B1" w14:textId="77777777" w:rsidR="002C3624" w:rsidRDefault="002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 Boo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A3E4" w14:textId="77777777" w:rsidR="00656C50" w:rsidRDefault="002C3624" w:rsidP="00982ABF">
    <w:pPr>
      <w:pStyle w:val="a5"/>
      <w:pBdr>
        <w:top w:val="single" w:sz="4" w:space="1" w:color="auto"/>
      </w:pBdr>
      <w:rPr>
        <w:lang w:eastAsia="zh-CN"/>
      </w:rPr>
    </w:pPr>
    <w:hyperlink r:id="rId1" w:history="1">
      <w:r w:rsidR="00656C50">
        <w:rPr>
          <w:rStyle w:val="a7"/>
          <w:rFonts w:cs="Arial"/>
        </w:rPr>
        <w:t>http://www.iotworkshop.com</w:t>
      </w:r>
    </w:hyperlink>
    <w:r w:rsidR="00656C50" w:rsidRPr="00106D06">
      <w:rPr>
        <w:szCs w:val="21"/>
      </w:rPr>
      <w:tab/>
    </w:r>
    <w:r w:rsidR="00656C50">
      <w:rPr>
        <w:rFonts w:hint="eastAsia"/>
        <w:szCs w:val="21"/>
        <w:lang w:eastAsia="zh-CN"/>
      </w:rPr>
      <w:tab/>
    </w:r>
    <w:r w:rsidR="00656C50" w:rsidRPr="00106D06">
      <w:t xml:space="preserve">- </w:t>
    </w:r>
    <w:r w:rsidR="00656C50">
      <w:fldChar w:fldCharType="begin"/>
    </w:r>
    <w:r w:rsidR="00656C50">
      <w:instrText xml:space="preserve"> PAGE </w:instrText>
    </w:r>
    <w:r w:rsidR="00656C50">
      <w:fldChar w:fldCharType="separate"/>
    </w:r>
    <w:r w:rsidR="001C4318">
      <w:rPr>
        <w:noProof/>
      </w:rPr>
      <w:t>3</w:t>
    </w:r>
    <w:r w:rsidR="00656C50">
      <w:rPr>
        <w:noProof/>
      </w:rPr>
      <w:fldChar w:fldCharType="end"/>
    </w:r>
    <w:r w:rsidR="00656C50" w:rsidRPr="00106D06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64DB" w14:textId="77777777" w:rsidR="00656C50" w:rsidRDefault="002C3624" w:rsidP="0083796D">
    <w:pPr>
      <w:pStyle w:val="a5"/>
      <w:pBdr>
        <w:top w:val="single" w:sz="4" w:space="1" w:color="auto"/>
      </w:pBdr>
      <w:jc w:val="both"/>
    </w:pPr>
    <w:hyperlink r:id="rId1" w:history="1">
      <w:r w:rsidR="00FA77B1" w:rsidRPr="009B0332">
        <w:rPr>
          <w:rStyle w:val="a7"/>
          <w:rFonts w:cs="Arial"/>
        </w:rPr>
        <w:t>http://www.iotworkshop.com</w:t>
      </w:r>
    </w:hyperlink>
    <w:r w:rsidR="00656C50" w:rsidRPr="00106D06">
      <w:rPr>
        <w:szCs w:val="21"/>
      </w:rPr>
      <w:tab/>
    </w:r>
    <w:r w:rsidR="00656C50" w:rsidRPr="00106D06">
      <w:t xml:space="preserve">- </w:t>
    </w:r>
    <w:r w:rsidR="00656C50">
      <w:fldChar w:fldCharType="begin"/>
    </w:r>
    <w:r w:rsidR="00656C50">
      <w:instrText xml:space="preserve"> PAGE </w:instrText>
    </w:r>
    <w:r w:rsidR="00656C50">
      <w:fldChar w:fldCharType="separate"/>
    </w:r>
    <w:r w:rsidR="001C4318">
      <w:rPr>
        <w:noProof/>
      </w:rPr>
      <w:t>10</w:t>
    </w:r>
    <w:r w:rsidR="00656C50">
      <w:rPr>
        <w:noProof/>
      </w:rPr>
      <w:fldChar w:fldCharType="end"/>
    </w:r>
    <w:r w:rsidR="00656C50" w:rsidRPr="00106D06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2FF7" w14:textId="77777777" w:rsidR="002C3624" w:rsidRDefault="002C3624">
      <w:pPr>
        <w:tabs>
          <w:tab w:val="right" w:pos="1418"/>
        </w:tabs>
      </w:pPr>
      <w:r>
        <w:t>_____________</w:t>
      </w:r>
    </w:p>
  </w:footnote>
  <w:footnote w:type="continuationSeparator" w:id="0">
    <w:p w14:paraId="2A5F4634" w14:textId="77777777" w:rsidR="002C3624" w:rsidRDefault="002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A8AC" w14:textId="77777777" w:rsidR="00656C50" w:rsidRPr="00416DE6" w:rsidRDefault="00656C50" w:rsidP="00416DE6">
    <w:pPr>
      <w:pStyle w:val="a5"/>
      <w:pBdr>
        <w:bottom w:val="single" w:sz="4" w:space="1" w:color="auto"/>
      </w:pBdr>
      <w:rPr>
        <w:lang w:eastAsia="zh-CN"/>
      </w:rPr>
    </w:pPr>
    <w:r w:rsidRPr="00416DE6">
      <w:rPr>
        <w:rFonts w:ascii="Arial" w:hAnsi="Arial" w:cs="Arial"/>
      </w:rPr>
      <w:t>E</w:t>
    </w:r>
    <w:r>
      <w:rPr>
        <w:rFonts w:ascii="Arial" w:hAnsi="Arial" w:cs="Arial"/>
      </w:rPr>
      <w:t>port-E3</w:t>
    </w:r>
    <w:r w:rsidRPr="00416DE6">
      <w:rPr>
        <w:rFonts w:ascii="Arial" w:hAnsi="Arial" w:cs="Arial"/>
      </w:rPr>
      <w:t>0</w:t>
    </w:r>
    <w:r>
      <w:rPr>
        <w:rFonts w:ascii="Arial" w:hAnsi="Arial" w:cs="Arial" w:hint="eastAsia"/>
        <w:lang w:eastAsia="zh-CN"/>
      </w:rPr>
      <w:t xml:space="preserve"> </w:t>
    </w:r>
    <w:r w:rsidRPr="00416DE6">
      <w:rPr>
        <w:rFonts w:ascii="Arial" w:hAnsi="Arial" w:cs="Arial"/>
        <w:lang w:eastAsia="zh-CN"/>
      </w:rPr>
      <w:t>User Manual</w:t>
    </w:r>
    <w:r w:rsidRPr="00416DE6">
      <w:rPr>
        <w:rFonts w:ascii="Arial" w:hAnsi="Arial" w:cs="Arial"/>
        <w:lang w:eastAsia="zh-CN"/>
      </w:rPr>
      <w:tab/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 w:hint="eastAsia"/>
        <w:noProof/>
        <w:lang w:eastAsia="zh-CN"/>
      </w:rPr>
      <w:drawing>
        <wp:inline distT="0" distB="0" distL="0" distR="0" wp14:anchorId="388B9D66" wp14:editId="5F222BBE">
          <wp:extent cx="808074" cy="194557"/>
          <wp:effectExtent l="0" t="0" r="0" b="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6" cy="19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B22E" w14:textId="77777777" w:rsidR="00656C50" w:rsidRPr="0003062D" w:rsidRDefault="00656C50" w:rsidP="00713AC0">
    <w:pPr>
      <w:pStyle w:val="a5"/>
      <w:pBdr>
        <w:bottom w:val="single" w:sz="4" w:space="1" w:color="auto"/>
      </w:pBdr>
      <w:jc w:val="both"/>
      <w:rPr>
        <w:rFonts w:ascii="Arial" w:hAnsi="Arial" w:cs="Arial"/>
        <w:lang w:eastAsia="zh-CN"/>
      </w:rPr>
    </w:pPr>
    <w:r>
      <w:rPr>
        <w:rFonts w:ascii="Arial" w:hAnsi="Arial" w:cs="Arial"/>
        <w:lang w:eastAsia="zh-CN"/>
      </w:rPr>
      <w:t>Eport-E30</w:t>
    </w:r>
    <w:r>
      <w:rPr>
        <w:rFonts w:ascii="Arial" w:hAnsi="Arial" w:cs="Arial" w:hint="eastAsia"/>
        <w:lang w:eastAsia="zh-CN"/>
      </w:rPr>
      <w:t xml:space="preserve"> </w:t>
    </w:r>
    <w:r>
      <w:rPr>
        <w:rFonts w:ascii="Arial" w:hAnsi="Arial" w:cs="Arial"/>
        <w:lang w:eastAsia="zh-CN"/>
      </w:rPr>
      <w:t>User</w:t>
    </w:r>
    <w:r>
      <w:rPr>
        <w:rFonts w:ascii="Arial" w:hAnsi="Arial" w:cs="Arial" w:hint="eastAsia"/>
        <w:lang w:eastAsia="zh-CN"/>
      </w:rPr>
      <w:t xml:space="preserve"> </w:t>
    </w:r>
    <w:r>
      <w:rPr>
        <w:rFonts w:ascii="Arial" w:hAnsi="Arial" w:cs="Arial"/>
        <w:lang w:eastAsia="zh-CN"/>
      </w:rPr>
      <w:t>Manual</w:t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 w:hint="eastAsia"/>
        <w:noProof/>
        <w:lang w:eastAsia="zh-CN"/>
      </w:rPr>
      <w:drawing>
        <wp:inline distT="0" distB="0" distL="0" distR="0" wp14:anchorId="3CF5021F" wp14:editId="1E5F40E5">
          <wp:extent cx="808074" cy="194557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6" cy="19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  <w:lang w:eastAsia="zh-CN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F5EC48A"/>
    <w:lvl w:ilvl="0">
      <w:start w:val="1"/>
      <w:numFmt w:val="bullet"/>
      <w:pStyle w:val="5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D3280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AC249E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9AB90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0"/>
      <w:lvlText w:val="%1.%2.%3.%4"/>
      <w:legacy w:legacy="1" w:legacySpace="144" w:legacyIndent="0"/>
      <w:lvlJc w:val="left"/>
    </w:lvl>
    <w:lvl w:ilvl="4">
      <w:start w:val="1"/>
      <w:numFmt w:val="decimal"/>
      <w:pStyle w:val="50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471163A"/>
    <w:multiLevelType w:val="hybridMultilevel"/>
    <w:tmpl w:val="B04E1860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06B92421"/>
    <w:multiLevelType w:val="multilevel"/>
    <w:tmpl w:val="6966FC34"/>
    <w:lvl w:ilvl="0">
      <w:start w:val="1"/>
      <w:numFmt w:val="decimal"/>
      <w:pStyle w:val="Objective"/>
      <w:lvlText w:val="HW-OBJ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E4942C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0FAC5DA9"/>
    <w:multiLevelType w:val="multilevel"/>
    <w:tmpl w:val="9B2EBFBE"/>
    <w:name w:val="TRS"/>
    <w:lvl w:ilvl="0">
      <w:start w:val="1"/>
      <w:numFmt w:val="decimal"/>
      <w:lvlText w:val="(S-O)-%1"/>
      <w:lvlJc w:val="left"/>
      <w:pPr>
        <w:tabs>
          <w:tab w:val="num" w:pos="907"/>
        </w:tabs>
        <w:ind w:left="907" w:hanging="907"/>
      </w:pPr>
      <w:rPr>
        <w:rFonts w:ascii="Helvetica" w:hAnsi="Helvetic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12034D6"/>
    <w:multiLevelType w:val="hybridMultilevel"/>
    <w:tmpl w:val="28AC9DEA"/>
    <w:lvl w:ilvl="0" w:tplc="0409000B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0" w15:restartNumberingAfterBreak="0">
    <w:nsid w:val="13196277"/>
    <w:multiLevelType w:val="multilevel"/>
    <w:tmpl w:val="E550D6C6"/>
    <w:lvl w:ilvl="0">
      <w:start w:val="1"/>
      <w:numFmt w:val="none"/>
      <w:pStyle w:val="note1"/>
      <w:lvlText w:val="N.B. "/>
      <w:lvlJc w:val="left"/>
      <w:pPr>
        <w:tabs>
          <w:tab w:val="num" w:pos="907"/>
        </w:tabs>
        <w:ind w:left="90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1" w15:restartNumberingAfterBreak="0">
    <w:nsid w:val="13BE0ACC"/>
    <w:multiLevelType w:val="hybridMultilevel"/>
    <w:tmpl w:val="39027E6E"/>
    <w:lvl w:ilvl="0" w:tplc="DDBE753A">
      <w:start w:val="1"/>
      <w:numFmt w:val="decimal"/>
      <w:pStyle w:val="tblcap"/>
      <w:lvlText w:val="Table%1.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4AF42B0"/>
    <w:multiLevelType w:val="multilevel"/>
    <w:tmpl w:val="D15E9C68"/>
    <w:lvl w:ilvl="0">
      <w:start w:val="1"/>
      <w:numFmt w:val="none"/>
      <w:pStyle w:val="note4"/>
      <w:lvlText w:val="N.B. "/>
      <w:lvlJc w:val="left"/>
      <w:pPr>
        <w:tabs>
          <w:tab w:val="num" w:pos="2081"/>
        </w:tabs>
        <w:ind w:left="1247" w:firstLine="1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3" w15:restartNumberingAfterBreak="0">
    <w:nsid w:val="15F91C33"/>
    <w:multiLevelType w:val="hybridMultilevel"/>
    <w:tmpl w:val="EBC81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C5786A"/>
    <w:multiLevelType w:val="multilevel"/>
    <w:tmpl w:val="7C428C48"/>
    <w:lvl w:ilvl="0">
      <w:start w:val="1"/>
      <w:numFmt w:val="none"/>
      <w:pStyle w:val="note3"/>
      <w:lvlText w:val="N.B. "/>
      <w:lvlJc w:val="left"/>
      <w:pPr>
        <w:tabs>
          <w:tab w:val="num" w:pos="1741"/>
        </w:tabs>
        <w:ind w:left="1247" w:hanging="226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5" w15:restartNumberingAfterBreak="0">
    <w:nsid w:val="259D2179"/>
    <w:multiLevelType w:val="multilevel"/>
    <w:tmpl w:val="A3E030BE"/>
    <w:lvl w:ilvl="0">
      <w:start w:val="1"/>
      <w:numFmt w:val="decimal"/>
      <w:pStyle w:val="Recommendation"/>
      <w:isLgl/>
      <w:lvlText w:val="HW-REC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AC1A98"/>
    <w:multiLevelType w:val="hybridMultilevel"/>
    <w:tmpl w:val="D3E0D1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7" w15:restartNumberingAfterBreak="0">
    <w:nsid w:val="28EC1A49"/>
    <w:multiLevelType w:val="multilevel"/>
    <w:tmpl w:val="325A214A"/>
    <w:lvl w:ilvl="0">
      <w:start w:val="1"/>
      <w:numFmt w:val="none"/>
      <w:pStyle w:val="efme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8" w15:restartNumberingAfterBreak="0">
    <w:nsid w:val="2C7E0872"/>
    <w:multiLevelType w:val="hybridMultilevel"/>
    <w:tmpl w:val="453EE04C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9" w15:restartNumberingAfterBreak="0">
    <w:nsid w:val="30643802"/>
    <w:multiLevelType w:val="multilevel"/>
    <w:tmpl w:val="C282A236"/>
    <w:lvl w:ilvl="0">
      <w:start w:val="1"/>
      <w:numFmt w:val="decimal"/>
      <w:pStyle w:val="Requirement"/>
      <w:isLgl/>
      <w:lvlText w:val="HW-REQ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B44F7C"/>
    <w:multiLevelType w:val="multilevel"/>
    <w:tmpl w:val="A80C5A7A"/>
    <w:lvl w:ilvl="0">
      <w:start w:val="1"/>
      <w:numFmt w:val="none"/>
      <w:pStyle w:val="efmi"/>
      <w:suff w:val="nothing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599717D"/>
    <w:multiLevelType w:val="multilevel"/>
    <w:tmpl w:val="1E04092E"/>
    <w:lvl w:ilvl="0">
      <w:start w:val="1"/>
      <w:numFmt w:val="decimal"/>
      <w:pStyle w:val="figcap"/>
      <w:lvlText w:val="Figure %1."/>
      <w:lvlJc w:val="left"/>
      <w:pPr>
        <w:tabs>
          <w:tab w:val="num" w:pos="1080"/>
        </w:tabs>
        <w:ind w:left="0" w:firstLine="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2" w15:restartNumberingAfterBreak="0">
    <w:nsid w:val="369704C5"/>
    <w:multiLevelType w:val="hybridMultilevel"/>
    <w:tmpl w:val="4D96F25A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380B4FAD"/>
    <w:multiLevelType w:val="multilevel"/>
    <w:tmpl w:val="47167A3C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pStyle w:val="h1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AD13495"/>
    <w:multiLevelType w:val="multilevel"/>
    <w:tmpl w:val="1B2A8F42"/>
    <w:lvl w:ilvl="0">
      <w:start w:val="1"/>
      <w:numFmt w:val="none"/>
      <w:pStyle w:val="note0"/>
      <w:lvlText w:val="N.B. 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134"/>
        </w:tabs>
        <w:ind w:left="1134" w:hanging="79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5" w15:restartNumberingAfterBreak="0">
    <w:nsid w:val="3F711F42"/>
    <w:multiLevelType w:val="multilevel"/>
    <w:tmpl w:val="2EBC5394"/>
    <w:lvl w:ilvl="0">
      <w:start w:val="1"/>
      <w:numFmt w:val="decimal"/>
      <w:pStyle w:val="assumption"/>
      <w:lvlText w:val="Assumption %1"/>
      <w:lvlJc w:val="left"/>
      <w:pPr>
        <w:tabs>
          <w:tab w:val="num" w:pos="1814"/>
        </w:tabs>
        <w:ind w:left="1814" w:hanging="18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4D3000F5"/>
    <w:multiLevelType w:val="singleLevel"/>
    <w:tmpl w:val="4D9CCB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E1654A7"/>
    <w:multiLevelType w:val="hybridMultilevel"/>
    <w:tmpl w:val="37DC7822"/>
    <w:lvl w:ilvl="0" w:tplc="BA0A9B7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6C4B23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0AE7A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406F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1C00B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CA2BE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721D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F418A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00464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50E3A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9" w15:restartNumberingAfterBreak="0">
    <w:nsid w:val="51C9624A"/>
    <w:multiLevelType w:val="multilevel"/>
    <w:tmpl w:val="AC969AB4"/>
    <w:lvl w:ilvl="0">
      <w:start w:val="1"/>
      <w:numFmt w:val="upperLetter"/>
      <w:pStyle w:val="happ1"/>
      <w:suff w:val="space"/>
      <w:lvlText w:val="Appendix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pStyle w:val="happ1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1F55E63"/>
    <w:multiLevelType w:val="multilevel"/>
    <w:tmpl w:val="67EC243C"/>
    <w:lvl w:ilvl="0">
      <w:start w:val="1"/>
      <w:numFmt w:val="none"/>
      <w:pStyle w:val="note2"/>
      <w:lvlText w:val="N.B. "/>
      <w:lvlJc w:val="left"/>
      <w:pPr>
        <w:tabs>
          <w:tab w:val="num" w:pos="1247"/>
        </w:tabs>
        <w:ind w:left="124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31" w15:restartNumberingAfterBreak="0">
    <w:nsid w:val="54DA6BA9"/>
    <w:multiLevelType w:val="singleLevel"/>
    <w:tmpl w:val="B09E19AA"/>
    <w:lvl w:ilvl="0">
      <w:start w:val="1"/>
      <w:numFmt w:val="decimal"/>
      <w:lvlText w:val="Table %1."/>
      <w:lvlJc w:val="left"/>
      <w:pPr>
        <w:tabs>
          <w:tab w:val="num" w:pos="1080"/>
        </w:tabs>
        <w:ind w:left="907" w:hanging="90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32" w15:restartNumberingAfterBreak="0">
    <w:nsid w:val="5C4C1936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3" w15:restartNumberingAfterBreak="0">
    <w:nsid w:val="5F254EB2"/>
    <w:multiLevelType w:val="multilevel"/>
    <w:tmpl w:val="E6E44C98"/>
    <w:lvl w:ilvl="0">
      <w:start w:val="1"/>
      <w:numFmt w:val="decimal"/>
      <w:pStyle w:val="lidoc"/>
      <w:lvlText w:val="[%1]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4" w15:restartNumberingAfterBreak="0">
    <w:nsid w:val="70D87060"/>
    <w:multiLevelType w:val="multilevel"/>
    <w:tmpl w:val="D8AAA1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5.%2. "/>
      <w:lvlJc w:val="left"/>
      <w:pPr>
        <w:tabs>
          <w:tab w:val="num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72365B5B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6" w15:restartNumberingAfterBreak="0">
    <w:nsid w:val="72D11908"/>
    <w:multiLevelType w:val="hybridMultilevel"/>
    <w:tmpl w:val="010EEBA4"/>
    <w:lvl w:ilvl="0" w:tplc="0409000B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D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2A1492"/>
    <w:multiLevelType w:val="hybridMultilevel"/>
    <w:tmpl w:val="C114C8E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CE333C"/>
    <w:multiLevelType w:val="multilevel"/>
    <w:tmpl w:val="D96C87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10.%2. "/>
      <w:lvlJc w:val="left"/>
      <w:pPr>
        <w:tabs>
          <w:tab w:val="num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21"/>
  </w:num>
  <w:num w:numId="5">
    <w:abstractNumId w:val="23"/>
  </w:num>
  <w:num w:numId="6">
    <w:abstractNumId w:val="33"/>
  </w:num>
  <w:num w:numId="7">
    <w:abstractNumId w:val="20"/>
  </w:num>
  <w:num w:numId="8">
    <w:abstractNumId w:val="29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19"/>
  </w:num>
  <w:num w:numId="15">
    <w:abstractNumId w:val="15"/>
  </w:num>
  <w:num w:numId="16">
    <w:abstractNumId w:val="31"/>
  </w:num>
  <w:num w:numId="17">
    <w:abstractNumId w:val="24"/>
  </w:num>
  <w:num w:numId="18">
    <w:abstractNumId w:val="10"/>
  </w:num>
  <w:num w:numId="19">
    <w:abstractNumId w:val="30"/>
  </w:num>
  <w:num w:numId="20">
    <w:abstractNumId w:val="14"/>
  </w:num>
  <w:num w:numId="21">
    <w:abstractNumId w:val="12"/>
  </w:num>
  <w:num w:numId="22">
    <w:abstractNumId w:val="26"/>
  </w:num>
  <w:num w:numId="23">
    <w:abstractNumId w:val="9"/>
  </w:num>
  <w:num w:numId="24">
    <w:abstractNumId w:val="36"/>
  </w:num>
  <w:num w:numId="25">
    <w:abstractNumId w:val="7"/>
  </w:num>
  <w:num w:numId="26">
    <w:abstractNumId w:val="27"/>
  </w:num>
  <w:num w:numId="27">
    <w:abstractNumId w:val="37"/>
  </w:num>
  <w:num w:numId="28">
    <w:abstractNumId w:val="35"/>
  </w:num>
  <w:num w:numId="29">
    <w:abstractNumId w:val="13"/>
  </w:num>
  <w:num w:numId="30">
    <w:abstractNumId w:val="32"/>
  </w:num>
  <w:num w:numId="31">
    <w:abstractNumId w:val="34"/>
  </w:num>
  <w:num w:numId="32">
    <w:abstractNumId w:val="38"/>
  </w:num>
  <w:num w:numId="33">
    <w:abstractNumId w:val="16"/>
  </w:num>
  <w:num w:numId="34">
    <w:abstractNumId w:val="5"/>
  </w:num>
  <w:num w:numId="35">
    <w:abstractNumId w:val="18"/>
  </w:num>
  <w:num w:numId="36">
    <w:abstractNumId w:val="22"/>
  </w:num>
  <w:num w:numId="37">
    <w:abstractNumId w:val="21"/>
  </w:num>
  <w:num w:numId="38">
    <w:abstractNumId w:val="21"/>
  </w:num>
  <w:num w:numId="39">
    <w:abstractNumId w:val="2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AB4"/>
    <w:rsid w:val="00000EE0"/>
    <w:rsid w:val="00001C8A"/>
    <w:rsid w:val="00004166"/>
    <w:rsid w:val="00004C2A"/>
    <w:rsid w:val="00004F91"/>
    <w:rsid w:val="00006586"/>
    <w:rsid w:val="00010D9C"/>
    <w:rsid w:val="000113B9"/>
    <w:rsid w:val="000116CE"/>
    <w:rsid w:val="000128C6"/>
    <w:rsid w:val="00012D74"/>
    <w:rsid w:val="00013341"/>
    <w:rsid w:val="0001385A"/>
    <w:rsid w:val="00014302"/>
    <w:rsid w:val="00014595"/>
    <w:rsid w:val="000146CA"/>
    <w:rsid w:val="000168AD"/>
    <w:rsid w:val="00016E03"/>
    <w:rsid w:val="00017309"/>
    <w:rsid w:val="0001765E"/>
    <w:rsid w:val="00017E55"/>
    <w:rsid w:val="00017FDD"/>
    <w:rsid w:val="0002036D"/>
    <w:rsid w:val="0002090B"/>
    <w:rsid w:val="00020F0A"/>
    <w:rsid w:val="0002314F"/>
    <w:rsid w:val="00023FB8"/>
    <w:rsid w:val="00024073"/>
    <w:rsid w:val="00024A51"/>
    <w:rsid w:val="00024FC3"/>
    <w:rsid w:val="00025846"/>
    <w:rsid w:val="000265D1"/>
    <w:rsid w:val="00026896"/>
    <w:rsid w:val="000277CD"/>
    <w:rsid w:val="00030112"/>
    <w:rsid w:val="000301A8"/>
    <w:rsid w:val="00030418"/>
    <w:rsid w:val="0003062D"/>
    <w:rsid w:val="0003063B"/>
    <w:rsid w:val="000306DA"/>
    <w:rsid w:val="00030AE5"/>
    <w:rsid w:val="00030C67"/>
    <w:rsid w:val="000316C2"/>
    <w:rsid w:val="00031B2C"/>
    <w:rsid w:val="00031C3A"/>
    <w:rsid w:val="00032F21"/>
    <w:rsid w:val="00032F50"/>
    <w:rsid w:val="0003462F"/>
    <w:rsid w:val="00034758"/>
    <w:rsid w:val="0003659A"/>
    <w:rsid w:val="00036825"/>
    <w:rsid w:val="00036A42"/>
    <w:rsid w:val="0003771B"/>
    <w:rsid w:val="00040D9A"/>
    <w:rsid w:val="00040FC4"/>
    <w:rsid w:val="000419E0"/>
    <w:rsid w:val="00042010"/>
    <w:rsid w:val="000422EE"/>
    <w:rsid w:val="00043F77"/>
    <w:rsid w:val="000447AA"/>
    <w:rsid w:val="00044B97"/>
    <w:rsid w:val="00045C75"/>
    <w:rsid w:val="00046082"/>
    <w:rsid w:val="00046AD0"/>
    <w:rsid w:val="00046C27"/>
    <w:rsid w:val="00047695"/>
    <w:rsid w:val="00047702"/>
    <w:rsid w:val="00050A43"/>
    <w:rsid w:val="00050B33"/>
    <w:rsid w:val="0005162F"/>
    <w:rsid w:val="000520A6"/>
    <w:rsid w:val="00054262"/>
    <w:rsid w:val="0005472A"/>
    <w:rsid w:val="0005501A"/>
    <w:rsid w:val="000555D6"/>
    <w:rsid w:val="00056B0F"/>
    <w:rsid w:val="0005738D"/>
    <w:rsid w:val="000577FE"/>
    <w:rsid w:val="000609E5"/>
    <w:rsid w:val="00060E37"/>
    <w:rsid w:val="000614F5"/>
    <w:rsid w:val="00061BA1"/>
    <w:rsid w:val="00062FB9"/>
    <w:rsid w:val="000634BB"/>
    <w:rsid w:val="00065CA2"/>
    <w:rsid w:val="000670BC"/>
    <w:rsid w:val="00067B47"/>
    <w:rsid w:val="00067BBE"/>
    <w:rsid w:val="0007000C"/>
    <w:rsid w:val="00070134"/>
    <w:rsid w:val="000701DF"/>
    <w:rsid w:val="000720D1"/>
    <w:rsid w:val="0007254A"/>
    <w:rsid w:val="00073196"/>
    <w:rsid w:val="000740F1"/>
    <w:rsid w:val="00074D33"/>
    <w:rsid w:val="000750EF"/>
    <w:rsid w:val="0007619D"/>
    <w:rsid w:val="000761EF"/>
    <w:rsid w:val="00081232"/>
    <w:rsid w:val="00081354"/>
    <w:rsid w:val="00081A39"/>
    <w:rsid w:val="000820F5"/>
    <w:rsid w:val="00082285"/>
    <w:rsid w:val="000823AC"/>
    <w:rsid w:val="000828E2"/>
    <w:rsid w:val="00083C2F"/>
    <w:rsid w:val="00084314"/>
    <w:rsid w:val="0008438E"/>
    <w:rsid w:val="0008468C"/>
    <w:rsid w:val="00084E18"/>
    <w:rsid w:val="00086C6C"/>
    <w:rsid w:val="000871CA"/>
    <w:rsid w:val="00087732"/>
    <w:rsid w:val="00090B92"/>
    <w:rsid w:val="00092EC3"/>
    <w:rsid w:val="00092EF3"/>
    <w:rsid w:val="0009323A"/>
    <w:rsid w:val="000932D7"/>
    <w:rsid w:val="00093883"/>
    <w:rsid w:val="00093955"/>
    <w:rsid w:val="00093E2E"/>
    <w:rsid w:val="000943BE"/>
    <w:rsid w:val="0009445B"/>
    <w:rsid w:val="00094BDD"/>
    <w:rsid w:val="00094F04"/>
    <w:rsid w:val="000963A5"/>
    <w:rsid w:val="000975B8"/>
    <w:rsid w:val="00097F3A"/>
    <w:rsid w:val="000A1A58"/>
    <w:rsid w:val="000A2B5C"/>
    <w:rsid w:val="000A40CB"/>
    <w:rsid w:val="000A454D"/>
    <w:rsid w:val="000A5866"/>
    <w:rsid w:val="000A59AD"/>
    <w:rsid w:val="000B085E"/>
    <w:rsid w:val="000B2676"/>
    <w:rsid w:val="000B56D5"/>
    <w:rsid w:val="000B5A1B"/>
    <w:rsid w:val="000B6282"/>
    <w:rsid w:val="000C0124"/>
    <w:rsid w:val="000C20FA"/>
    <w:rsid w:val="000C20FE"/>
    <w:rsid w:val="000C2FCE"/>
    <w:rsid w:val="000C323B"/>
    <w:rsid w:val="000C4C36"/>
    <w:rsid w:val="000C53DB"/>
    <w:rsid w:val="000C6242"/>
    <w:rsid w:val="000C65B2"/>
    <w:rsid w:val="000C773D"/>
    <w:rsid w:val="000D1479"/>
    <w:rsid w:val="000D18E3"/>
    <w:rsid w:val="000D2D1D"/>
    <w:rsid w:val="000D2F4B"/>
    <w:rsid w:val="000D4BCF"/>
    <w:rsid w:val="000D5CA4"/>
    <w:rsid w:val="000D5D14"/>
    <w:rsid w:val="000D610C"/>
    <w:rsid w:val="000D6867"/>
    <w:rsid w:val="000D73F3"/>
    <w:rsid w:val="000D7460"/>
    <w:rsid w:val="000E0DF8"/>
    <w:rsid w:val="000E105F"/>
    <w:rsid w:val="000E11B8"/>
    <w:rsid w:val="000E2489"/>
    <w:rsid w:val="000E3BE3"/>
    <w:rsid w:val="000E42B3"/>
    <w:rsid w:val="000E4864"/>
    <w:rsid w:val="000E4ABB"/>
    <w:rsid w:val="000E6561"/>
    <w:rsid w:val="000E65AD"/>
    <w:rsid w:val="000F055D"/>
    <w:rsid w:val="000F0B0D"/>
    <w:rsid w:val="000F0B62"/>
    <w:rsid w:val="000F612B"/>
    <w:rsid w:val="000F6220"/>
    <w:rsid w:val="000F71B6"/>
    <w:rsid w:val="000F7F16"/>
    <w:rsid w:val="00100031"/>
    <w:rsid w:val="001010E7"/>
    <w:rsid w:val="00103672"/>
    <w:rsid w:val="0010525F"/>
    <w:rsid w:val="00105ADE"/>
    <w:rsid w:val="001076CA"/>
    <w:rsid w:val="00107944"/>
    <w:rsid w:val="0010797A"/>
    <w:rsid w:val="00110D53"/>
    <w:rsid w:val="00112A43"/>
    <w:rsid w:val="00113F58"/>
    <w:rsid w:val="00113FF7"/>
    <w:rsid w:val="00120A7C"/>
    <w:rsid w:val="0012169D"/>
    <w:rsid w:val="00122FB4"/>
    <w:rsid w:val="00123488"/>
    <w:rsid w:val="001239B2"/>
    <w:rsid w:val="00123C67"/>
    <w:rsid w:val="00123CFD"/>
    <w:rsid w:val="00124298"/>
    <w:rsid w:val="001277B2"/>
    <w:rsid w:val="00127905"/>
    <w:rsid w:val="00130046"/>
    <w:rsid w:val="00130138"/>
    <w:rsid w:val="00130DA2"/>
    <w:rsid w:val="00131C08"/>
    <w:rsid w:val="0013221E"/>
    <w:rsid w:val="001327D6"/>
    <w:rsid w:val="00134141"/>
    <w:rsid w:val="00134705"/>
    <w:rsid w:val="00135CAC"/>
    <w:rsid w:val="0014007F"/>
    <w:rsid w:val="0014089E"/>
    <w:rsid w:val="0014107C"/>
    <w:rsid w:val="00142243"/>
    <w:rsid w:val="00142E72"/>
    <w:rsid w:val="00143841"/>
    <w:rsid w:val="00143F09"/>
    <w:rsid w:val="00145093"/>
    <w:rsid w:val="00145D3B"/>
    <w:rsid w:val="00145EF1"/>
    <w:rsid w:val="001460EC"/>
    <w:rsid w:val="001463F1"/>
    <w:rsid w:val="00150509"/>
    <w:rsid w:val="00151AA0"/>
    <w:rsid w:val="00151B25"/>
    <w:rsid w:val="00152071"/>
    <w:rsid w:val="001535EC"/>
    <w:rsid w:val="00154A1B"/>
    <w:rsid w:val="00154D96"/>
    <w:rsid w:val="00154E6D"/>
    <w:rsid w:val="0015536C"/>
    <w:rsid w:val="0015561A"/>
    <w:rsid w:val="00155D41"/>
    <w:rsid w:val="001564E8"/>
    <w:rsid w:val="00156A02"/>
    <w:rsid w:val="00156F12"/>
    <w:rsid w:val="00157506"/>
    <w:rsid w:val="00157D55"/>
    <w:rsid w:val="00160025"/>
    <w:rsid w:val="00160C65"/>
    <w:rsid w:val="0016213E"/>
    <w:rsid w:val="00162E1B"/>
    <w:rsid w:val="00163732"/>
    <w:rsid w:val="00163C23"/>
    <w:rsid w:val="0016418D"/>
    <w:rsid w:val="00164663"/>
    <w:rsid w:val="00164C3E"/>
    <w:rsid w:val="00165059"/>
    <w:rsid w:val="0016522F"/>
    <w:rsid w:val="00167A67"/>
    <w:rsid w:val="001702A2"/>
    <w:rsid w:val="00170366"/>
    <w:rsid w:val="001703C3"/>
    <w:rsid w:val="00170894"/>
    <w:rsid w:val="00170976"/>
    <w:rsid w:val="00170D00"/>
    <w:rsid w:val="00171680"/>
    <w:rsid w:val="00171A51"/>
    <w:rsid w:val="00173477"/>
    <w:rsid w:val="0017358C"/>
    <w:rsid w:val="00173FCF"/>
    <w:rsid w:val="00174E95"/>
    <w:rsid w:val="0017564F"/>
    <w:rsid w:val="00176022"/>
    <w:rsid w:val="0017628E"/>
    <w:rsid w:val="001764DD"/>
    <w:rsid w:val="001807B7"/>
    <w:rsid w:val="00180B31"/>
    <w:rsid w:val="00180EA1"/>
    <w:rsid w:val="00180FAF"/>
    <w:rsid w:val="00184088"/>
    <w:rsid w:val="00184095"/>
    <w:rsid w:val="001855CE"/>
    <w:rsid w:val="00186D5B"/>
    <w:rsid w:val="00187752"/>
    <w:rsid w:val="0018792E"/>
    <w:rsid w:val="001910C4"/>
    <w:rsid w:val="00193752"/>
    <w:rsid w:val="001948D6"/>
    <w:rsid w:val="001949A3"/>
    <w:rsid w:val="00195FC8"/>
    <w:rsid w:val="00196138"/>
    <w:rsid w:val="001966B7"/>
    <w:rsid w:val="00196920"/>
    <w:rsid w:val="001A05B4"/>
    <w:rsid w:val="001A4249"/>
    <w:rsid w:val="001A58B6"/>
    <w:rsid w:val="001A64B9"/>
    <w:rsid w:val="001B006C"/>
    <w:rsid w:val="001B11F3"/>
    <w:rsid w:val="001B2742"/>
    <w:rsid w:val="001B2CAC"/>
    <w:rsid w:val="001B3BD1"/>
    <w:rsid w:val="001B3F1A"/>
    <w:rsid w:val="001B475D"/>
    <w:rsid w:val="001B49DD"/>
    <w:rsid w:val="001B4ED8"/>
    <w:rsid w:val="001B7F0F"/>
    <w:rsid w:val="001C07FE"/>
    <w:rsid w:val="001C110F"/>
    <w:rsid w:val="001C13AD"/>
    <w:rsid w:val="001C188A"/>
    <w:rsid w:val="001C3847"/>
    <w:rsid w:val="001C3CF8"/>
    <w:rsid w:val="001C4318"/>
    <w:rsid w:val="001C4AB4"/>
    <w:rsid w:val="001C4DA6"/>
    <w:rsid w:val="001C692F"/>
    <w:rsid w:val="001C7938"/>
    <w:rsid w:val="001C7B8E"/>
    <w:rsid w:val="001D0AF2"/>
    <w:rsid w:val="001D12A2"/>
    <w:rsid w:val="001D22EF"/>
    <w:rsid w:val="001D31F5"/>
    <w:rsid w:val="001D56A0"/>
    <w:rsid w:val="001D5E9C"/>
    <w:rsid w:val="001D69BF"/>
    <w:rsid w:val="001D78F1"/>
    <w:rsid w:val="001D7DDC"/>
    <w:rsid w:val="001E0943"/>
    <w:rsid w:val="001E2963"/>
    <w:rsid w:val="001E382D"/>
    <w:rsid w:val="001E3EFC"/>
    <w:rsid w:val="001E45F9"/>
    <w:rsid w:val="001E5320"/>
    <w:rsid w:val="001E5AEA"/>
    <w:rsid w:val="001E5D17"/>
    <w:rsid w:val="001E7A4B"/>
    <w:rsid w:val="001F07CF"/>
    <w:rsid w:val="001F1F7A"/>
    <w:rsid w:val="001F27CC"/>
    <w:rsid w:val="001F4DEE"/>
    <w:rsid w:val="001F5A72"/>
    <w:rsid w:val="001F7655"/>
    <w:rsid w:val="0020055E"/>
    <w:rsid w:val="0020087E"/>
    <w:rsid w:val="0020152F"/>
    <w:rsid w:val="002027FD"/>
    <w:rsid w:val="00203841"/>
    <w:rsid w:val="00203AB2"/>
    <w:rsid w:val="0020407E"/>
    <w:rsid w:val="00204174"/>
    <w:rsid w:val="002044EF"/>
    <w:rsid w:val="00204921"/>
    <w:rsid w:val="0020495E"/>
    <w:rsid w:val="00204D37"/>
    <w:rsid w:val="00204F58"/>
    <w:rsid w:val="00205387"/>
    <w:rsid w:val="00205844"/>
    <w:rsid w:val="002073E1"/>
    <w:rsid w:val="00207574"/>
    <w:rsid w:val="00207AAD"/>
    <w:rsid w:val="0021022B"/>
    <w:rsid w:val="00210381"/>
    <w:rsid w:val="00210E24"/>
    <w:rsid w:val="00211403"/>
    <w:rsid w:val="00211DC0"/>
    <w:rsid w:val="00212321"/>
    <w:rsid w:val="00212A09"/>
    <w:rsid w:val="00212EB5"/>
    <w:rsid w:val="00214403"/>
    <w:rsid w:val="00216182"/>
    <w:rsid w:val="00217189"/>
    <w:rsid w:val="00217AE9"/>
    <w:rsid w:val="00220711"/>
    <w:rsid w:val="002212A8"/>
    <w:rsid w:val="002219B7"/>
    <w:rsid w:val="00221C6D"/>
    <w:rsid w:val="00221E70"/>
    <w:rsid w:val="0022235F"/>
    <w:rsid w:val="002228BF"/>
    <w:rsid w:val="00223745"/>
    <w:rsid w:val="00223E82"/>
    <w:rsid w:val="00223EEF"/>
    <w:rsid w:val="0022443B"/>
    <w:rsid w:val="00225B98"/>
    <w:rsid w:val="00225C41"/>
    <w:rsid w:val="00225D2A"/>
    <w:rsid w:val="00225FF4"/>
    <w:rsid w:val="0022624A"/>
    <w:rsid w:val="00226D85"/>
    <w:rsid w:val="00227545"/>
    <w:rsid w:val="00227893"/>
    <w:rsid w:val="00227E1F"/>
    <w:rsid w:val="00230D7C"/>
    <w:rsid w:val="00231DAF"/>
    <w:rsid w:val="00231FE1"/>
    <w:rsid w:val="00232BC1"/>
    <w:rsid w:val="0023328A"/>
    <w:rsid w:val="00233D7C"/>
    <w:rsid w:val="00233EC0"/>
    <w:rsid w:val="002344C7"/>
    <w:rsid w:val="00234812"/>
    <w:rsid w:val="00234AF2"/>
    <w:rsid w:val="0023560B"/>
    <w:rsid w:val="00235804"/>
    <w:rsid w:val="00236707"/>
    <w:rsid w:val="00236CC3"/>
    <w:rsid w:val="0024017E"/>
    <w:rsid w:val="00240B7C"/>
    <w:rsid w:val="00240E81"/>
    <w:rsid w:val="002417E5"/>
    <w:rsid w:val="00241C23"/>
    <w:rsid w:val="002429FB"/>
    <w:rsid w:val="0024412A"/>
    <w:rsid w:val="00244896"/>
    <w:rsid w:val="00244CB3"/>
    <w:rsid w:val="00246053"/>
    <w:rsid w:val="002461ED"/>
    <w:rsid w:val="0024627D"/>
    <w:rsid w:val="00246BB5"/>
    <w:rsid w:val="00246CC5"/>
    <w:rsid w:val="0024725E"/>
    <w:rsid w:val="00250B24"/>
    <w:rsid w:val="00251C9B"/>
    <w:rsid w:val="00252B3D"/>
    <w:rsid w:val="002538A8"/>
    <w:rsid w:val="00253D4F"/>
    <w:rsid w:val="0025416E"/>
    <w:rsid w:val="00254508"/>
    <w:rsid w:val="00254634"/>
    <w:rsid w:val="00254B37"/>
    <w:rsid w:val="00254C6A"/>
    <w:rsid w:val="002553D4"/>
    <w:rsid w:val="00255B59"/>
    <w:rsid w:val="002601C7"/>
    <w:rsid w:val="0026039F"/>
    <w:rsid w:val="00262437"/>
    <w:rsid w:val="00263725"/>
    <w:rsid w:val="002639AA"/>
    <w:rsid w:val="00265D33"/>
    <w:rsid w:val="00265F5D"/>
    <w:rsid w:val="00267314"/>
    <w:rsid w:val="002677F1"/>
    <w:rsid w:val="002702F4"/>
    <w:rsid w:val="00270756"/>
    <w:rsid w:val="0027083B"/>
    <w:rsid w:val="00270EDA"/>
    <w:rsid w:val="00272085"/>
    <w:rsid w:val="00272437"/>
    <w:rsid w:val="00272555"/>
    <w:rsid w:val="00272727"/>
    <w:rsid w:val="00272754"/>
    <w:rsid w:val="00272814"/>
    <w:rsid w:val="00272A49"/>
    <w:rsid w:val="00272B67"/>
    <w:rsid w:val="00274940"/>
    <w:rsid w:val="002750E2"/>
    <w:rsid w:val="002752A2"/>
    <w:rsid w:val="00275B4C"/>
    <w:rsid w:val="002767E9"/>
    <w:rsid w:val="0028096B"/>
    <w:rsid w:val="00281508"/>
    <w:rsid w:val="00281699"/>
    <w:rsid w:val="00281A38"/>
    <w:rsid w:val="00281B76"/>
    <w:rsid w:val="002826D3"/>
    <w:rsid w:val="0028275C"/>
    <w:rsid w:val="00282A72"/>
    <w:rsid w:val="002830FB"/>
    <w:rsid w:val="0028333B"/>
    <w:rsid w:val="00283423"/>
    <w:rsid w:val="00283A84"/>
    <w:rsid w:val="00283E91"/>
    <w:rsid w:val="002846ED"/>
    <w:rsid w:val="00284A36"/>
    <w:rsid w:val="00284A44"/>
    <w:rsid w:val="00284C22"/>
    <w:rsid w:val="002858EF"/>
    <w:rsid w:val="00286771"/>
    <w:rsid w:val="00286F94"/>
    <w:rsid w:val="00287176"/>
    <w:rsid w:val="00287BCC"/>
    <w:rsid w:val="00290A45"/>
    <w:rsid w:val="00292DB2"/>
    <w:rsid w:val="00293E5C"/>
    <w:rsid w:val="00294C35"/>
    <w:rsid w:val="00295552"/>
    <w:rsid w:val="00295C20"/>
    <w:rsid w:val="00296738"/>
    <w:rsid w:val="00296E2B"/>
    <w:rsid w:val="002A093C"/>
    <w:rsid w:val="002A093D"/>
    <w:rsid w:val="002A129A"/>
    <w:rsid w:val="002A2451"/>
    <w:rsid w:val="002A272F"/>
    <w:rsid w:val="002A38BA"/>
    <w:rsid w:val="002A3BE8"/>
    <w:rsid w:val="002A3F94"/>
    <w:rsid w:val="002A4B9C"/>
    <w:rsid w:val="002A4ED0"/>
    <w:rsid w:val="002A5509"/>
    <w:rsid w:val="002A5CBF"/>
    <w:rsid w:val="002A5F52"/>
    <w:rsid w:val="002B19BC"/>
    <w:rsid w:val="002B1C2B"/>
    <w:rsid w:val="002B1E63"/>
    <w:rsid w:val="002B4B64"/>
    <w:rsid w:val="002B4F36"/>
    <w:rsid w:val="002B5025"/>
    <w:rsid w:val="002B5AF4"/>
    <w:rsid w:val="002B721B"/>
    <w:rsid w:val="002C0A73"/>
    <w:rsid w:val="002C13E9"/>
    <w:rsid w:val="002C1A1B"/>
    <w:rsid w:val="002C2740"/>
    <w:rsid w:val="002C2D2D"/>
    <w:rsid w:val="002C2E3F"/>
    <w:rsid w:val="002C2FDB"/>
    <w:rsid w:val="002C3624"/>
    <w:rsid w:val="002C3635"/>
    <w:rsid w:val="002C50D9"/>
    <w:rsid w:val="002C52B5"/>
    <w:rsid w:val="002C5C9A"/>
    <w:rsid w:val="002C5E3C"/>
    <w:rsid w:val="002C5FE8"/>
    <w:rsid w:val="002C7D39"/>
    <w:rsid w:val="002C7FDF"/>
    <w:rsid w:val="002C7FF4"/>
    <w:rsid w:val="002D0551"/>
    <w:rsid w:val="002D1F32"/>
    <w:rsid w:val="002D2153"/>
    <w:rsid w:val="002D2CBB"/>
    <w:rsid w:val="002D3588"/>
    <w:rsid w:val="002D4430"/>
    <w:rsid w:val="002D49C2"/>
    <w:rsid w:val="002D51DA"/>
    <w:rsid w:val="002D72C3"/>
    <w:rsid w:val="002D7DFC"/>
    <w:rsid w:val="002E06E4"/>
    <w:rsid w:val="002E165E"/>
    <w:rsid w:val="002E397F"/>
    <w:rsid w:val="002E3B76"/>
    <w:rsid w:val="002E4C94"/>
    <w:rsid w:val="002E50A2"/>
    <w:rsid w:val="002E5596"/>
    <w:rsid w:val="002E685C"/>
    <w:rsid w:val="002E72A2"/>
    <w:rsid w:val="002E7471"/>
    <w:rsid w:val="002E7783"/>
    <w:rsid w:val="002E7D30"/>
    <w:rsid w:val="002F0C4C"/>
    <w:rsid w:val="002F451C"/>
    <w:rsid w:val="002F461F"/>
    <w:rsid w:val="002F5A7B"/>
    <w:rsid w:val="002F66C2"/>
    <w:rsid w:val="002F67EB"/>
    <w:rsid w:val="002F7515"/>
    <w:rsid w:val="002F7943"/>
    <w:rsid w:val="00300525"/>
    <w:rsid w:val="00300CC0"/>
    <w:rsid w:val="003010B4"/>
    <w:rsid w:val="00301650"/>
    <w:rsid w:val="00301CC7"/>
    <w:rsid w:val="003024AF"/>
    <w:rsid w:val="00303197"/>
    <w:rsid w:val="0030360B"/>
    <w:rsid w:val="0030521A"/>
    <w:rsid w:val="00305A9B"/>
    <w:rsid w:val="00306184"/>
    <w:rsid w:val="00307620"/>
    <w:rsid w:val="00310258"/>
    <w:rsid w:val="003124C1"/>
    <w:rsid w:val="00313FA3"/>
    <w:rsid w:val="00314F7B"/>
    <w:rsid w:val="00315368"/>
    <w:rsid w:val="003159CA"/>
    <w:rsid w:val="00316117"/>
    <w:rsid w:val="00316242"/>
    <w:rsid w:val="0031741E"/>
    <w:rsid w:val="00320535"/>
    <w:rsid w:val="00320A2D"/>
    <w:rsid w:val="00320AE5"/>
    <w:rsid w:val="003218A6"/>
    <w:rsid w:val="00321F54"/>
    <w:rsid w:val="00322EF3"/>
    <w:rsid w:val="00323821"/>
    <w:rsid w:val="00323F26"/>
    <w:rsid w:val="0032403D"/>
    <w:rsid w:val="003251FA"/>
    <w:rsid w:val="0032657E"/>
    <w:rsid w:val="003267D3"/>
    <w:rsid w:val="0032717B"/>
    <w:rsid w:val="003276CD"/>
    <w:rsid w:val="003308B9"/>
    <w:rsid w:val="00330D77"/>
    <w:rsid w:val="0033110E"/>
    <w:rsid w:val="003311BA"/>
    <w:rsid w:val="00331E55"/>
    <w:rsid w:val="00331F97"/>
    <w:rsid w:val="00332A68"/>
    <w:rsid w:val="00332FE7"/>
    <w:rsid w:val="00333622"/>
    <w:rsid w:val="00333B96"/>
    <w:rsid w:val="00335293"/>
    <w:rsid w:val="00336D74"/>
    <w:rsid w:val="0033744F"/>
    <w:rsid w:val="00337DAF"/>
    <w:rsid w:val="003412AD"/>
    <w:rsid w:val="003415D3"/>
    <w:rsid w:val="00341829"/>
    <w:rsid w:val="00341F4A"/>
    <w:rsid w:val="00343292"/>
    <w:rsid w:val="0034358A"/>
    <w:rsid w:val="00344275"/>
    <w:rsid w:val="003444B8"/>
    <w:rsid w:val="0034491A"/>
    <w:rsid w:val="00344D66"/>
    <w:rsid w:val="00345F26"/>
    <w:rsid w:val="00345F99"/>
    <w:rsid w:val="003465FD"/>
    <w:rsid w:val="00346679"/>
    <w:rsid w:val="003466D0"/>
    <w:rsid w:val="00347B93"/>
    <w:rsid w:val="0035000A"/>
    <w:rsid w:val="003506F3"/>
    <w:rsid w:val="0035097E"/>
    <w:rsid w:val="00351202"/>
    <w:rsid w:val="00351445"/>
    <w:rsid w:val="00351A0B"/>
    <w:rsid w:val="00351F9E"/>
    <w:rsid w:val="00352122"/>
    <w:rsid w:val="00352178"/>
    <w:rsid w:val="00353FF4"/>
    <w:rsid w:val="00354355"/>
    <w:rsid w:val="00354440"/>
    <w:rsid w:val="00355AA9"/>
    <w:rsid w:val="00356841"/>
    <w:rsid w:val="003570EF"/>
    <w:rsid w:val="003573E2"/>
    <w:rsid w:val="0036015C"/>
    <w:rsid w:val="003611D7"/>
    <w:rsid w:val="00361559"/>
    <w:rsid w:val="00361AF9"/>
    <w:rsid w:val="00365E11"/>
    <w:rsid w:val="00365FD0"/>
    <w:rsid w:val="00370850"/>
    <w:rsid w:val="003717BC"/>
    <w:rsid w:val="0037214E"/>
    <w:rsid w:val="00372325"/>
    <w:rsid w:val="00372500"/>
    <w:rsid w:val="003729FC"/>
    <w:rsid w:val="00372DB7"/>
    <w:rsid w:val="00372EEA"/>
    <w:rsid w:val="00372F93"/>
    <w:rsid w:val="003738AD"/>
    <w:rsid w:val="0037473A"/>
    <w:rsid w:val="00374AAA"/>
    <w:rsid w:val="00376431"/>
    <w:rsid w:val="00376788"/>
    <w:rsid w:val="0037761C"/>
    <w:rsid w:val="00377D79"/>
    <w:rsid w:val="0038005D"/>
    <w:rsid w:val="0038040C"/>
    <w:rsid w:val="00381ECF"/>
    <w:rsid w:val="0038240B"/>
    <w:rsid w:val="00382A85"/>
    <w:rsid w:val="00383E1B"/>
    <w:rsid w:val="00384C96"/>
    <w:rsid w:val="00384D70"/>
    <w:rsid w:val="00385219"/>
    <w:rsid w:val="00385D28"/>
    <w:rsid w:val="00386751"/>
    <w:rsid w:val="003872E4"/>
    <w:rsid w:val="003876D0"/>
    <w:rsid w:val="00390081"/>
    <w:rsid w:val="00390701"/>
    <w:rsid w:val="00390715"/>
    <w:rsid w:val="003914A2"/>
    <w:rsid w:val="00391F75"/>
    <w:rsid w:val="00393EF7"/>
    <w:rsid w:val="00394BBB"/>
    <w:rsid w:val="00394FA3"/>
    <w:rsid w:val="0039535D"/>
    <w:rsid w:val="0039667F"/>
    <w:rsid w:val="003966DB"/>
    <w:rsid w:val="003968AF"/>
    <w:rsid w:val="00396E29"/>
    <w:rsid w:val="00396F14"/>
    <w:rsid w:val="003A16C5"/>
    <w:rsid w:val="003A33C5"/>
    <w:rsid w:val="003A4589"/>
    <w:rsid w:val="003A48BC"/>
    <w:rsid w:val="003A5765"/>
    <w:rsid w:val="003A59D9"/>
    <w:rsid w:val="003A6091"/>
    <w:rsid w:val="003A6B58"/>
    <w:rsid w:val="003A6D8A"/>
    <w:rsid w:val="003A7595"/>
    <w:rsid w:val="003A780F"/>
    <w:rsid w:val="003A796B"/>
    <w:rsid w:val="003B14EA"/>
    <w:rsid w:val="003B220B"/>
    <w:rsid w:val="003B2420"/>
    <w:rsid w:val="003B3B27"/>
    <w:rsid w:val="003B500C"/>
    <w:rsid w:val="003B513E"/>
    <w:rsid w:val="003B5425"/>
    <w:rsid w:val="003B614D"/>
    <w:rsid w:val="003B64EA"/>
    <w:rsid w:val="003B7A93"/>
    <w:rsid w:val="003B7C70"/>
    <w:rsid w:val="003C12E1"/>
    <w:rsid w:val="003C1B89"/>
    <w:rsid w:val="003C41D9"/>
    <w:rsid w:val="003C52FD"/>
    <w:rsid w:val="003C599F"/>
    <w:rsid w:val="003C5A54"/>
    <w:rsid w:val="003C7541"/>
    <w:rsid w:val="003C7547"/>
    <w:rsid w:val="003C7C15"/>
    <w:rsid w:val="003D05DA"/>
    <w:rsid w:val="003D1BE5"/>
    <w:rsid w:val="003D2310"/>
    <w:rsid w:val="003D26ED"/>
    <w:rsid w:val="003D2BA5"/>
    <w:rsid w:val="003D327A"/>
    <w:rsid w:val="003D39E9"/>
    <w:rsid w:val="003D42B5"/>
    <w:rsid w:val="003D4556"/>
    <w:rsid w:val="003D48E7"/>
    <w:rsid w:val="003D5048"/>
    <w:rsid w:val="003D71EB"/>
    <w:rsid w:val="003D743B"/>
    <w:rsid w:val="003E0CB6"/>
    <w:rsid w:val="003E1228"/>
    <w:rsid w:val="003E12FE"/>
    <w:rsid w:val="003E2B1F"/>
    <w:rsid w:val="003E2F99"/>
    <w:rsid w:val="003E45A5"/>
    <w:rsid w:val="003E4BDA"/>
    <w:rsid w:val="003E5123"/>
    <w:rsid w:val="003E5582"/>
    <w:rsid w:val="003E562F"/>
    <w:rsid w:val="003E6844"/>
    <w:rsid w:val="003E735D"/>
    <w:rsid w:val="003E7999"/>
    <w:rsid w:val="003F089C"/>
    <w:rsid w:val="003F21D8"/>
    <w:rsid w:val="003F244E"/>
    <w:rsid w:val="003F266B"/>
    <w:rsid w:val="003F2A3B"/>
    <w:rsid w:val="003F36B1"/>
    <w:rsid w:val="003F3849"/>
    <w:rsid w:val="003F4939"/>
    <w:rsid w:val="003F6767"/>
    <w:rsid w:val="003F7673"/>
    <w:rsid w:val="003F78FF"/>
    <w:rsid w:val="004004AF"/>
    <w:rsid w:val="0040313B"/>
    <w:rsid w:val="004043E6"/>
    <w:rsid w:val="004046C9"/>
    <w:rsid w:val="00406A47"/>
    <w:rsid w:val="00407D6C"/>
    <w:rsid w:val="00410019"/>
    <w:rsid w:val="00410596"/>
    <w:rsid w:val="00410635"/>
    <w:rsid w:val="0041090D"/>
    <w:rsid w:val="0041135D"/>
    <w:rsid w:val="00413A34"/>
    <w:rsid w:val="004144CC"/>
    <w:rsid w:val="004144EC"/>
    <w:rsid w:val="004145E8"/>
    <w:rsid w:val="00416AC7"/>
    <w:rsid w:val="00416CBB"/>
    <w:rsid w:val="00416DE6"/>
    <w:rsid w:val="0041717B"/>
    <w:rsid w:val="00417C82"/>
    <w:rsid w:val="00421ADB"/>
    <w:rsid w:val="00422F3C"/>
    <w:rsid w:val="00423049"/>
    <w:rsid w:val="004240D1"/>
    <w:rsid w:val="00424465"/>
    <w:rsid w:val="00425472"/>
    <w:rsid w:val="00425D45"/>
    <w:rsid w:val="00425D8F"/>
    <w:rsid w:val="00425EC5"/>
    <w:rsid w:val="00427294"/>
    <w:rsid w:val="00427A2B"/>
    <w:rsid w:val="0043334D"/>
    <w:rsid w:val="00434B8D"/>
    <w:rsid w:val="00435414"/>
    <w:rsid w:val="00435A3F"/>
    <w:rsid w:val="00440658"/>
    <w:rsid w:val="00440F6B"/>
    <w:rsid w:val="00441A2B"/>
    <w:rsid w:val="00442DD9"/>
    <w:rsid w:val="00443E6B"/>
    <w:rsid w:val="00445FC6"/>
    <w:rsid w:val="004465DF"/>
    <w:rsid w:val="0045216B"/>
    <w:rsid w:val="00454F7B"/>
    <w:rsid w:val="00456031"/>
    <w:rsid w:val="004563E3"/>
    <w:rsid w:val="004565E8"/>
    <w:rsid w:val="00456C85"/>
    <w:rsid w:val="00456D88"/>
    <w:rsid w:val="00457035"/>
    <w:rsid w:val="00461358"/>
    <w:rsid w:val="004631BB"/>
    <w:rsid w:val="004636B6"/>
    <w:rsid w:val="00463D27"/>
    <w:rsid w:val="00464970"/>
    <w:rsid w:val="00464E8F"/>
    <w:rsid w:val="00465885"/>
    <w:rsid w:val="00465E1B"/>
    <w:rsid w:val="004671E1"/>
    <w:rsid w:val="00472A81"/>
    <w:rsid w:val="0047308C"/>
    <w:rsid w:val="00474E2E"/>
    <w:rsid w:val="00475A7A"/>
    <w:rsid w:val="00475B45"/>
    <w:rsid w:val="00476213"/>
    <w:rsid w:val="0047634E"/>
    <w:rsid w:val="00477EC4"/>
    <w:rsid w:val="00477FF8"/>
    <w:rsid w:val="00480545"/>
    <w:rsid w:val="00480D76"/>
    <w:rsid w:val="00480D8E"/>
    <w:rsid w:val="00480E95"/>
    <w:rsid w:val="004821C7"/>
    <w:rsid w:val="00483BA1"/>
    <w:rsid w:val="00483BB1"/>
    <w:rsid w:val="00483E8B"/>
    <w:rsid w:val="00484156"/>
    <w:rsid w:val="00484AC7"/>
    <w:rsid w:val="00485153"/>
    <w:rsid w:val="00486081"/>
    <w:rsid w:val="00486660"/>
    <w:rsid w:val="00486EDD"/>
    <w:rsid w:val="00487822"/>
    <w:rsid w:val="004901EB"/>
    <w:rsid w:val="00490488"/>
    <w:rsid w:val="004905D2"/>
    <w:rsid w:val="004912FC"/>
    <w:rsid w:val="00492D03"/>
    <w:rsid w:val="0049328A"/>
    <w:rsid w:val="0049439A"/>
    <w:rsid w:val="00494535"/>
    <w:rsid w:val="004950C6"/>
    <w:rsid w:val="00495264"/>
    <w:rsid w:val="00495317"/>
    <w:rsid w:val="00495CC5"/>
    <w:rsid w:val="004966B2"/>
    <w:rsid w:val="00496BAD"/>
    <w:rsid w:val="00496BFD"/>
    <w:rsid w:val="00497741"/>
    <w:rsid w:val="004A0257"/>
    <w:rsid w:val="004A107D"/>
    <w:rsid w:val="004A280D"/>
    <w:rsid w:val="004A2BDE"/>
    <w:rsid w:val="004A2E7B"/>
    <w:rsid w:val="004A2F67"/>
    <w:rsid w:val="004A304D"/>
    <w:rsid w:val="004A40DC"/>
    <w:rsid w:val="004A4D67"/>
    <w:rsid w:val="004A4E14"/>
    <w:rsid w:val="004A512D"/>
    <w:rsid w:val="004A6D45"/>
    <w:rsid w:val="004A77F3"/>
    <w:rsid w:val="004B132B"/>
    <w:rsid w:val="004B1634"/>
    <w:rsid w:val="004B1E1A"/>
    <w:rsid w:val="004B4438"/>
    <w:rsid w:val="004C0391"/>
    <w:rsid w:val="004C0AC5"/>
    <w:rsid w:val="004C0DEF"/>
    <w:rsid w:val="004C0F50"/>
    <w:rsid w:val="004C410B"/>
    <w:rsid w:val="004C6C4A"/>
    <w:rsid w:val="004C794C"/>
    <w:rsid w:val="004C79F8"/>
    <w:rsid w:val="004C7A6B"/>
    <w:rsid w:val="004D22BD"/>
    <w:rsid w:val="004D2518"/>
    <w:rsid w:val="004D29E9"/>
    <w:rsid w:val="004D339E"/>
    <w:rsid w:val="004D38D5"/>
    <w:rsid w:val="004D4012"/>
    <w:rsid w:val="004D4201"/>
    <w:rsid w:val="004D4A91"/>
    <w:rsid w:val="004D4BF7"/>
    <w:rsid w:val="004D4C7A"/>
    <w:rsid w:val="004D5017"/>
    <w:rsid w:val="004D77BD"/>
    <w:rsid w:val="004D7DC0"/>
    <w:rsid w:val="004E0FF8"/>
    <w:rsid w:val="004E13BA"/>
    <w:rsid w:val="004E1886"/>
    <w:rsid w:val="004E31DF"/>
    <w:rsid w:val="004E3D74"/>
    <w:rsid w:val="004E7E82"/>
    <w:rsid w:val="004F0C31"/>
    <w:rsid w:val="004F26D5"/>
    <w:rsid w:val="004F34B4"/>
    <w:rsid w:val="004F583E"/>
    <w:rsid w:val="004F663C"/>
    <w:rsid w:val="004F6E05"/>
    <w:rsid w:val="004F70DA"/>
    <w:rsid w:val="004F7D73"/>
    <w:rsid w:val="00500103"/>
    <w:rsid w:val="00500676"/>
    <w:rsid w:val="00500A5A"/>
    <w:rsid w:val="00501377"/>
    <w:rsid w:val="00501B24"/>
    <w:rsid w:val="00501E7C"/>
    <w:rsid w:val="00502BA5"/>
    <w:rsid w:val="00502FA5"/>
    <w:rsid w:val="00505DF4"/>
    <w:rsid w:val="0050693D"/>
    <w:rsid w:val="00507441"/>
    <w:rsid w:val="00507967"/>
    <w:rsid w:val="00512C9B"/>
    <w:rsid w:val="0051312E"/>
    <w:rsid w:val="0051339E"/>
    <w:rsid w:val="005138DB"/>
    <w:rsid w:val="0051391D"/>
    <w:rsid w:val="00513EF9"/>
    <w:rsid w:val="0051417C"/>
    <w:rsid w:val="00514F49"/>
    <w:rsid w:val="00515B52"/>
    <w:rsid w:val="00515D75"/>
    <w:rsid w:val="005160B4"/>
    <w:rsid w:val="005164A3"/>
    <w:rsid w:val="00516EF9"/>
    <w:rsid w:val="005172AD"/>
    <w:rsid w:val="00517538"/>
    <w:rsid w:val="00517C8E"/>
    <w:rsid w:val="00520AD1"/>
    <w:rsid w:val="00520AD8"/>
    <w:rsid w:val="00520C10"/>
    <w:rsid w:val="00521A1C"/>
    <w:rsid w:val="00523832"/>
    <w:rsid w:val="00525546"/>
    <w:rsid w:val="00525693"/>
    <w:rsid w:val="00525DFB"/>
    <w:rsid w:val="00527889"/>
    <w:rsid w:val="00527DD6"/>
    <w:rsid w:val="00530C28"/>
    <w:rsid w:val="00530DF2"/>
    <w:rsid w:val="00531BA9"/>
    <w:rsid w:val="00533313"/>
    <w:rsid w:val="005335EF"/>
    <w:rsid w:val="00533C18"/>
    <w:rsid w:val="005343A4"/>
    <w:rsid w:val="00534972"/>
    <w:rsid w:val="00535B97"/>
    <w:rsid w:val="005362B2"/>
    <w:rsid w:val="005375CF"/>
    <w:rsid w:val="00537F92"/>
    <w:rsid w:val="00541F09"/>
    <w:rsid w:val="00542C0A"/>
    <w:rsid w:val="00543D67"/>
    <w:rsid w:val="00544203"/>
    <w:rsid w:val="005444F0"/>
    <w:rsid w:val="0054530C"/>
    <w:rsid w:val="00546C05"/>
    <w:rsid w:val="00550263"/>
    <w:rsid w:val="00550B35"/>
    <w:rsid w:val="00551244"/>
    <w:rsid w:val="00551263"/>
    <w:rsid w:val="00552446"/>
    <w:rsid w:val="00553634"/>
    <w:rsid w:val="00553B31"/>
    <w:rsid w:val="00553BBC"/>
    <w:rsid w:val="00554896"/>
    <w:rsid w:val="00554D50"/>
    <w:rsid w:val="0055554E"/>
    <w:rsid w:val="005560BC"/>
    <w:rsid w:val="00556644"/>
    <w:rsid w:val="0055668D"/>
    <w:rsid w:val="00557A69"/>
    <w:rsid w:val="00557CC7"/>
    <w:rsid w:val="0056044F"/>
    <w:rsid w:val="00560EAE"/>
    <w:rsid w:val="005610B4"/>
    <w:rsid w:val="005614B6"/>
    <w:rsid w:val="00562108"/>
    <w:rsid w:val="005624AF"/>
    <w:rsid w:val="00562E10"/>
    <w:rsid w:val="0056356C"/>
    <w:rsid w:val="00563BFE"/>
    <w:rsid w:val="005644DC"/>
    <w:rsid w:val="00564BCF"/>
    <w:rsid w:val="00565773"/>
    <w:rsid w:val="00565E4B"/>
    <w:rsid w:val="00566E47"/>
    <w:rsid w:val="00567E62"/>
    <w:rsid w:val="005715DF"/>
    <w:rsid w:val="0057249B"/>
    <w:rsid w:val="005724D3"/>
    <w:rsid w:val="00572CB8"/>
    <w:rsid w:val="00576432"/>
    <w:rsid w:val="0057798C"/>
    <w:rsid w:val="005801F5"/>
    <w:rsid w:val="00580414"/>
    <w:rsid w:val="00582636"/>
    <w:rsid w:val="00583B72"/>
    <w:rsid w:val="00583E0E"/>
    <w:rsid w:val="00583F70"/>
    <w:rsid w:val="00584358"/>
    <w:rsid w:val="005858C8"/>
    <w:rsid w:val="00585B42"/>
    <w:rsid w:val="00586583"/>
    <w:rsid w:val="00586AF7"/>
    <w:rsid w:val="00586CB5"/>
    <w:rsid w:val="00587623"/>
    <w:rsid w:val="00587CCD"/>
    <w:rsid w:val="0059041D"/>
    <w:rsid w:val="00590D62"/>
    <w:rsid w:val="00591705"/>
    <w:rsid w:val="005917D2"/>
    <w:rsid w:val="005946B5"/>
    <w:rsid w:val="00594BFE"/>
    <w:rsid w:val="005952CF"/>
    <w:rsid w:val="005954EF"/>
    <w:rsid w:val="00597237"/>
    <w:rsid w:val="00597BA2"/>
    <w:rsid w:val="005A0827"/>
    <w:rsid w:val="005A18E8"/>
    <w:rsid w:val="005A25CC"/>
    <w:rsid w:val="005A3317"/>
    <w:rsid w:val="005A33F8"/>
    <w:rsid w:val="005A39C5"/>
    <w:rsid w:val="005A4D97"/>
    <w:rsid w:val="005A5D1D"/>
    <w:rsid w:val="005A77EA"/>
    <w:rsid w:val="005B05E3"/>
    <w:rsid w:val="005B353A"/>
    <w:rsid w:val="005B4C95"/>
    <w:rsid w:val="005B5575"/>
    <w:rsid w:val="005B6CE6"/>
    <w:rsid w:val="005C01C8"/>
    <w:rsid w:val="005C0B1B"/>
    <w:rsid w:val="005C289F"/>
    <w:rsid w:val="005C2999"/>
    <w:rsid w:val="005C3CF1"/>
    <w:rsid w:val="005C54AD"/>
    <w:rsid w:val="005C6D60"/>
    <w:rsid w:val="005C717F"/>
    <w:rsid w:val="005C753D"/>
    <w:rsid w:val="005D039B"/>
    <w:rsid w:val="005D0C07"/>
    <w:rsid w:val="005D0CF4"/>
    <w:rsid w:val="005D20A0"/>
    <w:rsid w:val="005D2859"/>
    <w:rsid w:val="005D2D21"/>
    <w:rsid w:val="005D378B"/>
    <w:rsid w:val="005D3A9E"/>
    <w:rsid w:val="005D44E2"/>
    <w:rsid w:val="005D59E3"/>
    <w:rsid w:val="005D77EB"/>
    <w:rsid w:val="005E041A"/>
    <w:rsid w:val="005E1D52"/>
    <w:rsid w:val="005E1FBA"/>
    <w:rsid w:val="005E2189"/>
    <w:rsid w:val="005E31C2"/>
    <w:rsid w:val="005E3A12"/>
    <w:rsid w:val="005E42B5"/>
    <w:rsid w:val="005E7828"/>
    <w:rsid w:val="005F0174"/>
    <w:rsid w:val="005F0BD1"/>
    <w:rsid w:val="005F1681"/>
    <w:rsid w:val="005F1C7F"/>
    <w:rsid w:val="005F2545"/>
    <w:rsid w:val="005F26BF"/>
    <w:rsid w:val="005F27A4"/>
    <w:rsid w:val="005F297A"/>
    <w:rsid w:val="005F30B7"/>
    <w:rsid w:val="005F3845"/>
    <w:rsid w:val="005F4846"/>
    <w:rsid w:val="005F4C2B"/>
    <w:rsid w:val="005F4F37"/>
    <w:rsid w:val="005F59DA"/>
    <w:rsid w:val="005F5B95"/>
    <w:rsid w:val="005F7644"/>
    <w:rsid w:val="0060000E"/>
    <w:rsid w:val="006000DE"/>
    <w:rsid w:val="00600117"/>
    <w:rsid w:val="006008E2"/>
    <w:rsid w:val="00600EE1"/>
    <w:rsid w:val="006014E7"/>
    <w:rsid w:val="00601F0F"/>
    <w:rsid w:val="006029AC"/>
    <w:rsid w:val="00602BDE"/>
    <w:rsid w:val="00602D90"/>
    <w:rsid w:val="00603322"/>
    <w:rsid w:val="0060364C"/>
    <w:rsid w:val="00603EB4"/>
    <w:rsid w:val="00605C7D"/>
    <w:rsid w:val="0061001B"/>
    <w:rsid w:val="00610856"/>
    <w:rsid w:val="0061203D"/>
    <w:rsid w:val="00612480"/>
    <w:rsid w:val="006148A3"/>
    <w:rsid w:val="00615310"/>
    <w:rsid w:val="006155DB"/>
    <w:rsid w:val="00615C57"/>
    <w:rsid w:val="006163C8"/>
    <w:rsid w:val="0061669E"/>
    <w:rsid w:val="00616DB2"/>
    <w:rsid w:val="006170C8"/>
    <w:rsid w:val="00617327"/>
    <w:rsid w:val="00617F3E"/>
    <w:rsid w:val="00621289"/>
    <w:rsid w:val="0062188B"/>
    <w:rsid w:val="0062286D"/>
    <w:rsid w:val="00624099"/>
    <w:rsid w:val="0062493A"/>
    <w:rsid w:val="00624AB9"/>
    <w:rsid w:val="00625173"/>
    <w:rsid w:val="00625242"/>
    <w:rsid w:val="00625C96"/>
    <w:rsid w:val="00625E9C"/>
    <w:rsid w:val="0062613A"/>
    <w:rsid w:val="00626DEE"/>
    <w:rsid w:val="006275AA"/>
    <w:rsid w:val="00627631"/>
    <w:rsid w:val="006278E2"/>
    <w:rsid w:val="00630933"/>
    <w:rsid w:val="006309E8"/>
    <w:rsid w:val="00630B71"/>
    <w:rsid w:val="00633466"/>
    <w:rsid w:val="00634F01"/>
    <w:rsid w:val="00635035"/>
    <w:rsid w:val="00637689"/>
    <w:rsid w:val="00637880"/>
    <w:rsid w:val="00640ED6"/>
    <w:rsid w:val="00640F4F"/>
    <w:rsid w:val="006413FB"/>
    <w:rsid w:val="006418D4"/>
    <w:rsid w:val="006418F6"/>
    <w:rsid w:val="006422BD"/>
    <w:rsid w:val="00643E35"/>
    <w:rsid w:val="006466D2"/>
    <w:rsid w:val="00646D2A"/>
    <w:rsid w:val="00647C01"/>
    <w:rsid w:val="00647D0D"/>
    <w:rsid w:val="00647F2A"/>
    <w:rsid w:val="006502DE"/>
    <w:rsid w:val="0065077E"/>
    <w:rsid w:val="00650C1D"/>
    <w:rsid w:val="0065113D"/>
    <w:rsid w:val="00652ABE"/>
    <w:rsid w:val="006532FE"/>
    <w:rsid w:val="00654C66"/>
    <w:rsid w:val="00655778"/>
    <w:rsid w:val="006569BE"/>
    <w:rsid w:val="00656C50"/>
    <w:rsid w:val="00657D73"/>
    <w:rsid w:val="0066011B"/>
    <w:rsid w:val="006607D6"/>
    <w:rsid w:val="00661022"/>
    <w:rsid w:val="00662E01"/>
    <w:rsid w:val="00664A1C"/>
    <w:rsid w:val="006651DA"/>
    <w:rsid w:val="006663C2"/>
    <w:rsid w:val="00667292"/>
    <w:rsid w:val="0066784D"/>
    <w:rsid w:val="00670AF8"/>
    <w:rsid w:val="006715FA"/>
    <w:rsid w:val="00671CD2"/>
    <w:rsid w:val="0067223A"/>
    <w:rsid w:val="006724EB"/>
    <w:rsid w:val="00672714"/>
    <w:rsid w:val="0067299F"/>
    <w:rsid w:val="00672EA6"/>
    <w:rsid w:val="00672EC1"/>
    <w:rsid w:val="00675940"/>
    <w:rsid w:val="00675E30"/>
    <w:rsid w:val="006770FB"/>
    <w:rsid w:val="00677A38"/>
    <w:rsid w:val="006805C0"/>
    <w:rsid w:val="00681593"/>
    <w:rsid w:val="00681720"/>
    <w:rsid w:val="0068207F"/>
    <w:rsid w:val="006829C1"/>
    <w:rsid w:val="00682D04"/>
    <w:rsid w:val="0068361F"/>
    <w:rsid w:val="006840EA"/>
    <w:rsid w:val="00686529"/>
    <w:rsid w:val="0069261C"/>
    <w:rsid w:val="00693389"/>
    <w:rsid w:val="0069382F"/>
    <w:rsid w:val="00694D78"/>
    <w:rsid w:val="00694F4D"/>
    <w:rsid w:val="00695E70"/>
    <w:rsid w:val="00697644"/>
    <w:rsid w:val="006A0EBD"/>
    <w:rsid w:val="006A2D62"/>
    <w:rsid w:val="006A392E"/>
    <w:rsid w:val="006A4998"/>
    <w:rsid w:val="006A6903"/>
    <w:rsid w:val="006A7147"/>
    <w:rsid w:val="006A75AF"/>
    <w:rsid w:val="006A7F5A"/>
    <w:rsid w:val="006B199D"/>
    <w:rsid w:val="006B2129"/>
    <w:rsid w:val="006B23D8"/>
    <w:rsid w:val="006B2938"/>
    <w:rsid w:val="006B2971"/>
    <w:rsid w:val="006B38E1"/>
    <w:rsid w:val="006B3D77"/>
    <w:rsid w:val="006B4ABF"/>
    <w:rsid w:val="006B4ED6"/>
    <w:rsid w:val="006B62E2"/>
    <w:rsid w:val="006B66D9"/>
    <w:rsid w:val="006B67CD"/>
    <w:rsid w:val="006B6813"/>
    <w:rsid w:val="006B74A3"/>
    <w:rsid w:val="006B7B1F"/>
    <w:rsid w:val="006C011C"/>
    <w:rsid w:val="006C02E1"/>
    <w:rsid w:val="006C0667"/>
    <w:rsid w:val="006C07DF"/>
    <w:rsid w:val="006C0B55"/>
    <w:rsid w:val="006C1844"/>
    <w:rsid w:val="006C224A"/>
    <w:rsid w:val="006C2877"/>
    <w:rsid w:val="006C3C7E"/>
    <w:rsid w:val="006C53E6"/>
    <w:rsid w:val="006C5448"/>
    <w:rsid w:val="006C57AB"/>
    <w:rsid w:val="006C59B3"/>
    <w:rsid w:val="006C6473"/>
    <w:rsid w:val="006C718B"/>
    <w:rsid w:val="006C7826"/>
    <w:rsid w:val="006C7DAF"/>
    <w:rsid w:val="006D078B"/>
    <w:rsid w:val="006D281D"/>
    <w:rsid w:val="006D31CF"/>
    <w:rsid w:val="006D3BD5"/>
    <w:rsid w:val="006D3E82"/>
    <w:rsid w:val="006D48FC"/>
    <w:rsid w:val="006D4F92"/>
    <w:rsid w:val="006D5113"/>
    <w:rsid w:val="006D57E6"/>
    <w:rsid w:val="006D58BC"/>
    <w:rsid w:val="006D5D2B"/>
    <w:rsid w:val="006D5ED9"/>
    <w:rsid w:val="006D5FF5"/>
    <w:rsid w:val="006D737B"/>
    <w:rsid w:val="006E2E78"/>
    <w:rsid w:val="006E3774"/>
    <w:rsid w:val="006E5A97"/>
    <w:rsid w:val="006F0E72"/>
    <w:rsid w:val="006F1510"/>
    <w:rsid w:val="006F2B3D"/>
    <w:rsid w:val="006F2DBA"/>
    <w:rsid w:val="006F3004"/>
    <w:rsid w:val="006F32C4"/>
    <w:rsid w:val="006F3B04"/>
    <w:rsid w:val="006F3F29"/>
    <w:rsid w:val="006F49CB"/>
    <w:rsid w:val="006F6E9C"/>
    <w:rsid w:val="006F7071"/>
    <w:rsid w:val="006F7193"/>
    <w:rsid w:val="006F7945"/>
    <w:rsid w:val="006F7C5B"/>
    <w:rsid w:val="00700990"/>
    <w:rsid w:val="00700C9B"/>
    <w:rsid w:val="00702783"/>
    <w:rsid w:val="00704734"/>
    <w:rsid w:val="00704FA1"/>
    <w:rsid w:val="00704FD6"/>
    <w:rsid w:val="00705246"/>
    <w:rsid w:val="00705907"/>
    <w:rsid w:val="00705AE5"/>
    <w:rsid w:val="00706588"/>
    <w:rsid w:val="0071029F"/>
    <w:rsid w:val="00711466"/>
    <w:rsid w:val="007122F9"/>
    <w:rsid w:val="00712AE5"/>
    <w:rsid w:val="00713493"/>
    <w:rsid w:val="00713AC0"/>
    <w:rsid w:val="0071591F"/>
    <w:rsid w:val="00716013"/>
    <w:rsid w:val="0072080B"/>
    <w:rsid w:val="00720FD1"/>
    <w:rsid w:val="00721435"/>
    <w:rsid w:val="007218AA"/>
    <w:rsid w:val="007219B0"/>
    <w:rsid w:val="00722AB7"/>
    <w:rsid w:val="007230AF"/>
    <w:rsid w:val="0072352F"/>
    <w:rsid w:val="00723C09"/>
    <w:rsid w:val="0072478E"/>
    <w:rsid w:val="00725FCA"/>
    <w:rsid w:val="00726F4C"/>
    <w:rsid w:val="007270A7"/>
    <w:rsid w:val="007305EA"/>
    <w:rsid w:val="00730864"/>
    <w:rsid w:val="007313B3"/>
    <w:rsid w:val="007317E5"/>
    <w:rsid w:val="00731F17"/>
    <w:rsid w:val="00732539"/>
    <w:rsid w:val="00732B27"/>
    <w:rsid w:val="00733640"/>
    <w:rsid w:val="00733675"/>
    <w:rsid w:val="00733EE1"/>
    <w:rsid w:val="00735013"/>
    <w:rsid w:val="007354B2"/>
    <w:rsid w:val="007371B3"/>
    <w:rsid w:val="00737A5B"/>
    <w:rsid w:val="00742339"/>
    <w:rsid w:val="007431B6"/>
    <w:rsid w:val="0074372A"/>
    <w:rsid w:val="007440BE"/>
    <w:rsid w:val="007449F2"/>
    <w:rsid w:val="00745A8E"/>
    <w:rsid w:val="007462DB"/>
    <w:rsid w:val="00747C13"/>
    <w:rsid w:val="00750CAF"/>
    <w:rsid w:val="00750D43"/>
    <w:rsid w:val="0075111B"/>
    <w:rsid w:val="0075198F"/>
    <w:rsid w:val="0075207D"/>
    <w:rsid w:val="007523EA"/>
    <w:rsid w:val="00752B14"/>
    <w:rsid w:val="00753D43"/>
    <w:rsid w:val="007556CA"/>
    <w:rsid w:val="00756B31"/>
    <w:rsid w:val="00757CF3"/>
    <w:rsid w:val="00757EC4"/>
    <w:rsid w:val="00761F51"/>
    <w:rsid w:val="00763561"/>
    <w:rsid w:val="00764340"/>
    <w:rsid w:val="0076551A"/>
    <w:rsid w:val="007655EF"/>
    <w:rsid w:val="007673F3"/>
    <w:rsid w:val="007675D1"/>
    <w:rsid w:val="00770AEC"/>
    <w:rsid w:val="00770E37"/>
    <w:rsid w:val="007722BB"/>
    <w:rsid w:val="00772759"/>
    <w:rsid w:val="007737BD"/>
    <w:rsid w:val="00774015"/>
    <w:rsid w:val="00774CCF"/>
    <w:rsid w:val="00775561"/>
    <w:rsid w:val="007758A4"/>
    <w:rsid w:val="0077592F"/>
    <w:rsid w:val="0077594F"/>
    <w:rsid w:val="00776ACA"/>
    <w:rsid w:val="00777708"/>
    <w:rsid w:val="00780537"/>
    <w:rsid w:val="00782C95"/>
    <w:rsid w:val="00783125"/>
    <w:rsid w:val="00783A63"/>
    <w:rsid w:val="007844E6"/>
    <w:rsid w:val="00784787"/>
    <w:rsid w:val="007848AF"/>
    <w:rsid w:val="00784DD1"/>
    <w:rsid w:val="0078642C"/>
    <w:rsid w:val="007873F2"/>
    <w:rsid w:val="007905A7"/>
    <w:rsid w:val="00790890"/>
    <w:rsid w:val="00791B99"/>
    <w:rsid w:val="00793683"/>
    <w:rsid w:val="00793993"/>
    <w:rsid w:val="00793ACE"/>
    <w:rsid w:val="007946A0"/>
    <w:rsid w:val="0079502D"/>
    <w:rsid w:val="00795FB1"/>
    <w:rsid w:val="00796981"/>
    <w:rsid w:val="0079720B"/>
    <w:rsid w:val="007976E1"/>
    <w:rsid w:val="007A02A1"/>
    <w:rsid w:val="007A054A"/>
    <w:rsid w:val="007A05F3"/>
    <w:rsid w:val="007A07EF"/>
    <w:rsid w:val="007A0D9E"/>
    <w:rsid w:val="007A1468"/>
    <w:rsid w:val="007A1C01"/>
    <w:rsid w:val="007A2351"/>
    <w:rsid w:val="007A2BC0"/>
    <w:rsid w:val="007A309E"/>
    <w:rsid w:val="007A37B0"/>
    <w:rsid w:val="007A3C5E"/>
    <w:rsid w:val="007A4456"/>
    <w:rsid w:val="007A4CFC"/>
    <w:rsid w:val="007A50EB"/>
    <w:rsid w:val="007A596B"/>
    <w:rsid w:val="007A5B12"/>
    <w:rsid w:val="007A628A"/>
    <w:rsid w:val="007B0D74"/>
    <w:rsid w:val="007B0FA2"/>
    <w:rsid w:val="007B21AB"/>
    <w:rsid w:val="007B2490"/>
    <w:rsid w:val="007B25AC"/>
    <w:rsid w:val="007B313E"/>
    <w:rsid w:val="007B3635"/>
    <w:rsid w:val="007B3759"/>
    <w:rsid w:val="007B513B"/>
    <w:rsid w:val="007B52AA"/>
    <w:rsid w:val="007B530F"/>
    <w:rsid w:val="007B5655"/>
    <w:rsid w:val="007B5A27"/>
    <w:rsid w:val="007B5E66"/>
    <w:rsid w:val="007B60D0"/>
    <w:rsid w:val="007B6772"/>
    <w:rsid w:val="007B711C"/>
    <w:rsid w:val="007C067D"/>
    <w:rsid w:val="007C14E4"/>
    <w:rsid w:val="007C2C76"/>
    <w:rsid w:val="007C2CA5"/>
    <w:rsid w:val="007C2FD2"/>
    <w:rsid w:val="007C3154"/>
    <w:rsid w:val="007C3CFF"/>
    <w:rsid w:val="007C47D5"/>
    <w:rsid w:val="007C4D86"/>
    <w:rsid w:val="007C6A89"/>
    <w:rsid w:val="007D0A31"/>
    <w:rsid w:val="007D1686"/>
    <w:rsid w:val="007D184B"/>
    <w:rsid w:val="007D1E26"/>
    <w:rsid w:val="007D22B8"/>
    <w:rsid w:val="007D257A"/>
    <w:rsid w:val="007D380E"/>
    <w:rsid w:val="007D3F0C"/>
    <w:rsid w:val="007D3F6B"/>
    <w:rsid w:val="007D430D"/>
    <w:rsid w:val="007D5487"/>
    <w:rsid w:val="007D6AD6"/>
    <w:rsid w:val="007D6DE1"/>
    <w:rsid w:val="007D740E"/>
    <w:rsid w:val="007D74AA"/>
    <w:rsid w:val="007D7DB6"/>
    <w:rsid w:val="007E0B5C"/>
    <w:rsid w:val="007E0BCC"/>
    <w:rsid w:val="007E10AE"/>
    <w:rsid w:val="007E1532"/>
    <w:rsid w:val="007E191C"/>
    <w:rsid w:val="007E2C7F"/>
    <w:rsid w:val="007E2CE0"/>
    <w:rsid w:val="007E2F8F"/>
    <w:rsid w:val="007E4A54"/>
    <w:rsid w:val="007E4E8D"/>
    <w:rsid w:val="007E5A98"/>
    <w:rsid w:val="007E6221"/>
    <w:rsid w:val="007E7503"/>
    <w:rsid w:val="007E7C92"/>
    <w:rsid w:val="007F0DD0"/>
    <w:rsid w:val="007F10FD"/>
    <w:rsid w:val="007F2331"/>
    <w:rsid w:val="007F2E3D"/>
    <w:rsid w:val="007F2F9D"/>
    <w:rsid w:val="007F4F6E"/>
    <w:rsid w:val="007F4FF0"/>
    <w:rsid w:val="007F5C2E"/>
    <w:rsid w:val="007F649C"/>
    <w:rsid w:val="007F7868"/>
    <w:rsid w:val="00800472"/>
    <w:rsid w:val="008022F7"/>
    <w:rsid w:val="008039D2"/>
    <w:rsid w:val="00803F8C"/>
    <w:rsid w:val="00804065"/>
    <w:rsid w:val="0080491C"/>
    <w:rsid w:val="00804EE5"/>
    <w:rsid w:val="00804FF5"/>
    <w:rsid w:val="008053F6"/>
    <w:rsid w:val="00805B7C"/>
    <w:rsid w:val="00806C4A"/>
    <w:rsid w:val="00806F2F"/>
    <w:rsid w:val="00807375"/>
    <w:rsid w:val="00807971"/>
    <w:rsid w:val="00807C06"/>
    <w:rsid w:val="00811359"/>
    <w:rsid w:val="00811813"/>
    <w:rsid w:val="00811C8E"/>
    <w:rsid w:val="00811F4E"/>
    <w:rsid w:val="00812B0E"/>
    <w:rsid w:val="00813F5A"/>
    <w:rsid w:val="00814552"/>
    <w:rsid w:val="00814ED2"/>
    <w:rsid w:val="00814F50"/>
    <w:rsid w:val="0081566B"/>
    <w:rsid w:val="00816298"/>
    <w:rsid w:val="008168F8"/>
    <w:rsid w:val="008169EA"/>
    <w:rsid w:val="00816DA5"/>
    <w:rsid w:val="00817919"/>
    <w:rsid w:val="00817A58"/>
    <w:rsid w:val="00820714"/>
    <w:rsid w:val="00821E48"/>
    <w:rsid w:val="0082283D"/>
    <w:rsid w:val="00822B97"/>
    <w:rsid w:val="00822DE6"/>
    <w:rsid w:val="00823040"/>
    <w:rsid w:val="008238D3"/>
    <w:rsid w:val="00823BFB"/>
    <w:rsid w:val="0082576B"/>
    <w:rsid w:val="00825AE8"/>
    <w:rsid w:val="0082613C"/>
    <w:rsid w:val="00826EE2"/>
    <w:rsid w:val="00827CBD"/>
    <w:rsid w:val="00830BD6"/>
    <w:rsid w:val="00831B9B"/>
    <w:rsid w:val="008339AD"/>
    <w:rsid w:val="00833DC4"/>
    <w:rsid w:val="0083580C"/>
    <w:rsid w:val="00837872"/>
    <w:rsid w:val="0083796D"/>
    <w:rsid w:val="00840FEC"/>
    <w:rsid w:val="00841AAB"/>
    <w:rsid w:val="00842F50"/>
    <w:rsid w:val="00843003"/>
    <w:rsid w:val="0084334C"/>
    <w:rsid w:val="0084386A"/>
    <w:rsid w:val="00844334"/>
    <w:rsid w:val="00844FEB"/>
    <w:rsid w:val="008450C2"/>
    <w:rsid w:val="008466FB"/>
    <w:rsid w:val="008471D4"/>
    <w:rsid w:val="00850BB3"/>
    <w:rsid w:val="00851323"/>
    <w:rsid w:val="00851AFE"/>
    <w:rsid w:val="00852421"/>
    <w:rsid w:val="00853740"/>
    <w:rsid w:val="008549F8"/>
    <w:rsid w:val="00854CE6"/>
    <w:rsid w:val="00855250"/>
    <w:rsid w:val="0085571A"/>
    <w:rsid w:val="00855CC5"/>
    <w:rsid w:val="008568EF"/>
    <w:rsid w:val="00857549"/>
    <w:rsid w:val="00857EB8"/>
    <w:rsid w:val="0086001C"/>
    <w:rsid w:val="00860601"/>
    <w:rsid w:val="0086244B"/>
    <w:rsid w:val="00862BEB"/>
    <w:rsid w:val="008631BC"/>
    <w:rsid w:val="008631DF"/>
    <w:rsid w:val="008646AC"/>
    <w:rsid w:val="00865349"/>
    <w:rsid w:val="008654D8"/>
    <w:rsid w:val="0086569B"/>
    <w:rsid w:val="0086613C"/>
    <w:rsid w:val="00866B2E"/>
    <w:rsid w:val="0086725B"/>
    <w:rsid w:val="00871334"/>
    <w:rsid w:val="00872336"/>
    <w:rsid w:val="00872DEF"/>
    <w:rsid w:val="008736E2"/>
    <w:rsid w:val="00873DC1"/>
    <w:rsid w:val="008775D3"/>
    <w:rsid w:val="00881DC1"/>
    <w:rsid w:val="00882786"/>
    <w:rsid w:val="00882CF5"/>
    <w:rsid w:val="00883440"/>
    <w:rsid w:val="00884365"/>
    <w:rsid w:val="008859DC"/>
    <w:rsid w:val="00885DAE"/>
    <w:rsid w:val="0088720F"/>
    <w:rsid w:val="0088773B"/>
    <w:rsid w:val="00887897"/>
    <w:rsid w:val="00887D1E"/>
    <w:rsid w:val="00890BA9"/>
    <w:rsid w:val="00890DC2"/>
    <w:rsid w:val="008910BD"/>
    <w:rsid w:val="00891503"/>
    <w:rsid w:val="00891555"/>
    <w:rsid w:val="008915ED"/>
    <w:rsid w:val="0089160A"/>
    <w:rsid w:val="00891CEC"/>
    <w:rsid w:val="00892C0F"/>
    <w:rsid w:val="00893182"/>
    <w:rsid w:val="00894C52"/>
    <w:rsid w:val="008950E9"/>
    <w:rsid w:val="00895D89"/>
    <w:rsid w:val="008961A9"/>
    <w:rsid w:val="00896D48"/>
    <w:rsid w:val="008A006B"/>
    <w:rsid w:val="008A14EA"/>
    <w:rsid w:val="008A3122"/>
    <w:rsid w:val="008A3293"/>
    <w:rsid w:val="008A3DC0"/>
    <w:rsid w:val="008A454B"/>
    <w:rsid w:val="008A4C5F"/>
    <w:rsid w:val="008A53C0"/>
    <w:rsid w:val="008A546A"/>
    <w:rsid w:val="008A5C79"/>
    <w:rsid w:val="008A6669"/>
    <w:rsid w:val="008A7F7E"/>
    <w:rsid w:val="008B0B1A"/>
    <w:rsid w:val="008B0CFA"/>
    <w:rsid w:val="008B0D59"/>
    <w:rsid w:val="008B0EE8"/>
    <w:rsid w:val="008B1103"/>
    <w:rsid w:val="008B27C0"/>
    <w:rsid w:val="008B2D32"/>
    <w:rsid w:val="008B2F6E"/>
    <w:rsid w:val="008B32C4"/>
    <w:rsid w:val="008B3A4F"/>
    <w:rsid w:val="008B4EE7"/>
    <w:rsid w:val="008B5CAA"/>
    <w:rsid w:val="008B6B39"/>
    <w:rsid w:val="008B7940"/>
    <w:rsid w:val="008B7D08"/>
    <w:rsid w:val="008C115F"/>
    <w:rsid w:val="008C13FA"/>
    <w:rsid w:val="008C160D"/>
    <w:rsid w:val="008C1831"/>
    <w:rsid w:val="008C226E"/>
    <w:rsid w:val="008C2767"/>
    <w:rsid w:val="008C2CEC"/>
    <w:rsid w:val="008C2E67"/>
    <w:rsid w:val="008C3531"/>
    <w:rsid w:val="008C35F1"/>
    <w:rsid w:val="008C37EC"/>
    <w:rsid w:val="008C3FA3"/>
    <w:rsid w:val="008C5CEE"/>
    <w:rsid w:val="008C690D"/>
    <w:rsid w:val="008C7E72"/>
    <w:rsid w:val="008D0126"/>
    <w:rsid w:val="008D1878"/>
    <w:rsid w:val="008D1BCF"/>
    <w:rsid w:val="008D3BCA"/>
    <w:rsid w:val="008D3D25"/>
    <w:rsid w:val="008D49FF"/>
    <w:rsid w:val="008D5B1F"/>
    <w:rsid w:val="008D6ABC"/>
    <w:rsid w:val="008D7343"/>
    <w:rsid w:val="008D79B9"/>
    <w:rsid w:val="008E164B"/>
    <w:rsid w:val="008E19E6"/>
    <w:rsid w:val="008E1CD5"/>
    <w:rsid w:val="008E1E1A"/>
    <w:rsid w:val="008E22BB"/>
    <w:rsid w:val="008E2326"/>
    <w:rsid w:val="008E4F79"/>
    <w:rsid w:val="008E53F7"/>
    <w:rsid w:val="008E5CD5"/>
    <w:rsid w:val="008E623B"/>
    <w:rsid w:val="008E63E5"/>
    <w:rsid w:val="008E6480"/>
    <w:rsid w:val="008E7B88"/>
    <w:rsid w:val="008F004D"/>
    <w:rsid w:val="008F0257"/>
    <w:rsid w:val="008F063B"/>
    <w:rsid w:val="008F1152"/>
    <w:rsid w:val="008F1483"/>
    <w:rsid w:val="008F24C1"/>
    <w:rsid w:val="008F28BC"/>
    <w:rsid w:val="008F37D1"/>
    <w:rsid w:val="008F3E1A"/>
    <w:rsid w:val="008F468A"/>
    <w:rsid w:val="008F4C00"/>
    <w:rsid w:val="008F5F35"/>
    <w:rsid w:val="008F6468"/>
    <w:rsid w:val="008F70F1"/>
    <w:rsid w:val="0090296F"/>
    <w:rsid w:val="00902CC0"/>
    <w:rsid w:val="0090381B"/>
    <w:rsid w:val="00903C93"/>
    <w:rsid w:val="009042EA"/>
    <w:rsid w:val="0090545B"/>
    <w:rsid w:val="009059C0"/>
    <w:rsid w:val="00906897"/>
    <w:rsid w:val="0090741F"/>
    <w:rsid w:val="00907636"/>
    <w:rsid w:val="00907E4E"/>
    <w:rsid w:val="00910078"/>
    <w:rsid w:val="0091026A"/>
    <w:rsid w:val="00910D52"/>
    <w:rsid w:val="00911FA1"/>
    <w:rsid w:val="00912698"/>
    <w:rsid w:val="00912A75"/>
    <w:rsid w:val="009144FE"/>
    <w:rsid w:val="009149D7"/>
    <w:rsid w:val="00914F25"/>
    <w:rsid w:val="009150B7"/>
    <w:rsid w:val="009162A2"/>
    <w:rsid w:val="009173BC"/>
    <w:rsid w:val="00917A6A"/>
    <w:rsid w:val="00921D81"/>
    <w:rsid w:val="0092391B"/>
    <w:rsid w:val="00923ED5"/>
    <w:rsid w:val="009249F9"/>
    <w:rsid w:val="009260E4"/>
    <w:rsid w:val="009263F5"/>
    <w:rsid w:val="00926707"/>
    <w:rsid w:val="009317C9"/>
    <w:rsid w:val="0093216A"/>
    <w:rsid w:val="00932714"/>
    <w:rsid w:val="009327E5"/>
    <w:rsid w:val="00932DE1"/>
    <w:rsid w:val="00933126"/>
    <w:rsid w:val="0093319E"/>
    <w:rsid w:val="0093368C"/>
    <w:rsid w:val="00934512"/>
    <w:rsid w:val="009357A3"/>
    <w:rsid w:val="009375FC"/>
    <w:rsid w:val="009379F0"/>
    <w:rsid w:val="00940426"/>
    <w:rsid w:val="00940916"/>
    <w:rsid w:val="00940D82"/>
    <w:rsid w:val="009411AE"/>
    <w:rsid w:val="009423B0"/>
    <w:rsid w:val="00942486"/>
    <w:rsid w:val="00942590"/>
    <w:rsid w:val="0094356F"/>
    <w:rsid w:val="0094359F"/>
    <w:rsid w:val="00945496"/>
    <w:rsid w:val="009465A9"/>
    <w:rsid w:val="00946845"/>
    <w:rsid w:val="00946AB0"/>
    <w:rsid w:val="00946DE0"/>
    <w:rsid w:val="009503F0"/>
    <w:rsid w:val="00950A5B"/>
    <w:rsid w:val="009513F5"/>
    <w:rsid w:val="00951724"/>
    <w:rsid w:val="009518C7"/>
    <w:rsid w:val="0095195B"/>
    <w:rsid w:val="0095204C"/>
    <w:rsid w:val="00952B0D"/>
    <w:rsid w:val="0095306D"/>
    <w:rsid w:val="00953254"/>
    <w:rsid w:val="00955EFE"/>
    <w:rsid w:val="0095688F"/>
    <w:rsid w:val="00957D76"/>
    <w:rsid w:val="00960D95"/>
    <w:rsid w:val="00961894"/>
    <w:rsid w:val="009625D0"/>
    <w:rsid w:val="009626AC"/>
    <w:rsid w:val="00962CF9"/>
    <w:rsid w:val="00963F94"/>
    <w:rsid w:val="009641BA"/>
    <w:rsid w:val="00965716"/>
    <w:rsid w:val="00966010"/>
    <w:rsid w:val="00966E61"/>
    <w:rsid w:val="009671CB"/>
    <w:rsid w:val="009675D4"/>
    <w:rsid w:val="009677B3"/>
    <w:rsid w:val="009678E1"/>
    <w:rsid w:val="00967E50"/>
    <w:rsid w:val="00970439"/>
    <w:rsid w:val="00971074"/>
    <w:rsid w:val="00971308"/>
    <w:rsid w:val="009713BB"/>
    <w:rsid w:val="00972BB9"/>
    <w:rsid w:val="00972F2D"/>
    <w:rsid w:val="00973456"/>
    <w:rsid w:val="009739E8"/>
    <w:rsid w:val="00973A14"/>
    <w:rsid w:val="00973FE9"/>
    <w:rsid w:val="00974A19"/>
    <w:rsid w:val="0097562A"/>
    <w:rsid w:val="00976F75"/>
    <w:rsid w:val="009776EC"/>
    <w:rsid w:val="00977E61"/>
    <w:rsid w:val="00982465"/>
    <w:rsid w:val="009829B4"/>
    <w:rsid w:val="00982ABF"/>
    <w:rsid w:val="00982E54"/>
    <w:rsid w:val="00982FC4"/>
    <w:rsid w:val="009833C1"/>
    <w:rsid w:val="009840E6"/>
    <w:rsid w:val="009842A9"/>
    <w:rsid w:val="009842F6"/>
    <w:rsid w:val="00985097"/>
    <w:rsid w:val="009864D1"/>
    <w:rsid w:val="0098797C"/>
    <w:rsid w:val="00987CBB"/>
    <w:rsid w:val="00987DF5"/>
    <w:rsid w:val="00990401"/>
    <w:rsid w:val="009924D9"/>
    <w:rsid w:val="00992C6B"/>
    <w:rsid w:val="00993CA6"/>
    <w:rsid w:val="00994158"/>
    <w:rsid w:val="009944AD"/>
    <w:rsid w:val="00994A81"/>
    <w:rsid w:val="00996051"/>
    <w:rsid w:val="00996EFB"/>
    <w:rsid w:val="00997009"/>
    <w:rsid w:val="00997036"/>
    <w:rsid w:val="009A00CE"/>
    <w:rsid w:val="009A0117"/>
    <w:rsid w:val="009A0766"/>
    <w:rsid w:val="009A0FF1"/>
    <w:rsid w:val="009A1D13"/>
    <w:rsid w:val="009A2E14"/>
    <w:rsid w:val="009A3EE2"/>
    <w:rsid w:val="009A45F0"/>
    <w:rsid w:val="009A5EFF"/>
    <w:rsid w:val="009A6000"/>
    <w:rsid w:val="009A7944"/>
    <w:rsid w:val="009A7C62"/>
    <w:rsid w:val="009B0DF6"/>
    <w:rsid w:val="009B1DBF"/>
    <w:rsid w:val="009B2A82"/>
    <w:rsid w:val="009B2C1C"/>
    <w:rsid w:val="009B4002"/>
    <w:rsid w:val="009B72EA"/>
    <w:rsid w:val="009C01FF"/>
    <w:rsid w:val="009C037F"/>
    <w:rsid w:val="009C098F"/>
    <w:rsid w:val="009C1AA3"/>
    <w:rsid w:val="009C262E"/>
    <w:rsid w:val="009C2F0C"/>
    <w:rsid w:val="009C38BC"/>
    <w:rsid w:val="009C3DD6"/>
    <w:rsid w:val="009C4F0E"/>
    <w:rsid w:val="009C5ACA"/>
    <w:rsid w:val="009C6511"/>
    <w:rsid w:val="009C7374"/>
    <w:rsid w:val="009C7B9F"/>
    <w:rsid w:val="009D05B3"/>
    <w:rsid w:val="009D0C12"/>
    <w:rsid w:val="009D0DD9"/>
    <w:rsid w:val="009D1D97"/>
    <w:rsid w:val="009D2421"/>
    <w:rsid w:val="009D245B"/>
    <w:rsid w:val="009D2AC1"/>
    <w:rsid w:val="009D30D7"/>
    <w:rsid w:val="009D42B1"/>
    <w:rsid w:val="009D4495"/>
    <w:rsid w:val="009E07BB"/>
    <w:rsid w:val="009E07BF"/>
    <w:rsid w:val="009E1D4A"/>
    <w:rsid w:val="009E2011"/>
    <w:rsid w:val="009E20CA"/>
    <w:rsid w:val="009E318E"/>
    <w:rsid w:val="009E369A"/>
    <w:rsid w:val="009E3778"/>
    <w:rsid w:val="009E4C5A"/>
    <w:rsid w:val="009E5EFB"/>
    <w:rsid w:val="009E7853"/>
    <w:rsid w:val="009F1B21"/>
    <w:rsid w:val="009F3ED6"/>
    <w:rsid w:val="009F444A"/>
    <w:rsid w:val="009F45CD"/>
    <w:rsid w:val="009F5100"/>
    <w:rsid w:val="009F5E24"/>
    <w:rsid w:val="00A00277"/>
    <w:rsid w:val="00A00645"/>
    <w:rsid w:val="00A0080B"/>
    <w:rsid w:val="00A02F9A"/>
    <w:rsid w:val="00A04922"/>
    <w:rsid w:val="00A04E4B"/>
    <w:rsid w:val="00A0570A"/>
    <w:rsid w:val="00A05C0B"/>
    <w:rsid w:val="00A07775"/>
    <w:rsid w:val="00A10A7D"/>
    <w:rsid w:val="00A10FA1"/>
    <w:rsid w:val="00A11653"/>
    <w:rsid w:val="00A14E4E"/>
    <w:rsid w:val="00A150AC"/>
    <w:rsid w:val="00A1558D"/>
    <w:rsid w:val="00A15B74"/>
    <w:rsid w:val="00A164C1"/>
    <w:rsid w:val="00A168C4"/>
    <w:rsid w:val="00A17E9E"/>
    <w:rsid w:val="00A2060E"/>
    <w:rsid w:val="00A20743"/>
    <w:rsid w:val="00A20FED"/>
    <w:rsid w:val="00A21435"/>
    <w:rsid w:val="00A2149B"/>
    <w:rsid w:val="00A21673"/>
    <w:rsid w:val="00A21752"/>
    <w:rsid w:val="00A236E8"/>
    <w:rsid w:val="00A238E4"/>
    <w:rsid w:val="00A246A8"/>
    <w:rsid w:val="00A249F1"/>
    <w:rsid w:val="00A25597"/>
    <w:rsid w:val="00A25E7F"/>
    <w:rsid w:val="00A301D0"/>
    <w:rsid w:val="00A306C7"/>
    <w:rsid w:val="00A32991"/>
    <w:rsid w:val="00A32AC5"/>
    <w:rsid w:val="00A32C11"/>
    <w:rsid w:val="00A33EF3"/>
    <w:rsid w:val="00A34089"/>
    <w:rsid w:val="00A36111"/>
    <w:rsid w:val="00A36115"/>
    <w:rsid w:val="00A36529"/>
    <w:rsid w:val="00A36815"/>
    <w:rsid w:val="00A3790B"/>
    <w:rsid w:val="00A447B4"/>
    <w:rsid w:val="00A448E1"/>
    <w:rsid w:val="00A4505B"/>
    <w:rsid w:val="00A45782"/>
    <w:rsid w:val="00A47B71"/>
    <w:rsid w:val="00A47BC3"/>
    <w:rsid w:val="00A511EA"/>
    <w:rsid w:val="00A52E70"/>
    <w:rsid w:val="00A53F01"/>
    <w:rsid w:val="00A54A1D"/>
    <w:rsid w:val="00A54C3E"/>
    <w:rsid w:val="00A5592E"/>
    <w:rsid w:val="00A56462"/>
    <w:rsid w:val="00A56750"/>
    <w:rsid w:val="00A579D8"/>
    <w:rsid w:val="00A6074B"/>
    <w:rsid w:val="00A60E34"/>
    <w:rsid w:val="00A61345"/>
    <w:rsid w:val="00A61B02"/>
    <w:rsid w:val="00A62481"/>
    <w:rsid w:val="00A625CA"/>
    <w:rsid w:val="00A6261A"/>
    <w:rsid w:val="00A64B59"/>
    <w:rsid w:val="00A64F0C"/>
    <w:rsid w:val="00A65A6F"/>
    <w:rsid w:val="00A6690E"/>
    <w:rsid w:val="00A67736"/>
    <w:rsid w:val="00A70560"/>
    <w:rsid w:val="00A71D78"/>
    <w:rsid w:val="00A73029"/>
    <w:rsid w:val="00A73785"/>
    <w:rsid w:val="00A74C94"/>
    <w:rsid w:val="00A76407"/>
    <w:rsid w:val="00A7643C"/>
    <w:rsid w:val="00A76822"/>
    <w:rsid w:val="00A77002"/>
    <w:rsid w:val="00A80593"/>
    <w:rsid w:val="00A81561"/>
    <w:rsid w:val="00A81610"/>
    <w:rsid w:val="00A8299F"/>
    <w:rsid w:val="00A82A42"/>
    <w:rsid w:val="00A837E0"/>
    <w:rsid w:val="00A84BC2"/>
    <w:rsid w:val="00A85A99"/>
    <w:rsid w:val="00A85B83"/>
    <w:rsid w:val="00A85C5F"/>
    <w:rsid w:val="00A85D3F"/>
    <w:rsid w:val="00A8652B"/>
    <w:rsid w:val="00A86A3C"/>
    <w:rsid w:val="00A86CAD"/>
    <w:rsid w:val="00A879DE"/>
    <w:rsid w:val="00A9027B"/>
    <w:rsid w:val="00A91412"/>
    <w:rsid w:val="00A91DD6"/>
    <w:rsid w:val="00A91DD7"/>
    <w:rsid w:val="00A930EF"/>
    <w:rsid w:val="00A937C4"/>
    <w:rsid w:val="00A938C9"/>
    <w:rsid w:val="00A94184"/>
    <w:rsid w:val="00A941D6"/>
    <w:rsid w:val="00A9420C"/>
    <w:rsid w:val="00A96BA4"/>
    <w:rsid w:val="00A97822"/>
    <w:rsid w:val="00AA0637"/>
    <w:rsid w:val="00AA06E8"/>
    <w:rsid w:val="00AA186E"/>
    <w:rsid w:val="00AA22C7"/>
    <w:rsid w:val="00AA311A"/>
    <w:rsid w:val="00AA48A1"/>
    <w:rsid w:val="00AA4E1E"/>
    <w:rsid w:val="00AA542C"/>
    <w:rsid w:val="00AA5A4D"/>
    <w:rsid w:val="00AA6FDB"/>
    <w:rsid w:val="00AA71C6"/>
    <w:rsid w:val="00AA742D"/>
    <w:rsid w:val="00AA7868"/>
    <w:rsid w:val="00AA7D39"/>
    <w:rsid w:val="00AB0412"/>
    <w:rsid w:val="00AB191F"/>
    <w:rsid w:val="00AB2225"/>
    <w:rsid w:val="00AB29B1"/>
    <w:rsid w:val="00AB2A66"/>
    <w:rsid w:val="00AB411B"/>
    <w:rsid w:val="00AB508F"/>
    <w:rsid w:val="00AB6FBD"/>
    <w:rsid w:val="00AB789C"/>
    <w:rsid w:val="00AB7DB8"/>
    <w:rsid w:val="00AB7E3D"/>
    <w:rsid w:val="00AC00ED"/>
    <w:rsid w:val="00AC1839"/>
    <w:rsid w:val="00AC25EC"/>
    <w:rsid w:val="00AC2C5D"/>
    <w:rsid w:val="00AC3988"/>
    <w:rsid w:val="00AC5343"/>
    <w:rsid w:val="00AC5E9B"/>
    <w:rsid w:val="00AC6107"/>
    <w:rsid w:val="00AC738C"/>
    <w:rsid w:val="00AD1DAD"/>
    <w:rsid w:val="00AD2BE0"/>
    <w:rsid w:val="00AD2E83"/>
    <w:rsid w:val="00AD2EB8"/>
    <w:rsid w:val="00AD49D4"/>
    <w:rsid w:val="00AD6483"/>
    <w:rsid w:val="00AD7027"/>
    <w:rsid w:val="00AD7386"/>
    <w:rsid w:val="00AD787A"/>
    <w:rsid w:val="00AD7ED5"/>
    <w:rsid w:val="00AD7F87"/>
    <w:rsid w:val="00AE0103"/>
    <w:rsid w:val="00AE0DF4"/>
    <w:rsid w:val="00AE0E67"/>
    <w:rsid w:val="00AE4408"/>
    <w:rsid w:val="00AE47C9"/>
    <w:rsid w:val="00AE5503"/>
    <w:rsid w:val="00AE6310"/>
    <w:rsid w:val="00AE6C24"/>
    <w:rsid w:val="00AE7044"/>
    <w:rsid w:val="00AE72B1"/>
    <w:rsid w:val="00AF17B9"/>
    <w:rsid w:val="00AF1DC9"/>
    <w:rsid w:val="00AF2411"/>
    <w:rsid w:val="00AF2A89"/>
    <w:rsid w:val="00AF38E1"/>
    <w:rsid w:val="00AF4D18"/>
    <w:rsid w:val="00AF4E52"/>
    <w:rsid w:val="00AF5997"/>
    <w:rsid w:val="00AF704F"/>
    <w:rsid w:val="00B002DF"/>
    <w:rsid w:val="00B00A97"/>
    <w:rsid w:val="00B03202"/>
    <w:rsid w:val="00B0331E"/>
    <w:rsid w:val="00B03DF4"/>
    <w:rsid w:val="00B04F27"/>
    <w:rsid w:val="00B060E1"/>
    <w:rsid w:val="00B064F2"/>
    <w:rsid w:val="00B06AD4"/>
    <w:rsid w:val="00B07891"/>
    <w:rsid w:val="00B11343"/>
    <w:rsid w:val="00B117F7"/>
    <w:rsid w:val="00B1206B"/>
    <w:rsid w:val="00B12B47"/>
    <w:rsid w:val="00B14282"/>
    <w:rsid w:val="00B157CB"/>
    <w:rsid w:val="00B1679E"/>
    <w:rsid w:val="00B17FF1"/>
    <w:rsid w:val="00B20369"/>
    <w:rsid w:val="00B21354"/>
    <w:rsid w:val="00B23464"/>
    <w:rsid w:val="00B238BC"/>
    <w:rsid w:val="00B24192"/>
    <w:rsid w:val="00B255FC"/>
    <w:rsid w:val="00B26755"/>
    <w:rsid w:val="00B26E8D"/>
    <w:rsid w:val="00B278A7"/>
    <w:rsid w:val="00B27A7E"/>
    <w:rsid w:val="00B307A3"/>
    <w:rsid w:val="00B30E7C"/>
    <w:rsid w:val="00B30FCE"/>
    <w:rsid w:val="00B31486"/>
    <w:rsid w:val="00B31DF4"/>
    <w:rsid w:val="00B3200C"/>
    <w:rsid w:val="00B3353C"/>
    <w:rsid w:val="00B337E1"/>
    <w:rsid w:val="00B342B8"/>
    <w:rsid w:val="00B34C79"/>
    <w:rsid w:val="00B358F7"/>
    <w:rsid w:val="00B35BF0"/>
    <w:rsid w:val="00B36025"/>
    <w:rsid w:val="00B40040"/>
    <w:rsid w:val="00B40E3B"/>
    <w:rsid w:val="00B42048"/>
    <w:rsid w:val="00B42452"/>
    <w:rsid w:val="00B430F8"/>
    <w:rsid w:val="00B43853"/>
    <w:rsid w:val="00B44074"/>
    <w:rsid w:val="00B4496A"/>
    <w:rsid w:val="00B44E37"/>
    <w:rsid w:val="00B47D72"/>
    <w:rsid w:val="00B47ED6"/>
    <w:rsid w:val="00B50A4E"/>
    <w:rsid w:val="00B50E70"/>
    <w:rsid w:val="00B50F6D"/>
    <w:rsid w:val="00B51118"/>
    <w:rsid w:val="00B5133D"/>
    <w:rsid w:val="00B51BCE"/>
    <w:rsid w:val="00B528B7"/>
    <w:rsid w:val="00B529C4"/>
    <w:rsid w:val="00B52B32"/>
    <w:rsid w:val="00B52FE9"/>
    <w:rsid w:val="00B550AD"/>
    <w:rsid w:val="00B55240"/>
    <w:rsid w:val="00B559DF"/>
    <w:rsid w:val="00B55E15"/>
    <w:rsid w:val="00B56074"/>
    <w:rsid w:val="00B56221"/>
    <w:rsid w:val="00B56484"/>
    <w:rsid w:val="00B565AB"/>
    <w:rsid w:val="00B606C1"/>
    <w:rsid w:val="00B607F8"/>
    <w:rsid w:val="00B61AC8"/>
    <w:rsid w:val="00B6278F"/>
    <w:rsid w:val="00B6303E"/>
    <w:rsid w:val="00B63230"/>
    <w:rsid w:val="00B642D9"/>
    <w:rsid w:val="00B65657"/>
    <w:rsid w:val="00B65C87"/>
    <w:rsid w:val="00B662FC"/>
    <w:rsid w:val="00B666BC"/>
    <w:rsid w:val="00B66E15"/>
    <w:rsid w:val="00B67012"/>
    <w:rsid w:val="00B67AE8"/>
    <w:rsid w:val="00B67BA5"/>
    <w:rsid w:val="00B67C97"/>
    <w:rsid w:val="00B67F9D"/>
    <w:rsid w:val="00B70CA0"/>
    <w:rsid w:val="00B70F19"/>
    <w:rsid w:val="00B7112E"/>
    <w:rsid w:val="00B717C4"/>
    <w:rsid w:val="00B71CF6"/>
    <w:rsid w:val="00B71D9B"/>
    <w:rsid w:val="00B73F7F"/>
    <w:rsid w:val="00B745D7"/>
    <w:rsid w:val="00B7491A"/>
    <w:rsid w:val="00B75C20"/>
    <w:rsid w:val="00B75DCC"/>
    <w:rsid w:val="00B776F9"/>
    <w:rsid w:val="00B8070E"/>
    <w:rsid w:val="00B8090A"/>
    <w:rsid w:val="00B80BA4"/>
    <w:rsid w:val="00B81042"/>
    <w:rsid w:val="00B814AF"/>
    <w:rsid w:val="00B81F51"/>
    <w:rsid w:val="00B821B6"/>
    <w:rsid w:val="00B8300F"/>
    <w:rsid w:val="00B83475"/>
    <w:rsid w:val="00B8389B"/>
    <w:rsid w:val="00B83B63"/>
    <w:rsid w:val="00B84124"/>
    <w:rsid w:val="00B84490"/>
    <w:rsid w:val="00B847DB"/>
    <w:rsid w:val="00B84F1C"/>
    <w:rsid w:val="00B850FB"/>
    <w:rsid w:val="00B859CA"/>
    <w:rsid w:val="00B86B39"/>
    <w:rsid w:val="00B870CE"/>
    <w:rsid w:val="00B87FF9"/>
    <w:rsid w:val="00B9037E"/>
    <w:rsid w:val="00B90FF1"/>
    <w:rsid w:val="00B91AFC"/>
    <w:rsid w:val="00B92D77"/>
    <w:rsid w:val="00B92DA2"/>
    <w:rsid w:val="00B936BD"/>
    <w:rsid w:val="00B93BC8"/>
    <w:rsid w:val="00B9410E"/>
    <w:rsid w:val="00B95A7F"/>
    <w:rsid w:val="00B962C0"/>
    <w:rsid w:val="00B966BE"/>
    <w:rsid w:val="00B969F1"/>
    <w:rsid w:val="00B97F37"/>
    <w:rsid w:val="00BA06BC"/>
    <w:rsid w:val="00BA0F1E"/>
    <w:rsid w:val="00BA52EB"/>
    <w:rsid w:val="00BA6B2F"/>
    <w:rsid w:val="00BA6DCD"/>
    <w:rsid w:val="00BB0954"/>
    <w:rsid w:val="00BB1255"/>
    <w:rsid w:val="00BB2A59"/>
    <w:rsid w:val="00BB5B8B"/>
    <w:rsid w:val="00BB5BE1"/>
    <w:rsid w:val="00BB5DD0"/>
    <w:rsid w:val="00BB7263"/>
    <w:rsid w:val="00BB729D"/>
    <w:rsid w:val="00BB7384"/>
    <w:rsid w:val="00BB7403"/>
    <w:rsid w:val="00BC1922"/>
    <w:rsid w:val="00BC28C7"/>
    <w:rsid w:val="00BC2E31"/>
    <w:rsid w:val="00BC3102"/>
    <w:rsid w:val="00BC32A0"/>
    <w:rsid w:val="00BC37F5"/>
    <w:rsid w:val="00BC3CD4"/>
    <w:rsid w:val="00BC4769"/>
    <w:rsid w:val="00BC4A29"/>
    <w:rsid w:val="00BC501B"/>
    <w:rsid w:val="00BC63C8"/>
    <w:rsid w:val="00BC6897"/>
    <w:rsid w:val="00BC6C6D"/>
    <w:rsid w:val="00BD0167"/>
    <w:rsid w:val="00BD0DBE"/>
    <w:rsid w:val="00BD16C3"/>
    <w:rsid w:val="00BD30DB"/>
    <w:rsid w:val="00BD3311"/>
    <w:rsid w:val="00BD42B9"/>
    <w:rsid w:val="00BD453D"/>
    <w:rsid w:val="00BD45D6"/>
    <w:rsid w:val="00BD536E"/>
    <w:rsid w:val="00BD6C07"/>
    <w:rsid w:val="00BD7414"/>
    <w:rsid w:val="00BD7753"/>
    <w:rsid w:val="00BE0E51"/>
    <w:rsid w:val="00BE2B91"/>
    <w:rsid w:val="00BE33FE"/>
    <w:rsid w:val="00BE36E3"/>
    <w:rsid w:val="00BE3A28"/>
    <w:rsid w:val="00BE3F41"/>
    <w:rsid w:val="00BE412B"/>
    <w:rsid w:val="00BE57B1"/>
    <w:rsid w:val="00BE601F"/>
    <w:rsid w:val="00BE6884"/>
    <w:rsid w:val="00BE6BCC"/>
    <w:rsid w:val="00BE7071"/>
    <w:rsid w:val="00BE7EDC"/>
    <w:rsid w:val="00BF0DEF"/>
    <w:rsid w:val="00BF19EF"/>
    <w:rsid w:val="00BF2DFE"/>
    <w:rsid w:val="00BF3897"/>
    <w:rsid w:val="00BF5217"/>
    <w:rsid w:val="00BF621A"/>
    <w:rsid w:val="00BF6B72"/>
    <w:rsid w:val="00C00FCB"/>
    <w:rsid w:val="00C028D5"/>
    <w:rsid w:val="00C03BAC"/>
    <w:rsid w:val="00C03ED4"/>
    <w:rsid w:val="00C045C7"/>
    <w:rsid w:val="00C05D49"/>
    <w:rsid w:val="00C05D4C"/>
    <w:rsid w:val="00C05E74"/>
    <w:rsid w:val="00C06E23"/>
    <w:rsid w:val="00C070C6"/>
    <w:rsid w:val="00C07D08"/>
    <w:rsid w:val="00C10BC7"/>
    <w:rsid w:val="00C11A1E"/>
    <w:rsid w:val="00C11BEA"/>
    <w:rsid w:val="00C13209"/>
    <w:rsid w:val="00C13380"/>
    <w:rsid w:val="00C137E4"/>
    <w:rsid w:val="00C149C3"/>
    <w:rsid w:val="00C159A5"/>
    <w:rsid w:val="00C15A3B"/>
    <w:rsid w:val="00C16407"/>
    <w:rsid w:val="00C16E17"/>
    <w:rsid w:val="00C2316E"/>
    <w:rsid w:val="00C24F82"/>
    <w:rsid w:val="00C2522E"/>
    <w:rsid w:val="00C25BE1"/>
    <w:rsid w:val="00C2639B"/>
    <w:rsid w:val="00C26E37"/>
    <w:rsid w:val="00C27790"/>
    <w:rsid w:val="00C27E67"/>
    <w:rsid w:val="00C30773"/>
    <w:rsid w:val="00C30F59"/>
    <w:rsid w:val="00C324B8"/>
    <w:rsid w:val="00C32AB4"/>
    <w:rsid w:val="00C33B0B"/>
    <w:rsid w:val="00C35473"/>
    <w:rsid w:val="00C36A7C"/>
    <w:rsid w:val="00C37C44"/>
    <w:rsid w:val="00C406D0"/>
    <w:rsid w:val="00C40EF8"/>
    <w:rsid w:val="00C431BB"/>
    <w:rsid w:val="00C437BC"/>
    <w:rsid w:val="00C441AF"/>
    <w:rsid w:val="00C44ED1"/>
    <w:rsid w:val="00C451D7"/>
    <w:rsid w:val="00C451E4"/>
    <w:rsid w:val="00C45929"/>
    <w:rsid w:val="00C46FEA"/>
    <w:rsid w:val="00C471E2"/>
    <w:rsid w:val="00C47D47"/>
    <w:rsid w:val="00C50170"/>
    <w:rsid w:val="00C506B5"/>
    <w:rsid w:val="00C519F6"/>
    <w:rsid w:val="00C51C84"/>
    <w:rsid w:val="00C51EDB"/>
    <w:rsid w:val="00C52B4F"/>
    <w:rsid w:val="00C5337E"/>
    <w:rsid w:val="00C53814"/>
    <w:rsid w:val="00C553BF"/>
    <w:rsid w:val="00C5592A"/>
    <w:rsid w:val="00C57940"/>
    <w:rsid w:val="00C61675"/>
    <w:rsid w:val="00C62F38"/>
    <w:rsid w:val="00C64F69"/>
    <w:rsid w:val="00C66032"/>
    <w:rsid w:val="00C66275"/>
    <w:rsid w:val="00C67513"/>
    <w:rsid w:val="00C67687"/>
    <w:rsid w:val="00C67753"/>
    <w:rsid w:val="00C67BFD"/>
    <w:rsid w:val="00C7133A"/>
    <w:rsid w:val="00C714C0"/>
    <w:rsid w:val="00C71F19"/>
    <w:rsid w:val="00C73A9B"/>
    <w:rsid w:val="00C74390"/>
    <w:rsid w:val="00C7494A"/>
    <w:rsid w:val="00C7548E"/>
    <w:rsid w:val="00C7617B"/>
    <w:rsid w:val="00C76FDE"/>
    <w:rsid w:val="00C7734B"/>
    <w:rsid w:val="00C77DE3"/>
    <w:rsid w:val="00C81684"/>
    <w:rsid w:val="00C821EB"/>
    <w:rsid w:val="00C825AF"/>
    <w:rsid w:val="00C85215"/>
    <w:rsid w:val="00C855F7"/>
    <w:rsid w:val="00C85841"/>
    <w:rsid w:val="00C865FD"/>
    <w:rsid w:val="00C90399"/>
    <w:rsid w:val="00C943FF"/>
    <w:rsid w:val="00C95208"/>
    <w:rsid w:val="00C957AE"/>
    <w:rsid w:val="00C95A3F"/>
    <w:rsid w:val="00C96364"/>
    <w:rsid w:val="00C96F6E"/>
    <w:rsid w:val="00C97B5F"/>
    <w:rsid w:val="00CA0C17"/>
    <w:rsid w:val="00CA191F"/>
    <w:rsid w:val="00CA1D76"/>
    <w:rsid w:val="00CA2503"/>
    <w:rsid w:val="00CA27EC"/>
    <w:rsid w:val="00CA2951"/>
    <w:rsid w:val="00CA462C"/>
    <w:rsid w:val="00CA5067"/>
    <w:rsid w:val="00CA5742"/>
    <w:rsid w:val="00CA5A74"/>
    <w:rsid w:val="00CA6153"/>
    <w:rsid w:val="00CA653A"/>
    <w:rsid w:val="00CA6DFB"/>
    <w:rsid w:val="00CA7361"/>
    <w:rsid w:val="00CB162C"/>
    <w:rsid w:val="00CB16E0"/>
    <w:rsid w:val="00CB1C45"/>
    <w:rsid w:val="00CB216B"/>
    <w:rsid w:val="00CB21F4"/>
    <w:rsid w:val="00CB2D73"/>
    <w:rsid w:val="00CB3421"/>
    <w:rsid w:val="00CB37FE"/>
    <w:rsid w:val="00CB4C61"/>
    <w:rsid w:val="00CB6897"/>
    <w:rsid w:val="00CB7338"/>
    <w:rsid w:val="00CC04D2"/>
    <w:rsid w:val="00CC1C0F"/>
    <w:rsid w:val="00CC1D77"/>
    <w:rsid w:val="00CC1E38"/>
    <w:rsid w:val="00CC292A"/>
    <w:rsid w:val="00CC35A5"/>
    <w:rsid w:val="00CC3ADF"/>
    <w:rsid w:val="00CC5A20"/>
    <w:rsid w:val="00CC623C"/>
    <w:rsid w:val="00CC7B3F"/>
    <w:rsid w:val="00CD0EFC"/>
    <w:rsid w:val="00CD28A1"/>
    <w:rsid w:val="00CD40EA"/>
    <w:rsid w:val="00CD515F"/>
    <w:rsid w:val="00CD5272"/>
    <w:rsid w:val="00CD5777"/>
    <w:rsid w:val="00CD7D8D"/>
    <w:rsid w:val="00CE0411"/>
    <w:rsid w:val="00CE2A48"/>
    <w:rsid w:val="00CE2C74"/>
    <w:rsid w:val="00CE3678"/>
    <w:rsid w:val="00CE53DA"/>
    <w:rsid w:val="00CE54E2"/>
    <w:rsid w:val="00CE5B41"/>
    <w:rsid w:val="00CE5B80"/>
    <w:rsid w:val="00CE6321"/>
    <w:rsid w:val="00CE7497"/>
    <w:rsid w:val="00CF00E0"/>
    <w:rsid w:val="00CF1171"/>
    <w:rsid w:val="00CF148B"/>
    <w:rsid w:val="00CF15CC"/>
    <w:rsid w:val="00CF1E29"/>
    <w:rsid w:val="00CF2843"/>
    <w:rsid w:val="00CF5594"/>
    <w:rsid w:val="00CF618C"/>
    <w:rsid w:val="00CF6641"/>
    <w:rsid w:val="00CF6D02"/>
    <w:rsid w:val="00CF715F"/>
    <w:rsid w:val="00D00318"/>
    <w:rsid w:val="00D008E5"/>
    <w:rsid w:val="00D0114E"/>
    <w:rsid w:val="00D02568"/>
    <w:rsid w:val="00D02602"/>
    <w:rsid w:val="00D02D26"/>
    <w:rsid w:val="00D04674"/>
    <w:rsid w:val="00D05526"/>
    <w:rsid w:val="00D05ED9"/>
    <w:rsid w:val="00D06B46"/>
    <w:rsid w:val="00D07041"/>
    <w:rsid w:val="00D07778"/>
    <w:rsid w:val="00D078C5"/>
    <w:rsid w:val="00D07C1D"/>
    <w:rsid w:val="00D1074B"/>
    <w:rsid w:val="00D11DFA"/>
    <w:rsid w:val="00D120B8"/>
    <w:rsid w:val="00D1284A"/>
    <w:rsid w:val="00D12C07"/>
    <w:rsid w:val="00D12EDF"/>
    <w:rsid w:val="00D1390B"/>
    <w:rsid w:val="00D13FD2"/>
    <w:rsid w:val="00D144DB"/>
    <w:rsid w:val="00D14D8D"/>
    <w:rsid w:val="00D15AEB"/>
    <w:rsid w:val="00D15BC9"/>
    <w:rsid w:val="00D16A23"/>
    <w:rsid w:val="00D17260"/>
    <w:rsid w:val="00D17583"/>
    <w:rsid w:val="00D21EA0"/>
    <w:rsid w:val="00D23ED3"/>
    <w:rsid w:val="00D24291"/>
    <w:rsid w:val="00D25005"/>
    <w:rsid w:val="00D25B64"/>
    <w:rsid w:val="00D26CAC"/>
    <w:rsid w:val="00D27E74"/>
    <w:rsid w:val="00D30243"/>
    <w:rsid w:val="00D30607"/>
    <w:rsid w:val="00D306EF"/>
    <w:rsid w:val="00D30B03"/>
    <w:rsid w:val="00D3129F"/>
    <w:rsid w:val="00D320AF"/>
    <w:rsid w:val="00D32405"/>
    <w:rsid w:val="00D329B5"/>
    <w:rsid w:val="00D33AB7"/>
    <w:rsid w:val="00D33ED4"/>
    <w:rsid w:val="00D37DC5"/>
    <w:rsid w:val="00D40338"/>
    <w:rsid w:val="00D41FEB"/>
    <w:rsid w:val="00D435B9"/>
    <w:rsid w:val="00D4533E"/>
    <w:rsid w:val="00D4560A"/>
    <w:rsid w:val="00D457E0"/>
    <w:rsid w:val="00D460F9"/>
    <w:rsid w:val="00D46A70"/>
    <w:rsid w:val="00D46AA7"/>
    <w:rsid w:val="00D46E3A"/>
    <w:rsid w:val="00D509CD"/>
    <w:rsid w:val="00D515B0"/>
    <w:rsid w:val="00D51A5D"/>
    <w:rsid w:val="00D51B31"/>
    <w:rsid w:val="00D52A04"/>
    <w:rsid w:val="00D52ADA"/>
    <w:rsid w:val="00D52FF9"/>
    <w:rsid w:val="00D54255"/>
    <w:rsid w:val="00D54E04"/>
    <w:rsid w:val="00D556D6"/>
    <w:rsid w:val="00D55784"/>
    <w:rsid w:val="00D55DD1"/>
    <w:rsid w:val="00D5655A"/>
    <w:rsid w:val="00D57A42"/>
    <w:rsid w:val="00D6036F"/>
    <w:rsid w:val="00D603CB"/>
    <w:rsid w:val="00D6093C"/>
    <w:rsid w:val="00D60D26"/>
    <w:rsid w:val="00D635DE"/>
    <w:rsid w:val="00D6375E"/>
    <w:rsid w:val="00D65309"/>
    <w:rsid w:val="00D656F6"/>
    <w:rsid w:val="00D66114"/>
    <w:rsid w:val="00D66F0F"/>
    <w:rsid w:val="00D70870"/>
    <w:rsid w:val="00D70FBF"/>
    <w:rsid w:val="00D71E28"/>
    <w:rsid w:val="00D72459"/>
    <w:rsid w:val="00D7261B"/>
    <w:rsid w:val="00D72B3C"/>
    <w:rsid w:val="00D72B57"/>
    <w:rsid w:val="00D759D8"/>
    <w:rsid w:val="00D75CBA"/>
    <w:rsid w:val="00D76DC1"/>
    <w:rsid w:val="00D77D26"/>
    <w:rsid w:val="00D77FB9"/>
    <w:rsid w:val="00D80586"/>
    <w:rsid w:val="00D80591"/>
    <w:rsid w:val="00D81384"/>
    <w:rsid w:val="00D8148A"/>
    <w:rsid w:val="00D818AB"/>
    <w:rsid w:val="00D81C1D"/>
    <w:rsid w:val="00D81DA2"/>
    <w:rsid w:val="00D81F90"/>
    <w:rsid w:val="00D82155"/>
    <w:rsid w:val="00D841B4"/>
    <w:rsid w:val="00D846DF"/>
    <w:rsid w:val="00D84E1B"/>
    <w:rsid w:val="00D858DA"/>
    <w:rsid w:val="00D86F02"/>
    <w:rsid w:val="00D87100"/>
    <w:rsid w:val="00D87963"/>
    <w:rsid w:val="00D90027"/>
    <w:rsid w:val="00D90313"/>
    <w:rsid w:val="00D91C2E"/>
    <w:rsid w:val="00D92F66"/>
    <w:rsid w:val="00D950EA"/>
    <w:rsid w:val="00D951D3"/>
    <w:rsid w:val="00D96007"/>
    <w:rsid w:val="00D969A2"/>
    <w:rsid w:val="00D96DDE"/>
    <w:rsid w:val="00D9702A"/>
    <w:rsid w:val="00D97E5B"/>
    <w:rsid w:val="00DA11FA"/>
    <w:rsid w:val="00DA1478"/>
    <w:rsid w:val="00DA15BA"/>
    <w:rsid w:val="00DA207A"/>
    <w:rsid w:val="00DA28A7"/>
    <w:rsid w:val="00DA3CA2"/>
    <w:rsid w:val="00DA4692"/>
    <w:rsid w:val="00DA51AE"/>
    <w:rsid w:val="00DA5360"/>
    <w:rsid w:val="00DA55B6"/>
    <w:rsid w:val="00DA663B"/>
    <w:rsid w:val="00DB35CD"/>
    <w:rsid w:val="00DB3D8C"/>
    <w:rsid w:val="00DB4194"/>
    <w:rsid w:val="00DB42A9"/>
    <w:rsid w:val="00DB48F9"/>
    <w:rsid w:val="00DB57EC"/>
    <w:rsid w:val="00DB7168"/>
    <w:rsid w:val="00DC1B53"/>
    <w:rsid w:val="00DC3D63"/>
    <w:rsid w:val="00DC5B6F"/>
    <w:rsid w:val="00DC5D2A"/>
    <w:rsid w:val="00DC6145"/>
    <w:rsid w:val="00DC6CCA"/>
    <w:rsid w:val="00DC6ED2"/>
    <w:rsid w:val="00DC709E"/>
    <w:rsid w:val="00DC7237"/>
    <w:rsid w:val="00DD010D"/>
    <w:rsid w:val="00DD20D4"/>
    <w:rsid w:val="00DD2FDF"/>
    <w:rsid w:val="00DD35E5"/>
    <w:rsid w:val="00DD363E"/>
    <w:rsid w:val="00DD4B78"/>
    <w:rsid w:val="00DD4D03"/>
    <w:rsid w:val="00DD4EA8"/>
    <w:rsid w:val="00DD5808"/>
    <w:rsid w:val="00DD58BC"/>
    <w:rsid w:val="00DD7409"/>
    <w:rsid w:val="00DD7833"/>
    <w:rsid w:val="00DD7A78"/>
    <w:rsid w:val="00DE02BA"/>
    <w:rsid w:val="00DE0C3A"/>
    <w:rsid w:val="00DE0EAE"/>
    <w:rsid w:val="00DE142D"/>
    <w:rsid w:val="00DE167F"/>
    <w:rsid w:val="00DE17A3"/>
    <w:rsid w:val="00DE2292"/>
    <w:rsid w:val="00DE2990"/>
    <w:rsid w:val="00DE3127"/>
    <w:rsid w:val="00DE35C2"/>
    <w:rsid w:val="00DE3BE9"/>
    <w:rsid w:val="00DE4BD2"/>
    <w:rsid w:val="00DE4D5D"/>
    <w:rsid w:val="00DE5A84"/>
    <w:rsid w:val="00DE6632"/>
    <w:rsid w:val="00DE6EB1"/>
    <w:rsid w:val="00DE7157"/>
    <w:rsid w:val="00DE73B1"/>
    <w:rsid w:val="00DE7E6D"/>
    <w:rsid w:val="00DE7F84"/>
    <w:rsid w:val="00DF0945"/>
    <w:rsid w:val="00DF0D0C"/>
    <w:rsid w:val="00DF1AF1"/>
    <w:rsid w:val="00DF3CC0"/>
    <w:rsid w:val="00DF3F7A"/>
    <w:rsid w:val="00DF465D"/>
    <w:rsid w:val="00DF5689"/>
    <w:rsid w:val="00DF5FD8"/>
    <w:rsid w:val="00E023D1"/>
    <w:rsid w:val="00E030DA"/>
    <w:rsid w:val="00E04108"/>
    <w:rsid w:val="00E04655"/>
    <w:rsid w:val="00E04C2E"/>
    <w:rsid w:val="00E04CC2"/>
    <w:rsid w:val="00E04D9C"/>
    <w:rsid w:val="00E0511E"/>
    <w:rsid w:val="00E07435"/>
    <w:rsid w:val="00E078D4"/>
    <w:rsid w:val="00E07A62"/>
    <w:rsid w:val="00E07D18"/>
    <w:rsid w:val="00E101C5"/>
    <w:rsid w:val="00E11AEB"/>
    <w:rsid w:val="00E11D2E"/>
    <w:rsid w:val="00E120E5"/>
    <w:rsid w:val="00E1246B"/>
    <w:rsid w:val="00E1263E"/>
    <w:rsid w:val="00E12D55"/>
    <w:rsid w:val="00E13A3F"/>
    <w:rsid w:val="00E1600F"/>
    <w:rsid w:val="00E16B15"/>
    <w:rsid w:val="00E16E4E"/>
    <w:rsid w:val="00E17EF2"/>
    <w:rsid w:val="00E229BD"/>
    <w:rsid w:val="00E22D23"/>
    <w:rsid w:val="00E22DB2"/>
    <w:rsid w:val="00E2332E"/>
    <w:rsid w:val="00E23402"/>
    <w:rsid w:val="00E23E3B"/>
    <w:rsid w:val="00E26733"/>
    <w:rsid w:val="00E27028"/>
    <w:rsid w:val="00E278DB"/>
    <w:rsid w:val="00E304AB"/>
    <w:rsid w:val="00E30C6D"/>
    <w:rsid w:val="00E30DB2"/>
    <w:rsid w:val="00E31F05"/>
    <w:rsid w:val="00E32210"/>
    <w:rsid w:val="00E330B1"/>
    <w:rsid w:val="00E33480"/>
    <w:rsid w:val="00E338E1"/>
    <w:rsid w:val="00E34A46"/>
    <w:rsid w:val="00E34C6D"/>
    <w:rsid w:val="00E34CCB"/>
    <w:rsid w:val="00E34CEA"/>
    <w:rsid w:val="00E3554D"/>
    <w:rsid w:val="00E35FC4"/>
    <w:rsid w:val="00E36A3D"/>
    <w:rsid w:val="00E36C0E"/>
    <w:rsid w:val="00E3734A"/>
    <w:rsid w:val="00E40707"/>
    <w:rsid w:val="00E410D4"/>
    <w:rsid w:val="00E41224"/>
    <w:rsid w:val="00E4188A"/>
    <w:rsid w:val="00E42208"/>
    <w:rsid w:val="00E42D17"/>
    <w:rsid w:val="00E47A29"/>
    <w:rsid w:val="00E47E2A"/>
    <w:rsid w:val="00E5025F"/>
    <w:rsid w:val="00E502BC"/>
    <w:rsid w:val="00E50693"/>
    <w:rsid w:val="00E514BA"/>
    <w:rsid w:val="00E51D86"/>
    <w:rsid w:val="00E52391"/>
    <w:rsid w:val="00E52D6A"/>
    <w:rsid w:val="00E53EFF"/>
    <w:rsid w:val="00E548DB"/>
    <w:rsid w:val="00E55FBF"/>
    <w:rsid w:val="00E56DA2"/>
    <w:rsid w:val="00E57A72"/>
    <w:rsid w:val="00E57D87"/>
    <w:rsid w:val="00E608C4"/>
    <w:rsid w:val="00E61302"/>
    <w:rsid w:val="00E61AE1"/>
    <w:rsid w:val="00E6246C"/>
    <w:rsid w:val="00E65256"/>
    <w:rsid w:val="00E6648C"/>
    <w:rsid w:val="00E701B8"/>
    <w:rsid w:val="00E709AA"/>
    <w:rsid w:val="00E70E71"/>
    <w:rsid w:val="00E70EF2"/>
    <w:rsid w:val="00E71E48"/>
    <w:rsid w:val="00E721DF"/>
    <w:rsid w:val="00E723C7"/>
    <w:rsid w:val="00E76901"/>
    <w:rsid w:val="00E775C4"/>
    <w:rsid w:val="00E80342"/>
    <w:rsid w:val="00E818A1"/>
    <w:rsid w:val="00E81C6F"/>
    <w:rsid w:val="00E81CE0"/>
    <w:rsid w:val="00E8204E"/>
    <w:rsid w:val="00E820AB"/>
    <w:rsid w:val="00E8308A"/>
    <w:rsid w:val="00E835B3"/>
    <w:rsid w:val="00E84BBE"/>
    <w:rsid w:val="00E84C77"/>
    <w:rsid w:val="00E864CF"/>
    <w:rsid w:val="00E8696F"/>
    <w:rsid w:val="00E87932"/>
    <w:rsid w:val="00E930B7"/>
    <w:rsid w:val="00E938C9"/>
    <w:rsid w:val="00E93E22"/>
    <w:rsid w:val="00E93FF5"/>
    <w:rsid w:val="00E95037"/>
    <w:rsid w:val="00E95417"/>
    <w:rsid w:val="00E977F9"/>
    <w:rsid w:val="00E9783F"/>
    <w:rsid w:val="00E97906"/>
    <w:rsid w:val="00E97B69"/>
    <w:rsid w:val="00E97B6D"/>
    <w:rsid w:val="00EA032B"/>
    <w:rsid w:val="00EA06DD"/>
    <w:rsid w:val="00EA0F07"/>
    <w:rsid w:val="00EA2B4D"/>
    <w:rsid w:val="00EA3F53"/>
    <w:rsid w:val="00EA405F"/>
    <w:rsid w:val="00EA4CD4"/>
    <w:rsid w:val="00EA63EE"/>
    <w:rsid w:val="00EA6592"/>
    <w:rsid w:val="00EA6A81"/>
    <w:rsid w:val="00EA6A8C"/>
    <w:rsid w:val="00EA6A8F"/>
    <w:rsid w:val="00EA6BC8"/>
    <w:rsid w:val="00EA6CC5"/>
    <w:rsid w:val="00EB03E7"/>
    <w:rsid w:val="00EB0FAC"/>
    <w:rsid w:val="00EB12A9"/>
    <w:rsid w:val="00EB12AA"/>
    <w:rsid w:val="00EB1C39"/>
    <w:rsid w:val="00EB1E14"/>
    <w:rsid w:val="00EB2797"/>
    <w:rsid w:val="00EB7352"/>
    <w:rsid w:val="00EB7826"/>
    <w:rsid w:val="00EC08E0"/>
    <w:rsid w:val="00EC1FEB"/>
    <w:rsid w:val="00EC3849"/>
    <w:rsid w:val="00EC3A9E"/>
    <w:rsid w:val="00EC3C08"/>
    <w:rsid w:val="00EC3C38"/>
    <w:rsid w:val="00EC4361"/>
    <w:rsid w:val="00EC4D88"/>
    <w:rsid w:val="00EC58D4"/>
    <w:rsid w:val="00EC598C"/>
    <w:rsid w:val="00EC59D1"/>
    <w:rsid w:val="00EC68FE"/>
    <w:rsid w:val="00EC6AFD"/>
    <w:rsid w:val="00EC6C33"/>
    <w:rsid w:val="00EC77B1"/>
    <w:rsid w:val="00EC7D75"/>
    <w:rsid w:val="00EC7E21"/>
    <w:rsid w:val="00EC7F51"/>
    <w:rsid w:val="00ED0857"/>
    <w:rsid w:val="00ED0E63"/>
    <w:rsid w:val="00ED12DC"/>
    <w:rsid w:val="00ED1582"/>
    <w:rsid w:val="00ED1982"/>
    <w:rsid w:val="00ED372B"/>
    <w:rsid w:val="00ED40F3"/>
    <w:rsid w:val="00ED5C90"/>
    <w:rsid w:val="00ED6D1F"/>
    <w:rsid w:val="00ED7A3F"/>
    <w:rsid w:val="00ED7E23"/>
    <w:rsid w:val="00ED7EC6"/>
    <w:rsid w:val="00ED7FBA"/>
    <w:rsid w:val="00EE00C9"/>
    <w:rsid w:val="00EE07B1"/>
    <w:rsid w:val="00EE0F59"/>
    <w:rsid w:val="00EE1443"/>
    <w:rsid w:val="00EE1AEE"/>
    <w:rsid w:val="00EE1F1D"/>
    <w:rsid w:val="00EE282D"/>
    <w:rsid w:val="00EE3E7A"/>
    <w:rsid w:val="00EE4037"/>
    <w:rsid w:val="00EE4213"/>
    <w:rsid w:val="00EE623B"/>
    <w:rsid w:val="00EE6242"/>
    <w:rsid w:val="00EE6303"/>
    <w:rsid w:val="00EE6B37"/>
    <w:rsid w:val="00EE6E87"/>
    <w:rsid w:val="00EE6EAA"/>
    <w:rsid w:val="00EE764D"/>
    <w:rsid w:val="00EE78FE"/>
    <w:rsid w:val="00EF0021"/>
    <w:rsid w:val="00EF0948"/>
    <w:rsid w:val="00EF0EEB"/>
    <w:rsid w:val="00EF1C28"/>
    <w:rsid w:val="00EF218C"/>
    <w:rsid w:val="00EF3ACB"/>
    <w:rsid w:val="00EF41D7"/>
    <w:rsid w:val="00EF4E21"/>
    <w:rsid w:val="00EF50CF"/>
    <w:rsid w:val="00EF5C3A"/>
    <w:rsid w:val="00EF5EB9"/>
    <w:rsid w:val="00EF7B33"/>
    <w:rsid w:val="00EF7CBD"/>
    <w:rsid w:val="00EF7F77"/>
    <w:rsid w:val="00F004F2"/>
    <w:rsid w:val="00F00AE9"/>
    <w:rsid w:val="00F00C79"/>
    <w:rsid w:val="00F00CF4"/>
    <w:rsid w:val="00F0166E"/>
    <w:rsid w:val="00F01C86"/>
    <w:rsid w:val="00F039B6"/>
    <w:rsid w:val="00F03DA3"/>
    <w:rsid w:val="00F0402D"/>
    <w:rsid w:val="00F04487"/>
    <w:rsid w:val="00F04AB2"/>
    <w:rsid w:val="00F04E57"/>
    <w:rsid w:val="00F05593"/>
    <w:rsid w:val="00F05813"/>
    <w:rsid w:val="00F064DD"/>
    <w:rsid w:val="00F071E5"/>
    <w:rsid w:val="00F07937"/>
    <w:rsid w:val="00F07C67"/>
    <w:rsid w:val="00F07E4A"/>
    <w:rsid w:val="00F11321"/>
    <w:rsid w:val="00F1174C"/>
    <w:rsid w:val="00F120E2"/>
    <w:rsid w:val="00F124CD"/>
    <w:rsid w:val="00F13760"/>
    <w:rsid w:val="00F13E88"/>
    <w:rsid w:val="00F15A07"/>
    <w:rsid w:val="00F16035"/>
    <w:rsid w:val="00F1643B"/>
    <w:rsid w:val="00F16FE5"/>
    <w:rsid w:val="00F177B3"/>
    <w:rsid w:val="00F179BD"/>
    <w:rsid w:val="00F20E4A"/>
    <w:rsid w:val="00F226B6"/>
    <w:rsid w:val="00F2393D"/>
    <w:rsid w:val="00F23BDC"/>
    <w:rsid w:val="00F240A1"/>
    <w:rsid w:val="00F2449A"/>
    <w:rsid w:val="00F252B8"/>
    <w:rsid w:val="00F26839"/>
    <w:rsid w:val="00F300E7"/>
    <w:rsid w:val="00F31358"/>
    <w:rsid w:val="00F318F7"/>
    <w:rsid w:val="00F33000"/>
    <w:rsid w:val="00F33B19"/>
    <w:rsid w:val="00F34A3A"/>
    <w:rsid w:val="00F35110"/>
    <w:rsid w:val="00F355AC"/>
    <w:rsid w:val="00F36603"/>
    <w:rsid w:val="00F36929"/>
    <w:rsid w:val="00F404EA"/>
    <w:rsid w:val="00F406CF"/>
    <w:rsid w:val="00F42CC9"/>
    <w:rsid w:val="00F42F68"/>
    <w:rsid w:val="00F449AC"/>
    <w:rsid w:val="00F44D67"/>
    <w:rsid w:val="00F450D2"/>
    <w:rsid w:val="00F454F3"/>
    <w:rsid w:val="00F46A14"/>
    <w:rsid w:val="00F46D15"/>
    <w:rsid w:val="00F4702E"/>
    <w:rsid w:val="00F47B06"/>
    <w:rsid w:val="00F50CBC"/>
    <w:rsid w:val="00F533F5"/>
    <w:rsid w:val="00F543C2"/>
    <w:rsid w:val="00F5534A"/>
    <w:rsid w:val="00F561C9"/>
    <w:rsid w:val="00F56AD3"/>
    <w:rsid w:val="00F576FD"/>
    <w:rsid w:val="00F57E31"/>
    <w:rsid w:val="00F6112E"/>
    <w:rsid w:val="00F6138E"/>
    <w:rsid w:val="00F6295B"/>
    <w:rsid w:val="00F64819"/>
    <w:rsid w:val="00F6496C"/>
    <w:rsid w:val="00F650C8"/>
    <w:rsid w:val="00F65BEF"/>
    <w:rsid w:val="00F661D8"/>
    <w:rsid w:val="00F6680A"/>
    <w:rsid w:val="00F67091"/>
    <w:rsid w:val="00F6757C"/>
    <w:rsid w:val="00F67E73"/>
    <w:rsid w:val="00F704FF"/>
    <w:rsid w:val="00F708E0"/>
    <w:rsid w:val="00F70E5F"/>
    <w:rsid w:val="00F71055"/>
    <w:rsid w:val="00F71074"/>
    <w:rsid w:val="00F712D9"/>
    <w:rsid w:val="00F719A9"/>
    <w:rsid w:val="00F72C79"/>
    <w:rsid w:val="00F73A05"/>
    <w:rsid w:val="00F76981"/>
    <w:rsid w:val="00F80E7D"/>
    <w:rsid w:val="00F81398"/>
    <w:rsid w:val="00F81965"/>
    <w:rsid w:val="00F8434C"/>
    <w:rsid w:val="00F85DCF"/>
    <w:rsid w:val="00F86AC0"/>
    <w:rsid w:val="00F875EA"/>
    <w:rsid w:val="00F9033D"/>
    <w:rsid w:val="00F905E8"/>
    <w:rsid w:val="00F90FF7"/>
    <w:rsid w:val="00F929A5"/>
    <w:rsid w:val="00F92BDD"/>
    <w:rsid w:val="00F92EF5"/>
    <w:rsid w:val="00F934C4"/>
    <w:rsid w:val="00F939DC"/>
    <w:rsid w:val="00F93C89"/>
    <w:rsid w:val="00F9417F"/>
    <w:rsid w:val="00F94870"/>
    <w:rsid w:val="00F94A83"/>
    <w:rsid w:val="00F959AC"/>
    <w:rsid w:val="00F96C40"/>
    <w:rsid w:val="00F974A5"/>
    <w:rsid w:val="00F97A42"/>
    <w:rsid w:val="00FA0127"/>
    <w:rsid w:val="00FA0630"/>
    <w:rsid w:val="00FA08C9"/>
    <w:rsid w:val="00FA0B0A"/>
    <w:rsid w:val="00FA0E68"/>
    <w:rsid w:val="00FA19C8"/>
    <w:rsid w:val="00FA2379"/>
    <w:rsid w:val="00FA2411"/>
    <w:rsid w:val="00FA2E91"/>
    <w:rsid w:val="00FA495C"/>
    <w:rsid w:val="00FA546D"/>
    <w:rsid w:val="00FA749A"/>
    <w:rsid w:val="00FA77B1"/>
    <w:rsid w:val="00FA7D97"/>
    <w:rsid w:val="00FB10D6"/>
    <w:rsid w:val="00FB159E"/>
    <w:rsid w:val="00FB3018"/>
    <w:rsid w:val="00FB30DD"/>
    <w:rsid w:val="00FB3478"/>
    <w:rsid w:val="00FB38C5"/>
    <w:rsid w:val="00FB3B49"/>
    <w:rsid w:val="00FB5C02"/>
    <w:rsid w:val="00FB65DF"/>
    <w:rsid w:val="00FB6E51"/>
    <w:rsid w:val="00FB71E7"/>
    <w:rsid w:val="00FC0482"/>
    <w:rsid w:val="00FC09C7"/>
    <w:rsid w:val="00FC17EC"/>
    <w:rsid w:val="00FC17FB"/>
    <w:rsid w:val="00FC1832"/>
    <w:rsid w:val="00FC39E6"/>
    <w:rsid w:val="00FC4005"/>
    <w:rsid w:val="00FC4E0F"/>
    <w:rsid w:val="00FC51BE"/>
    <w:rsid w:val="00FC7D5D"/>
    <w:rsid w:val="00FC7EED"/>
    <w:rsid w:val="00FD064C"/>
    <w:rsid w:val="00FD0EE8"/>
    <w:rsid w:val="00FD0FA5"/>
    <w:rsid w:val="00FD1577"/>
    <w:rsid w:val="00FD30DC"/>
    <w:rsid w:val="00FD3360"/>
    <w:rsid w:val="00FD4164"/>
    <w:rsid w:val="00FD6BD3"/>
    <w:rsid w:val="00FD7E5E"/>
    <w:rsid w:val="00FE1770"/>
    <w:rsid w:val="00FE3F96"/>
    <w:rsid w:val="00FE44C1"/>
    <w:rsid w:val="00FE4D91"/>
    <w:rsid w:val="00FE4D92"/>
    <w:rsid w:val="00FE56D0"/>
    <w:rsid w:val="00FE68D3"/>
    <w:rsid w:val="00FE6B7F"/>
    <w:rsid w:val="00FE71E4"/>
    <w:rsid w:val="00FE7379"/>
    <w:rsid w:val="00FF00F2"/>
    <w:rsid w:val="00FF108E"/>
    <w:rsid w:val="00FF1D73"/>
    <w:rsid w:val="00FF1EFD"/>
    <w:rsid w:val="00FF1FDD"/>
    <w:rsid w:val="00FF4986"/>
    <w:rsid w:val="00FF4CF3"/>
    <w:rsid w:val="00FF64B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198EA"/>
  <w15:docId w15:val="{923215DE-86D0-4792-80C2-4391C48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A48A1"/>
    <w:pPr>
      <w:spacing w:before="240"/>
    </w:pPr>
    <w:rPr>
      <w:rFonts w:ascii="Helvetica" w:hAnsi="Helvetica"/>
      <w:lang w:eastAsia="en-US"/>
    </w:rPr>
  </w:style>
  <w:style w:type="paragraph" w:styleId="1">
    <w:name w:val="heading 1"/>
    <w:aliases w:val="h1,H1,H11,Section Head,l1,Disaster 1,Head 1 (Chapter heading),List level 1,I1,heading 1,l1+toc 1,1st level,quotehead1,IS41 Heading 1,h11,l11,Head 1 (Chapter heading)1,h12,l12,Head 1 (Chapter heading)2,h13,l13,Head 1 (Chapter heading)3,69%,list"/>
    <w:basedOn w:val="a0"/>
    <w:next w:val="a0"/>
    <w:qFormat/>
    <w:rsid w:val="00AA48A1"/>
    <w:pPr>
      <w:numPr>
        <w:numId w:val="1"/>
      </w:numPr>
      <w:spacing w:before="720"/>
      <w:outlineLvl w:val="0"/>
    </w:pPr>
    <w:rPr>
      <w:b/>
      <w:caps/>
      <w:sz w:val="24"/>
    </w:rPr>
  </w:style>
  <w:style w:type="paragraph" w:styleId="20">
    <w:name w:val="heading 2"/>
    <w:aliases w:val="h2,l2,Head 2,List level 2,Guide 2,list 2,list 2,H2,I2,heading 2,l2+toc 2,2nd level,Chapter Title,L2,H21,heading 2TOC,2,Header 2,h21,h22,h23,h24,h25,h26,h27,h28,h211,h221,h231,h241,h251,h261,h271,h29,h212,h222,h232,h242,h252,h262,h272,h210"/>
    <w:basedOn w:val="a0"/>
    <w:next w:val="a0"/>
    <w:qFormat/>
    <w:rsid w:val="00AA48A1"/>
    <w:pPr>
      <w:keepNext/>
      <w:keepLines/>
      <w:numPr>
        <w:ilvl w:val="1"/>
        <w:numId w:val="1"/>
      </w:numPr>
      <w:spacing w:before="480"/>
      <w:outlineLvl w:val="1"/>
    </w:pPr>
    <w:rPr>
      <w:b/>
      <w:sz w:val="24"/>
    </w:rPr>
  </w:style>
  <w:style w:type="paragraph" w:styleId="3">
    <w:name w:val="heading 3"/>
    <w:aliases w:val="h3,l3,3,Guide 3,Head 3,List level 3,list 3,l3+toc 3,heading 3,CT,he"/>
    <w:basedOn w:val="20"/>
    <w:next w:val="a0"/>
    <w:qFormat/>
    <w:rsid w:val="00AA48A1"/>
    <w:pPr>
      <w:numPr>
        <w:ilvl w:val="2"/>
      </w:numPr>
      <w:outlineLvl w:val="2"/>
    </w:pPr>
    <w:rPr>
      <w:sz w:val="20"/>
    </w:rPr>
  </w:style>
  <w:style w:type="paragraph" w:styleId="40">
    <w:name w:val="heading 4"/>
    <w:aliases w:val="h4,l4,mh1l,Module heading 1 large (18 points)"/>
    <w:basedOn w:val="3"/>
    <w:next w:val="a0"/>
    <w:qFormat/>
    <w:rsid w:val="00AA48A1"/>
    <w:pPr>
      <w:numPr>
        <w:ilvl w:val="3"/>
      </w:numPr>
      <w:spacing w:before="240"/>
      <w:outlineLvl w:val="3"/>
    </w:pPr>
  </w:style>
  <w:style w:type="paragraph" w:styleId="50">
    <w:name w:val="heading 5"/>
    <w:aliases w:val="h5,mh2,Module heading 2"/>
    <w:basedOn w:val="40"/>
    <w:next w:val="a0"/>
    <w:link w:val="51"/>
    <w:qFormat/>
    <w:rsid w:val="00AA48A1"/>
    <w:pPr>
      <w:numPr>
        <w:ilvl w:val="4"/>
      </w:numPr>
      <w:outlineLvl w:val="4"/>
    </w:pPr>
  </w:style>
  <w:style w:type="paragraph" w:styleId="6">
    <w:name w:val="heading 6"/>
    <w:aliases w:val="h6"/>
    <w:basedOn w:val="50"/>
    <w:next w:val="a0"/>
    <w:qFormat/>
    <w:rsid w:val="00AA48A1"/>
    <w:pPr>
      <w:numPr>
        <w:ilvl w:val="5"/>
      </w:numPr>
      <w:outlineLvl w:val="5"/>
    </w:pPr>
  </w:style>
  <w:style w:type="paragraph" w:styleId="7">
    <w:name w:val="heading 7"/>
    <w:aliases w:val="h7"/>
    <w:basedOn w:val="6"/>
    <w:next w:val="a0"/>
    <w:qFormat/>
    <w:rsid w:val="00AA48A1"/>
    <w:pPr>
      <w:numPr>
        <w:ilvl w:val="6"/>
      </w:numPr>
      <w:outlineLvl w:val="6"/>
    </w:pPr>
  </w:style>
  <w:style w:type="paragraph" w:styleId="8">
    <w:name w:val="heading 8"/>
    <w:aliases w:val="h8"/>
    <w:basedOn w:val="7"/>
    <w:next w:val="a0"/>
    <w:qFormat/>
    <w:rsid w:val="00AA48A1"/>
    <w:pPr>
      <w:numPr>
        <w:ilvl w:val="7"/>
      </w:numPr>
      <w:outlineLvl w:val="7"/>
    </w:pPr>
  </w:style>
  <w:style w:type="paragraph" w:styleId="9">
    <w:name w:val="heading 9"/>
    <w:aliases w:val="h9"/>
    <w:basedOn w:val="8"/>
    <w:next w:val="a0"/>
    <w:qFormat/>
    <w:rsid w:val="00AA48A1"/>
    <w:pPr>
      <w:numPr>
        <w:ilvl w:val="8"/>
      </w:numPr>
      <w:tabs>
        <w:tab w:val="num" w:pos="36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标题 5 字符"/>
    <w:aliases w:val="h5 字符,mh2 字符,Module heading 2 字符"/>
    <w:link w:val="50"/>
    <w:rsid w:val="00B67012"/>
    <w:rPr>
      <w:rFonts w:ascii="Helvetica" w:hAnsi="Helvetica"/>
      <w:b/>
      <w:lang w:eastAsia="en-US"/>
    </w:rPr>
  </w:style>
  <w:style w:type="paragraph" w:styleId="a4">
    <w:name w:val="footer"/>
    <w:basedOn w:val="a0"/>
    <w:rsid w:val="00AA48A1"/>
    <w:pPr>
      <w:tabs>
        <w:tab w:val="center" w:pos="4252"/>
        <w:tab w:val="right" w:pos="8504"/>
      </w:tabs>
      <w:spacing w:before="40"/>
      <w:jc w:val="center"/>
    </w:pPr>
  </w:style>
  <w:style w:type="paragraph" w:styleId="a5">
    <w:name w:val="header"/>
    <w:basedOn w:val="a0"/>
    <w:link w:val="a6"/>
    <w:qFormat/>
    <w:rsid w:val="00AA48A1"/>
    <w:pPr>
      <w:tabs>
        <w:tab w:val="center" w:pos="4252"/>
        <w:tab w:val="right" w:pos="8504"/>
      </w:tabs>
      <w:spacing w:before="0"/>
    </w:pPr>
    <w:rPr>
      <w:rFonts w:ascii="FuturaA Bk BT" w:hAnsi="FuturaA Bk BT"/>
    </w:rPr>
  </w:style>
  <w:style w:type="paragraph" w:customStyle="1" w:styleId="txtp">
    <w:name w:val="txt:p"/>
    <w:basedOn w:val="txtr"/>
    <w:rsid w:val="00AA48A1"/>
    <w:pPr>
      <w:spacing w:before="143"/>
    </w:pPr>
  </w:style>
  <w:style w:type="paragraph" w:customStyle="1" w:styleId="txtr">
    <w:name w:val="txt:r"/>
    <w:qFormat/>
    <w:rsid w:val="00AA48A1"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hAnsi="Helvetica"/>
      <w:snapToGrid w:val="0"/>
      <w:lang w:val="en-GB" w:eastAsia="en-US"/>
    </w:rPr>
  </w:style>
  <w:style w:type="paragraph" w:customStyle="1" w:styleId="assumption">
    <w:name w:val="assumption"/>
    <w:rsid w:val="00AA48A1"/>
    <w:pPr>
      <w:keepLines/>
      <w:numPr>
        <w:numId w:val="2"/>
      </w:numPr>
      <w:tabs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before="143" w:line="259" w:lineRule="atLeast"/>
      <w:jc w:val="both"/>
    </w:pPr>
    <w:rPr>
      <w:rFonts w:ascii="Helvetica" w:hAnsi="Helvetica"/>
      <w:lang w:eastAsia="en-US"/>
    </w:rPr>
  </w:style>
  <w:style w:type="paragraph" w:customStyle="1" w:styleId="defp">
    <w:name w:val="def:p"/>
    <w:basedOn w:val="defr"/>
    <w:rsid w:val="00AA48A1"/>
    <w:pPr>
      <w:spacing w:before="143"/>
    </w:pPr>
  </w:style>
  <w:style w:type="paragraph" w:customStyle="1" w:styleId="defr">
    <w:name w:val="def:r"/>
    <w:rsid w:val="00AA48A1"/>
    <w:pPr>
      <w:keepLines/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hAnsi="Helvetica"/>
      <w:lang w:eastAsia="en-US"/>
    </w:rPr>
  </w:style>
  <w:style w:type="paragraph" w:customStyle="1" w:styleId="efme">
    <w:name w:val="efme"/>
    <w:rsid w:val="00AA48A1"/>
    <w:pPr>
      <w:numPr>
        <w:numId w:val="3"/>
      </w:numPr>
      <w:spacing w:before="240"/>
      <w:jc w:val="center"/>
    </w:pPr>
    <w:rPr>
      <w:rFonts w:ascii="Helvetica" w:hAnsi="Helvetica"/>
      <w:b/>
      <w:caps/>
      <w:noProof/>
      <w:snapToGrid w:val="0"/>
      <w:sz w:val="24"/>
      <w:lang w:val="en-GB" w:eastAsia="en-US"/>
    </w:rPr>
  </w:style>
  <w:style w:type="paragraph" w:customStyle="1" w:styleId="figcap">
    <w:name w:val="fig:cap"/>
    <w:qFormat/>
    <w:rsid w:val="00485153"/>
    <w:pPr>
      <w:widowControl w:val="0"/>
      <w:numPr>
        <w:numId w:val="4"/>
      </w:numPr>
      <w:spacing w:before="183" w:after="201" w:line="259" w:lineRule="atLeast"/>
      <w:jc w:val="center"/>
    </w:pPr>
    <w:rPr>
      <w:rFonts w:ascii="Arial" w:hAnsi="Arial"/>
      <w:snapToGrid w:val="0"/>
      <w:lang w:eastAsia="en-US"/>
    </w:rPr>
  </w:style>
  <w:style w:type="paragraph" w:customStyle="1" w:styleId="h0">
    <w:name w:val="h:0"/>
    <w:rsid w:val="00AA48A1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0page">
    <w:name w:val="h:0page"/>
    <w:rsid w:val="00AA48A1"/>
    <w:pPr>
      <w:keepNext/>
      <w:keepLines/>
      <w:pageBreakBefore/>
      <w:widowControl w:val="0"/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1">
    <w:name w:val="h:1"/>
    <w:rsid w:val="00AA48A1"/>
    <w:pPr>
      <w:keepNext/>
      <w:keepLines/>
      <w:pageBreakBefore/>
      <w:widowControl w:val="0"/>
      <w:numPr>
        <w:numId w:val="5"/>
      </w:numPr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2">
    <w:name w:val="h:2"/>
    <w:rsid w:val="00AA48A1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3">
    <w:name w:val="h:3"/>
    <w:rsid w:val="00AA48A1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4">
    <w:name w:val="h:4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5">
    <w:name w:val="h:5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6">
    <w:name w:val="h:6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1">
    <w:name w:val="h:app:1"/>
    <w:rsid w:val="00AA48A1"/>
    <w:pPr>
      <w:keepNext/>
      <w:keepLines/>
      <w:pageBreakBefore/>
      <w:widowControl w:val="0"/>
      <w:numPr>
        <w:numId w:val="8"/>
      </w:numPr>
      <w:spacing w:after="201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app2">
    <w:name w:val="h:app:2"/>
    <w:rsid w:val="00AA48A1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app3">
    <w:name w:val="h:app:3"/>
    <w:rsid w:val="00AA48A1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app4">
    <w:name w:val="h:app:4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5">
    <w:name w:val="h:app:5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6">
    <w:name w:val="h:app:6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eading">
    <w:name w:val="Heading"/>
    <w:basedOn w:val="1"/>
    <w:rsid w:val="00AA48A1"/>
    <w:pPr>
      <w:keepNext/>
      <w:keepLines/>
      <w:spacing w:before="120" w:after="240"/>
      <w:outlineLvl w:val="9"/>
    </w:pPr>
    <w:rPr>
      <w:sz w:val="22"/>
      <w:lang w:val="en-GB"/>
    </w:rPr>
  </w:style>
  <w:style w:type="character" w:styleId="a7">
    <w:name w:val="Hyperlink"/>
    <w:uiPriority w:val="99"/>
    <w:qFormat/>
    <w:rsid w:val="00AA48A1"/>
    <w:rPr>
      <w:color w:val="0000FF"/>
      <w:u w:val="single"/>
    </w:rPr>
  </w:style>
  <w:style w:type="paragraph" w:customStyle="1" w:styleId="lidoc">
    <w:name w:val="li:doc"/>
    <w:rsid w:val="00AA48A1"/>
    <w:pPr>
      <w:keepNext/>
      <w:keepLines/>
      <w:widowControl w:val="0"/>
      <w:numPr>
        <w:numId w:val="6"/>
      </w:numPr>
      <w:tabs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0">
    <w:name w:val="note:0"/>
    <w:rsid w:val="00AA48A1"/>
    <w:pPr>
      <w:keepLines/>
      <w:widowControl w:val="0"/>
      <w:numPr>
        <w:numId w:val="17"/>
      </w:numPr>
      <w:tabs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</w:tabs>
      <w:spacing w:before="143" w:line="259" w:lineRule="atLeast"/>
      <w:jc w:val="both"/>
    </w:pPr>
    <w:rPr>
      <w:rFonts w:ascii="Helvetica" w:hAnsi="Helvetica"/>
      <w:snapToGrid w:val="0"/>
      <w:lang w:eastAsia="en-US"/>
    </w:rPr>
  </w:style>
  <w:style w:type="paragraph" w:customStyle="1" w:styleId="note1">
    <w:name w:val="note:1"/>
    <w:rsid w:val="00AA48A1"/>
    <w:pPr>
      <w:keepLines/>
      <w:widowControl w:val="0"/>
      <w:numPr>
        <w:numId w:val="18"/>
      </w:numPr>
      <w:tabs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</w:tabs>
      <w:spacing w:before="143" w:line="259" w:lineRule="atLeast"/>
      <w:ind w:right="34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2">
    <w:name w:val="note:2"/>
    <w:rsid w:val="00AA48A1"/>
    <w:pPr>
      <w:keepLines/>
      <w:widowControl w:val="0"/>
      <w:numPr>
        <w:numId w:val="19"/>
      </w:numPr>
      <w:tabs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49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</w:tabs>
      <w:spacing w:before="143" w:line="259" w:lineRule="atLeast"/>
      <w:ind w:right="68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3">
    <w:name w:val="note:3"/>
    <w:rsid w:val="00AA48A1"/>
    <w:pPr>
      <w:keepLines/>
      <w:widowControl w:val="0"/>
      <w:numPr>
        <w:numId w:val="20"/>
      </w:numPr>
      <w:tabs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</w:tabs>
      <w:spacing w:before="143" w:line="259" w:lineRule="atLeast"/>
      <w:ind w:left="1730" w:right="1021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4">
    <w:name w:val="note:4"/>
    <w:rsid w:val="00AA48A1"/>
    <w:pPr>
      <w:keepLines/>
      <w:widowControl w:val="0"/>
      <w:numPr>
        <w:numId w:val="21"/>
      </w:numPr>
      <w:tabs>
        <w:tab w:val="left" w:pos="1928"/>
        <w:tab w:val="left" w:pos="3176"/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5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</w:tabs>
      <w:spacing w:before="143" w:line="259" w:lineRule="atLeast"/>
      <w:ind w:left="1956" w:right="1247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5">
    <w:name w:val="note:5"/>
    <w:rsid w:val="00AA48A1"/>
    <w:pPr>
      <w:keepLines/>
      <w:widowControl w:val="0"/>
      <w:tabs>
        <w:tab w:val="num" w:pos="3175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09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  <w:tab w:val="left" w:pos="11791"/>
        <w:tab w:val="left" w:pos="12245"/>
      </w:tabs>
      <w:spacing w:before="143" w:line="259" w:lineRule="atLeast"/>
      <w:ind w:left="3175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6">
    <w:name w:val="note:6"/>
    <w:rsid w:val="00AA48A1"/>
    <w:pPr>
      <w:keepLines/>
      <w:widowControl w:val="0"/>
      <w:tabs>
        <w:tab w:val="num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4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  <w:tab w:val="left" w:pos="12246"/>
        <w:tab w:val="left" w:pos="12700"/>
      </w:tabs>
      <w:spacing w:before="143" w:line="259" w:lineRule="atLeast"/>
      <w:ind w:left="3629" w:hanging="907"/>
      <w:jc w:val="both"/>
    </w:pPr>
    <w:rPr>
      <w:rFonts w:ascii="Helvetica" w:hAnsi="Helvetica"/>
      <w:snapToGrid w:val="0"/>
      <w:lang w:val="en-GB" w:eastAsia="en-US"/>
    </w:rPr>
  </w:style>
  <w:style w:type="paragraph" w:styleId="TOC4">
    <w:name w:val="toc 4"/>
    <w:basedOn w:val="a0"/>
    <w:next w:val="a0"/>
    <w:autoRedefine/>
    <w:uiPriority w:val="39"/>
    <w:rsid w:val="00546C05"/>
    <w:pPr>
      <w:ind w:left="1247"/>
    </w:pPr>
    <w:rPr>
      <w:rFonts w:ascii="Arial" w:hAnsi="Arial"/>
      <w:sz w:val="18"/>
    </w:rPr>
  </w:style>
  <w:style w:type="paragraph" w:styleId="TOC1">
    <w:name w:val="toc 1"/>
    <w:next w:val="a0"/>
    <w:uiPriority w:val="39"/>
    <w:rsid w:val="00AF4E52"/>
    <w:pPr>
      <w:keepLines/>
      <w:tabs>
        <w:tab w:val="left" w:pos="0"/>
        <w:tab w:val="right" w:leader="dot" w:pos="9072"/>
      </w:tabs>
      <w:spacing w:before="143" w:line="259" w:lineRule="atLeast"/>
    </w:pPr>
    <w:rPr>
      <w:rFonts w:ascii="Arial" w:hAnsi="Arial"/>
      <w:b/>
      <w:caps/>
      <w:sz w:val="21"/>
      <w:lang w:eastAsia="en-US"/>
    </w:rPr>
  </w:style>
  <w:style w:type="paragraph" w:styleId="TOC2">
    <w:name w:val="toc 2"/>
    <w:next w:val="a0"/>
    <w:uiPriority w:val="39"/>
    <w:rsid w:val="00AF4E52"/>
    <w:pPr>
      <w:keepLines/>
      <w:tabs>
        <w:tab w:val="left" w:pos="227"/>
        <w:tab w:val="right" w:leader="dot" w:pos="9072"/>
      </w:tabs>
      <w:spacing w:line="259" w:lineRule="atLeast"/>
      <w:ind w:left="567"/>
    </w:pPr>
    <w:rPr>
      <w:rFonts w:ascii="Arial" w:hAnsi="Arial"/>
      <w:b/>
      <w:lang w:eastAsia="en-US"/>
    </w:rPr>
  </w:style>
  <w:style w:type="paragraph" w:styleId="TOC3">
    <w:name w:val="toc 3"/>
    <w:next w:val="a0"/>
    <w:uiPriority w:val="39"/>
    <w:rsid w:val="00AF4E52"/>
    <w:pPr>
      <w:keepLines/>
      <w:tabs>
        <w:tab w:val="left" w:pos="454"/>
        <w:tab w:val="right" w:leader="dot" w:pos="9072"/>
      </w:tabs>
      <w:spacing w:line="259" w:lineRule="atLeast"/>
      <w:ind w:left="907"/>
    </w:pPr>
    <w:rPr>
      <w:rFonts w:ascii="Arial" w:hAnsi="Arial"/>
      <w:sz w:val="19"/>
      <w:lang w:eastAsia="en-US"/>
    </w:rPr>
  </w:style>
  <w:style w:type="paragraph" w:styleId="a8">
    <w:name w:val="table of figures"/>
    <w:next w:val="a0"/>
    <w:uiPriority w:val="99"/>
    <w:rsid w:val="00AF4E52"/>
    <w:pPr>
      <w:keepLines/>
      <w:tabs>
        <w:tab w:val="left" w:pos="0"/>
        <w:tab w:val="right" w:leader="dot" w:pos="9072"/>
      </w:tabs>
      <w:spacing w:line="259" w:lineRule="atLeast"/>
    </w:pPr>
    <w:rPr>
      <w:rFonts w:ascii="Arial" w:hAnsi="Arial"/>
      <w:sz w:val="18"/>
      <w:lang w:eastAsia="en-US"/>
    </w:rPr>
  </w:style>
  <w:style w:type="paragraph" w:customStyle="1" w:styleId="h0toc">
    <w:name w:val="h:0toc"/>
    <w:rsid w:val="00AA48A1"/>
    <w:pPr>
      <w:keepNext/>
      <w:keepLines/>
      <w:widowControl w:val="0"/>
      <w:spacing w:before="534" w:line="311" w:lineRule="atLeast"/>
    </w:pPr>
    <w:rPr>
      <w:rFonts w:ascii="Helvetica" w:hAnsi="Helvetica"/>
      <w:b/>
      <w:caps/>
      <w:sz w:val="24"/>
      <w:lang w:eastAsia="en-US"/>
    </w:rPr>
  </w:style>
  <w:style w:type="paragraph" w:styleId="TOC5">
    <w:name w:val="toc 5"/>
    <w:basedOn w:val="a0"/>
    <w:next w:val="a0"/>
    <w:autoRedefine/>
    <w:uiPriority w:val="39"/>
    <w:rsid w:val="00AF4E52"/>
    <w:pPr>
      <w:ind w:left="1474"/>
    </w:pPr>
    <w:rPr>
      <w:rFonts w:ascii="Arial" w:hAnsi="Arial"/>
      <w:sz w:val="17"/>
    </w:rPr>
  </w:style>
  <w:style w:type="paragraph" w:styleId="TOC6">
    <w:name w:val="toc 6"/>
    <w:basedOn w:val="a0"/>
    <w:next w:val="a0"/>
    <w:autoRedefine/>
    <w:uiPriority w:val="39"/>
    <w:rsid w:val="00AA48A1"/>
    <w:pPr>
      <w:ind w:left="1000"/>
    </w:pPr>
  </w:style>
  <w:style w:type="paragraph" w:styleId="TOC7">
    <w:name w:val="toc 7"/>
    <w:basedOn w:val="a0"/>
    <w:next w:val="a0"/>
    <w:autoRedefine/>
    <w:uiPriority w:val="39"/>
    <w:rsid w:val="00AA48A1"/>
    <w:pPr>
      <w:ind w:left="1200"/>
    </w:pPr>
  </w:style>
  <w:style w:type="paragraph" w:styleId="TOC8">
    <w:name w:val="toc 8"/>
    <w:basedOn w:val="a0"/>
    <w:next w:val="a0"/>
    <w:autoRedefine/>
    <w:uiPriority w:val="39"/>
    <w:rsid w:val="00AA48A1"/>
    <w:pPr>
      <w:ind w:left="1400"/>
    </w:pPr>
  </w:style>
  <w:style w:type="paragraph" w:styleId="TOC9">
    <w:name w:val="toc 9"/>
    <w:basedOn w:val="a0"/>
    <w:next w:val="a0"/>
    <w:autoRedefine/>
    <w:uiPriority w:val="39"/>
    <w:rsid w:val="00AA48A1"/>
    <w:pPr>
      <w:ind w:left="1600"/>
    </w:pPr>
  </w:style>
  <w:style w:type="paragraph" w:styleId="a">
    <w:name w:val="List Bullet"/>
    <w:basedOn w:val="a0"/>
    <w:autoRedefine/>
    <w:rsid w:val="00AA48A1"/>
    <w:pPr>
      <w:numPr>
        <w:numId w:val="11"/>
      </w:numPr>
      <w:spacing w:before="0"/>
    </w:pPr>
  </w:style>
  <w:style w:type="paragraph" w:styleId="2">
    <w:name w:val="List Bullet 2"/>
    <w:basedOn w:val="a0"/>
    <w:autoRedefine/>
    <w:rsid w:val="00AA48A1"/>
    <w:pPr>
      <w:numPr>
        <w:numId w:val="12"/>
      </w:numPr>
      <w:spacing w:before="0"/>
    </w:pPr>
  </w:style>
  <w:style w:type="paragraph" w:styleId="30">
    <w:name w:val="List Bullet 3"/>
    <w:basedOn w:val="a0"/>
    <w:autoRedefine/>
    <w:rsid w:val="00AA48A1"/>
    <w:pPr>
      <w:spacing w:before="0"/>
      <w:ind w:left="454"/>
    </w:pPr>
  </w:style>
  <w:style w:type="paragraph" w:styleId="5">
    <w:name w:val="List Bullet 5"/>
    <w:basedOn w:val="a0"/>
    <w:autoRedefine/>
    <w:rsid w:val="00AA48A1"/>
    <w:pPr>
      <w:numPr>
        <w:numId w:val="10"/>
      </w:numPr>
      <w:spacing w:before="0"/>
    </w:pPr>
  </w:style>
  <w:style w:type="paragraph" w:customStyle="1" w:styleId="Requirement">
    <w:name w:val="Requirement"/>
    <w:basedOn w:val="note0"/>
    <w:rsid w:val="00AA48A1"/>
    <w:pPr>
      <w:numPr>
        <w:numId w:val="14"/>
      </w:numPr>
    </w:pPr>
  </w:style>
  <w:style w:type="paragraph" w:customStyle="1" w:styleId="Objective">
    <w:name w:val="Objective"/>
    <w:basedOn w:val="Requirement"/>
    <w:autoRedefine/>
    <w:rsid w:val="00AA48A1"/>
    <w:pPr>
      <w:numPr>
        <w:numId w:val="13"/>
      </w:numPr>
    </w:pPr>
    <w:rPr>
      <w:i/>
    </w:rPr>
  </w:style>
  <w:style w:type="paragraph" w:customStyle="1" w:styleId="Recommendation">
    <w:name w:val="Recommendation"/>
    <w:basedOn w:val="Objective"/>
    <w:autoRedefine/>
    <w:rsid w:val="00AA48A1"/>
    <w:pPr>
      <w:numPr>
        <w:numId w:val="15"/>
      </w:numPr>
    </w:pPr>
  </w:style>
  <w:style w:type="paragraph" w:customStyle="1" w:styleId="efmi">
    <w:name w:val="efmi"/>
    <w:basedOn w:val="a0"/>
    <w:rsid w:val="00AA48A1"/>
    <w:pPr>
      <w:numPr>
        <w:numId w:val="7"/>
      </w:numPr>
    </w:pPr>
  </w:style>
  <w:style w:type="paragraph" w:styleId="4">
    <w:name w:val="List Bullet 4"/>
    <w:basedOn w:val="a0"/>
    <w:autoRedefine/>
    <w:rsid w:val="00AA48A1"/>
    <w:pPr>
      <w:numPr>
        <w:numId w:val="9"/>
      </w:numPr>
      <w:spacing w:before="0"/>
      <w:ind w:left="1224"/>
    </w:pPr>
  </w:style>
  <w:style w:type="character" w:styleId="a9">
    <w:name w:val="page number"/>
    <w:basedOn w:val="a1"/>
    <w:rsid w:val="00AA48A1"/>
  </w:style>
  <w:style w:type="paragraph" w:styleId="HTML">
    <w:name w:val="HTML Preformatted"/>
    <w:basedOn w:val="a0"/>
    <w:rsid w:val="00AA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  <w:lang w:val="en-GB"/>
    </w:rPr>
  </w:style>
  <w:style w:type="paragraph" w:customStyle="1" w:styleId="Default">
    <w:name w:val="Default"/>
    <w:rsid w:val="00AA48A1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  <w:lang w:eastAsia="en-US"/>
    </w:rPr>
  </w:style>
  <w:style w:type="paragraph" w:styleId="aa">
    <w:name w:val="Document Map"/>
    <w:basedOn w:val="a0"/>
    <w:semiHidden/>
    <w:rsid w:val="00AA48A1"/>
    <w:pPr>
      <w:shd w:val="clear" w:color="auto" w:fill="000080"/>
    </w:pPr>
    <w:rPr>
      <w:rFonts w:ascii="Tahoma" w:hAnsi="Tahoma" w:cs="Tahoma"/>
    </w:rPr>
  </w:style>
  <w:style w:type="paragraph" w:styleId="ab">
    <w:name w:val="caption"/>
    <w:basedOn w:val="a0"/>
    <w:next w:val="a0"/>
    <w:link w:val="ac"/>
    <w:qFormat/>
    <w:rsid w:val="00AA48A1"/>
    <w:pPr>
      <w:tabs>
        <w:tab w:val="left" w:pos="360"/>
      </w:tabs>
      <w:spacing w:before="120" w:after="120"/>
      <w:ind w:left="1440"/>
      <w:jc w:val="both"/>
    </w:pPr>
    <w:rPr>
      <w:rFonts w:ascii="Arial" w:hAnsi="Arial"/>
      <w:b/>
    </w:rPr>
  </w:style>
  <w:style w:type="character" w:customStyle="1" w:styleId="ac">
    <w:name w:val="题注 字符"/>
    <w:link w:val="ab"/>
    <w:rsid w:val="00B67012"/>
    <w:rPr>
      <w:rFonts w:ascii="Arial" w:eastAsia="宋体" w:hAnsi="Arial"/>
      <w:b/>
      <w:lang w:val="en-US" w:eastAsia="en-US" w:bidi="ar-SA"/>
    </w:rPr>
  </w:style>
  <w:style w:type="paragraph" w:customStyle="1" w:styleId="5x15cell">
    <w:name w:val="5x15:cell"/>
    <w:rsid w:val="00AA48A1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</w:pPr>
    <w:rPr>
      <w:rFonts w:ascii="Times" w:hAnsi="Times"/>
      <w:snapToGrid w:val="0"/>
      <w:sz w:val="22"/>
      <w:lang w:eastAsia="en-US"/>
    </w:rPr>
  </w:style>
  <w:style w:type="paragraph" w:customStyle="1" w:styleId="titletable">
    <w:name w:val="title:table"/>
    <w:rsid w:val="00AA48A1"/>
    <w:pPr>
      <w:tabs>
        <w:tab w:val="left" w:pos="1152"/>
        <w:tab w:val="left" w:pos="2592"/>
        <w:tab w:val="left" w:pos="4032"/>
        <w:tab w:val="left" w:pos="5472"/>
      </w:tabs>
      <w:spacing w:after="58" w:line="255" w:lineRule="atLeast"/>
      <w:ind w:left="1152" w:hanging="1152"/>
      <w:jc w:val="center"/>
    </w:pPr>
    <w:rPr>
      <w:rFonts w:ascii="Swiss 721" w:hAnsi="Swiss 721"/>
      <w:b/>
      <w:snapToGrid w:val="0"/>
      <w:sz w:val="22"/>
      <w:lang w:eastAsia="en-US"/>
    </w:rPr>
  </w:style>
  <w:style w:type="paragraph" w:customStyle="1" w:styleId="8x2cell">
    <w:name w:val="8x2:cell"/>
    <w:rsid w:val="00AA48A1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Helvetica" w:hAnsi="Helvetica"/>
      <w:b/>
      <w:caps/>
      <w:snapToGrid w:val="0"/>
      <w:sz w:val="22"/>
      <w:lang w:eastAsia="en-US"/>
    </w:rPr>
  </w:style>
  <w:style w:type="paragraph" w:customStyle="1" w:styleId="7x5cell">
    <w:name w:val="7x5:cell"/>
    <w:rsid w:val="00AA48A1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Times" w:hAnsi="Times"/>
      <w:snapToGrid w:val="0"/>
      <w:sz w:val="22"/>
      <w:lang w:eastAsia="en-US"/>
    </w:rPr>
  </w:style>
  <w:style w:type="character" w:customStyle="1" w:styleId="10">
    <w:name w:val="访问过的超链接1"/>
    <w:rsid w:val="00AA48A1"/>
    <w:rPr>
      <w:color w:val="800080"/>
      <w:u w:val="single"/>
    </w:rPr>
  </w:style>
  <w:style w:type="paragraph" w:customStyle="1" w:styleId="font5">
    <w:name w:val="font5"/>
    <w:basedOn w:val="a0"/>
    <w:rsid w:val="00AA48A1"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0"/>
    <w:rsid w:val="00AA48A1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AA48A1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d">
    <w:name w:val="Balloon Text"/>
    <w:basedOn w:val="a0"/>
    <w:semiHidden/>
    <w:rsid w:val="001C4AB4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B67012"/>
    <w:pPr>
      <w:spacing w:before="0"/>
      <w:ind w:left="432"/>
    </w:pPr>
    <w:rPr>
      <w:rFonts w:ascii="Arial" w:hAnsi="Arial"/>
      <w:sz w:val="22"/>
      <w:szCs w:val="22"/>
    </w:rPr>
  </w:style>
  <w:style w:type="paragraph" w:customStyle="1" w:styleId="Bullet">
    <w:name w:val="Bullet"/>
    <w:basedOn w:val="a0"/>
    <w:rsid w:val="00B67012"/>
    <w:pPr>
      <w:widowControl w:val="0"/>
      <w:numPr>
        <w:numId w:val="22"/>
      </w:numPr>
      <w:spacing w:before="0"/>
      <w:jc w:val="both"/>
    </w:pPr>
    <w:rPr>
      <w:rFonts w:ascii="Arial" w:hAnsi="Arial"/>
      <w:snapToGrid w:val="0"/>
      <w:sz w:val="22"/>
      <w:szCs w:val="22"/>
    </w:rPr>
  </w:style>
  <w:style w:type="paragraph" w:styleId="af0">
    <w:name w:val="annotation text"/>
    <w:basedOn w:val="a0"/>
    <w:semiHidden/>
    <w:rsid w:val="00B67012"/>
    <w:pPr>
      <w:spacing w:before="0"/>
    </w:pPr>
    <w:rPr>
      <w:rFonts w:ascii="Arial" w:hAnsi="Arial"/>
      <w:sz w:val="22"/>
      <w:szCs w:val="22"/>
    </w:rPr>
  </w:style>
  <w:style w:type="paragraph" w:styleId="af1">
    <w:name w:val="annotation subject"/>
    <w:basedOn w:val="af0"/>
    <w:next w:val="af0"/>
    <w:semiHidden/>
    <w:rsid w:val="00B67012"/>
    <w:rPr>
      <w:b/>
      <w:bCs/>
    </w:rPr>
  </w:style>
  <w:style w:type="paragraph" w:styleId="31">
    <w:name w:val="Body Text Indent 3"/>
    <w:basedOn w:val="a0"/>
    <w:rsid w:val="00B67012"/>
    <w:pPr>
      <w:spacing w:before="0" w:after="120"/>
      <w:ind w:leftChars="200" w:left="420"/>
    </w:pPr>
    <w:rPr>
      <w:rFonts w:ascii="Arial" w:hAnsi="Arial"/>
      <w:sz w:val="16"/>
      <w:szCs w:val="16"/>
    </w:rPr>
  </w:style>
  <w:style w:type="paragraph" w:styleId="af2">
    <w:name w:val="Normal (Web)"/>
    <w:basedOn w:val="a0"/>
    <w:uiPriority w:val="99"/>
    <w:rsid w:val="00B67012"/>
    <w:pPr>
      <w:spacing w:before="180" w:after="180"/>
    </w:pPr>
    <w:rPr>
      <w:rFonts w:ascii="宋体" w:hAnsi="宋体" w:cs="宋体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B67012"/>
    <w:pPr>
      <w:spacing w:line="241" w:lineRule="atLeast"/>
    </w:pPr>
    <w:rPr>
      <w:rFonts w:ascii="ITC Officina Sans Book" w:eastAsia="ITC Officina Sans Book" w:hAnsi="Times New Roman"/>
      <w:color w:val="auto"/>
      <w:lang w:eastAsia="zh-CN"/>
    </w:rPr>
  </w:style>
  <w:style w:type="character" w:customStyle="1" w:styleId="A10">
    <w:name w:val="A1"/>
    <w:rsid w:val="00B67012"/>
    <w:rPr>
      <w:rFonts w:cs="ITC Officina Sans Book"/>
      <w:color w:val="000000"/>
      <w:sz w:val="18"/>
      <w:szCs w:val="18"/>
    </w:rPr>
  </w:style>
  <w:style w:type="character" w:customStyle="1" w:styleId="moz-txt-citetags">
    <w:name w:val="moz-txt-citetags"/>
    <w:basedOn w:val="a1"/>
    <w:rsid w:val="00B67012"/>
  </w:style>
  <w:style w:type="paragraph" w:styleId="af3">
    <w:name w:val="footnote text"/>
    <w:basedOn w:val="a0"/>
    <w:semiHidden/>
    <w:rsid w:val="00B67012"/>
    <w:pPr>
      <w:snapToGrid w:val="0"/>
      <w:spacing w:before="0"/>
    </w:pPr>
    <w:rPr>
      <w:rFonts w:ascii="Arial" w:hAnsi="Arial"/>
      <w:sz w:val="18"/>
      <w:szCs w:val="18"/>
    </w:rPr>
  </w:style>
  <w:style w:type="character" w:customStyle="1" w:styleId="trans">
    <w:name w:val="trans"/>
    <w:basedOn w:val="a1"/>
    <w:rsid w:val="00B67012"/>
  </w:style>
  <w:style w:type="character" w:customStyle="1" w:styleId="apple-style-span">
    <w:name w:val="apple-style-span"/>
    <w:basedOn w:val="a1"/>
    <w:rsid w:val="00B67012"/>
  </w:style>
  <w:style w:type="character" w:styleId="af4">
    <w:name w:val="footnote reference"/>
    <w:semiHidden/>
    <w:rsid w:val="0003062D"/>
    <w:rPr>
      <w:vertAlign w:val="superscript"/>
    </w:rPr>
  </w:style>
  <w:style w:type="character" w:customStyle="1" w:styleId="brief2">
    <w:name w:val="brief2"/>
    <w:rsid w:val="00B17FF1"/>
    <w:rPr>
      <w:b/>
      <w:bCs/>
      <w:color w:val="000000"/>
      <w:sz w:val="18"/>
      <w:szCs w:val="18"/>
    </w:rPr>
  </w:style>
  <w:style w:type="paragraph" w:customStyle="1" w:styleId="Coverlegaltext">
    <w:name w:val="Cover: legal text"/>
    <w:basedOn w:val="a0"/>
    <w:rsid w:val="00BB7384"/>
    <w:pPr>
      <w:spacing w:before="0"/>
    </w:pPr>
    <w:rPr>
      <w:rFonts w:ascii="Times New Roman" w:hAnsi="Times New Roman"/>
      <w:sz w:val="18"/>
    </w:rPr>
  </w:style>
  <w:style w:type="character" w:styleId="af5">
    <w:name w:val="Strong"/>
    <w:qFormat/>
    <w:rsid w:val="00E078D4"/>
    <w:rPr>
      <w:b/>
      <w:bCs/>
    </w:rPr>
  </w:style>
  <w:style w:type="paragraph" w:customStyle="1" w:styleId="11">
    <w:name w:val="样式1"/>
    <w:basedOn w:val="a0"/>
    <w:qFormat/>
    <w:rsid w:val="00CC7B3F"/>
    <w:pPr>
      <w:widowControl w:val="0"/>
      <w:tabs>
        <w:tab w:val="num" w:pos="4908"/>
      </w:tabs>
      <w:spacing w:before="183" w:after="201" w:line="259" w:lineRule="atLeast"/>
      <w:ind w:left="3828"/>
      <w:jc w:val="center"/>
    </w:pPr>
    <w:rPr>
      <w:snapToGrid w:val="0"/>
    </w:rPr>
  </w:style>
  <w:style w:type="character" w:customStyle="1" w:styleId="af">
    <w:name w:val="正文文本 字符"/>
    <w:link w:val="ae"/>
    <w:rsid w:val="00CC7B3F"/>
    <w:rPr>
      <w:rFonts w:ascii="Arial" w:hAnsi="Arial"/>
      <w:sz w:val="22"/>
      <w:szCs w:val="22"/>
      <w:lang w:eastAsia="en-US"/>
    </w:rPr>
  </w:style>
  <w:style w:type="character" w:customStyle="1" w:styleId="a6">
    <w:name w:val="页眉 字符"/>
    <w:link w:val="a5"/>
    <w:uiPriority w:val="99"/>
    <w:rsid w:val="00713AC0"/>
    <w:rPr>
      <w:rFonts w:ascii="FuturaA Bk BT" w:hAnsi="FuturaA Bk BT"/>
      <w:lang w:eastAsia="en-US"/>
    </w:rPr>
  </w:style>
  <w:style w:type="table" w:styleId="af6">
    <w:name w:val="Table Grid"/>
    <w:basedOn w:val="a2"/>
    <w:rsid w:val="00C0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9E318E"/>
    <w:pPr>
      <w:ind w:firstLineChars="200" w:firstLine="420"/>
    </w:pPr>
  </w:style>
  <w:style w:type="paragraph" w:styleId="af8">
    <w:name w:val="No Spacing"/>
    <w:uiPriority w:val="1"/>
    <w:qFormat/>
    <w:rsid w:val="00CA2503"/>
    <w:rPr>
      <w:rFonts w:ascii="Helvetica" w:hAnsi="Helvetica"/>
      <w:lang w:eastAsia="en-US"/>
    </w:rPr>
  </w:style>
  <w:style w:type="character" w:customStyle="1" w:styleId="apple-converted-space">
    <w:name w:val="apple-converted-space"/>
    <w:basedOn w:val="a1"/>
    <w:rsid w:val="00EC6AFD"/>
  </w:style>
  <w:style w:type="character" w:customStyle="1" w:styleId="web-item2">
    <w:name w:val="web-item2"/>
    <w:basedOn w:val="a1"/>
    <w:rsid w:val="008A454B"/>
    <w:rPr>
      <w:sz w:val="18"/>
      <w:szCs w:val="18"/>
    </w:rPr>
  </w:style>
  <w:style w:type="character" w:styleId="af9">
    <w:name w:val="Emphasis"/>
    <w:basedOn w:val="a1"/>
    <w:uiPriority w:val="20"/>
    <w:qFormat/>
    <w:rsid w:val="00A6261A"/>
    <w:rPr>
      <w:i/>
      <w:iCs/>
    </w:rPr>
  </w:style>
  <w:style w:type="paragraph" w:customStyle="1" w:styleId="12">
    <w:name w:val="列出段落1"/>
    <w:basedOn w:val="a0"/>
    <w:uiPriority w:val="34"/>
    <w:qFormat/>
    <w:rsid w:val="00A6261A"/>
    <w:pPr>
      <w:widowControl w:val="0"/>
      <w:autoSpaceDE w:val="0"/>
      <w:autoSpaceDN w:val="0"/>
      <w:adjustRightInd w:val="0"/>
      <w:spacing w:before="0" w:line="360" w:lineRule="auto"/>
      <w:ind w:leftChars="400" w:left="840"/>
    </w:pPr>
    <w:rPr>
      <w:rFonts w:ascii="Times New Roman" w:eastAsia="Times New Roman" w:hAnsi="Times New Roman"/>
      <w:sz w:val="21"/>
      <w:szCs w:val="21"/>
      <w:lang w:eastAsia="zh-CN"/>
    </w:rPr>
  </w:style>
  <w:style w:type="character" w:customStyle="1" w:styleId="tblcap0">
    <w:name w:val="tbl:cap 字符"/>
    <w:basedOn w:val="a1"/>
    <w:link w:val="tblcap"/>
    <w:locked/>
    <w:rsid w:val="00C2522E"/>
    <w:rPr>
      <w:rFonts w:ascii="Arial" w:hAnsi="Arial" w:cs="Arial"/>
      <w:lang w:eastAsia="en-US"/>
    </w:rPr>
  </w:style>
  <w:style w:type="paragraph" w:customStyle="1" w:styleId="tblcap">
    <w:name w:val="tbl:cap"/>
    <w:link w:val="tblcap0"/>
    <w:qFormat/>
    <w:rsid w:val="00C2522E"/>
    <w:pPr>
      <w:keepNext/>
      <w:widowControl w:val="0"/>
      <w:numPr>
        <w:numId w:val="40"/>
      </w:numPr>
      <w:spacing w:before="143" w:after="201" w:line="259" w:lineRule="atLeast"/>
      <w:jc w:val="center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35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17">
      <w:bodyDiv w:val="1"/>
      <w:marLeft w:val="88"/>
      <w:marRight w:val="17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89615">
              <w:marLeft w:val="263"/>
              <w:marRight w:val="0"/>
              <w:marTop w:val="88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172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189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186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851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4923">
      <w:bodyDiv w:val="1"/>
      <w:marLeft w:val="63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698">
              <w:marLeft w:val="188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635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66549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238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o97\Master_dot_Files\HW-TRS_Template_ED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8DC3-F3B2-4BEA-871C-C10B8AE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HW-TRS_Template_ED01.dot</Template>
  <TotalTime>4637</TotalTime>
  <Pages>1</Pages>
  <Words>1374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Eport-E30 User Manual</dc:title>
  <dc:subject>SDC</dc:subject>
  <dc:creator>Kevin Qiu</dc:creator>
  <cp:lastModifiedBy>Sam Gong</cp:lastModifiedBy>
  <cp:revision>798</cp:revision>
  <cp:lastPrinted>2019-04-03T09:58:00Z</cp:lastPrinted>
  <dcterms:created xsi:type="dcterms:W3CDTF">2014-01-03T03:50:00Z</dcterms:created>
  <dcterms:modified xsi:type="dcterms:W3CDTF">2019-04-03T09:58:00Z</dcterms:modified>
</cp:coreProperties>
</file>